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A7" w:rsidRDefault="00EE7DA7" w:rsidP="004A1ED5">
      <w:pPr>
        <w:spacing w:after="0" w:line="240" w:lineRule="auto"/>
      </w:pPr>
    </w:p>
    <w:p w:rsidR="00EE7DA7" w:rsidRDefault="00EE7DA7" w:rsidP="004A1ED5">
      <w:pPr>
        <w:spacing w:after="0" w:line="240" w:lineRule="auto"/>
      </w:pPr>
    </w:p>
    <w:p w:rsidR="00EE7DA7" w:rsidRDefault="00EE7DA7" w:rsidP="004A1ED5">
      <w:pPr>
        <w:spacing w:after="0" w:line="240" w:lineRule="auto"/>
      </w:pPr>
    </w:p>
    <w:tbl>
      <w:tblPr>
        <w:tblW w:w="9606" w:type="dxa"/>
        <w:tblLook w:val="00A0"/>
      </w:tblPr>
      <w:tblGrid>
        <w:gridCol w:w="4928"/>
        <w:gridCol w:w="567"/>
        <w:gridCol w:w="4111"/>
      </w:tblGrid>
      <w:tr w:rsidR="00EE7DA7" w:rsidRPr="00897BC4" w:rsidTr="009741F6">
        <w:tc>
          <w:tcPr>
            <w:tcW w:w="4928" w:type="dxa"/>
          </w:tcPr>
          <w:p w:rsidR="00EE7DA7" w:rsidRPr="00897BC4" w:rsidRDefault="00EE7DA7" w:rsidP="004A1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C4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EE7DA7" w:rsidRPr="00897BC4" w:rsidRDefault="00EE7DA7" w:rsidP="004A1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C4">
              <w:rPr>
                <w:rFonts w:ascii="Times New Roman" w:hAnsi="Times New Roman"/>
                <w:sz w:val="28"/>
                <w:szCs w:val="28"/>
              </w:rPr>
              <w:t>Директор Алтайской региональной</w:t>
            </w:r>
          </w:p>
          <w:p w:rsidR="00EE7DA7" w:rsidRPr="00897BC4" w:rsidRDefault="00EE7DA7" w:rsidP="004A1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C4">
              <w:rPr>
                <w:rFonts w:ascii="Times New Roman" w:hAnsi="Times New Roman"/>
                <w:sz w:val="28"/>
                <w:szCs w:val="28"/>
              </w:rPr>
              <w:t>общественной организации</w:t>
            </w:r>
          </w:p>
          <w:p w:rsidR="00EE7DA7" w:rsidRPr="00897BC4" w:rsidRDefault="00EE7DA7" w:rsidP="004A1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C4">
              <w:rPr>
                <w:rFonts w:ascii="Times New Roman" w:hAnsi="Times New Roman"/>
                <w:sz w:val="28"/>
                <w:szCs w:val="28"/>
              </w:rPr>
              <w:t>«Союз творческой молодежи»</w:t>
            </w:r>
          </w:p>
          <w:p w:rsidR="00EE7DA7" w:rsidRPr="00897BC4" w:rsidRDefault="00EE7DA7" w:rsidP="004A1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DA7" w:rsidRPr="00897BC4" w:rsidRDefault="00EE7DA7" w:rsidP="004A1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C4">
              <w:rPr>
                <w:rFonts w:ascii="Times New Roman" w:hAnsi="Times New Roman"/>
                <w:sz w:val="28"/>
                <w:szCs w:val="28"/>
              </w:rPr>
              <w:t>___________Ю.В.Чистяков</w:t>
            </w:r>
          </w:p>
          <w:p w:rsidR="00EE7DA7" w:rsidRPr="00897BC4" w:rsidRDefault="00EE7DA7" w:rsidP="004A1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C4">
              <w:rPr>
                <w:rFonts w:ascii="Times New Roman" w:hAnsi="Times New Roman"/>
                <w:sz w:val="28"/>
                <w:szCs w:val="28"/>
              </w:rPr>
              <w:t>«____»_______2018 г.</w:t>
            </w:r>
          </w:p>
          <w:p w:rsidR="00EE7DA7" w:rsidRPr="00897BC4" w:rsidRDefault="00EE7DA7" w:rsidP="004A1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7DA7" w:rsidRPr="00897BC4" w:rsidRDefault="00EE7DA7" w:rsidP="004A1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E7DA7" w:rsidRPr="00897BC4" w:rsidRDefault="00EE7DA7" w:rsidP="004A1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C4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EE7DA7" w:rsidRPr="00897BC4" w:rsidRDefault="00EE7DA7" w:rsidP="004A1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C4"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  <w:p w:rsidR="00EE7DA7" w:rsidRPr="00897BC4" w:rsidRDefault="00EE7DA7" w:rsidP="004A1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C4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и молодежной политики» г. Рубцовска</w:t>
            </w:r>
          </w:p>
          <w:p w:rsidR="00EE7DA7" w:rsidRPr="00897BC4" w:rsidRDefault="00EE7DA7" w:rsidP="00B26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C4">
              <w:rPr>
                <w:rFonts w:ascii="Times New Roman" w:hAnsi="Times New Roman"/>
                <w:sz w:val="28"/>
                <w:szCs w:val="28"/>
              </w:rPr>
              <w:t xml:space="preserve">_________ М.А. Зорина «____»________ </w:t>
            </w:r>
            <w:smartTag w:uri="urn:schemas-microsoft-com:office:smarttags" w:element="metricconverter">
              <w:smartTagPr>
                <w:attr w:name="ProductID" w:val="2018 г"/>
              </w:smartTagPr>
              <w:r w:rsidRPr="00897BC4">
                <w:rPr>
                  <w:rFonts w:ascii="Times New Roman" w:hAnsi="Times New Roman"/>
                  <w:sz w:val="28"/>
                  <w:szCs w:val="28"/>
                </w:rPr>
                <w:t>2018 г</w:t>
              </w:r>
            </w:smartTag>
            <w:r w:rsidRPr="00897B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E7DA7" w:rsidRDefault="00EE7DA7" w:rsidP="004A1ED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E7DA7" w:rsidRPr="000467BE" w:rsidRDefault="00EE7DA7" w:rsidP="00FF01F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67BE">
        <w:rPr>
          <w:rFonts w:ascii="Times New Roman" w:hAnsi="Times New Roman"/>
          <w:b/>
          <w:sz w:val="28"/>
          <w:szCs w:val="28"/>
        </w:rPr>
        <w:t>ПОЛОЖЕНИЕ</w:t>
      </w:r>
    </w:p>
    <w:p w:rsidR="00EE7DA7" w:rsidRPr="008E1A76" w:rsidRDefault="00EE7DA7" w:rsidP="00FF01F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открытия летнего мотосезона в городе Рубцовске</w:t>
      </w:r>
    </w:p>
    <w:p w:rsidR="00EE7DA7" w:rsidRDefault="00EE7DA7" w:rsidP="00FF01F1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«Пульс 2018»</w:t>
      </w:r>
    </w:p>
    <w:p w:rsidR="00EE7DA7" w:rsidRDefault="00EE7DA7" w:rsidP="00FF01F1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EE7DA7" w:rsidRPr="00B26F65" w:rsidRDefault="00EE7DA7" w:rsidP="00FF01F1">
      <w:pPr>
        <w:pStyle w:val="ListParagraph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6F6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E7DA7" w:rsidRDefault="00EE7DA7" w:rsidP="00FF01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летнего мотосезона в городе Рубцовске</w:t>
      </w:r>
      <w:r w:rsidRPr="00046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«Пульс 2018» </w:t>
      </w:r>
      <w:r w:rsidRPr="000467BE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- мероприятие</w:t>
      </w:r>
      <w:r w:rsidRPr="000467BE">
        <w:rPr>
          <w:rFonts w:ascii="Times New Roman" w:hAnsi="Times New Roman"/>
          <w:sz w:val="28"/>
          <w:szCs w:val="28"/>
        </w:rPr>
        <w:t>) провод</w:t>
      </w:r>
      <w:r>
        <w:rPr>
          <w:rFonts w:ascii="Times New Roman" w:hAnsi="Times New Roman"/>
          <w:sz w:val="28"/>
          <w:szCs w:val="28"/>
        </w:rPr>
        <w:t>и</w:t>
      </w:r>
      <w:r w:rsidRPr="000467BE">
        <w:rPr>
          <w:rFonts w:ascii="Times New Roman" w:hAnsi="Times New Roman"/>
          <w:sz w:val="28"/>
          <w:szCs w:val="28"/>
        </w:rPr>
        <w:t>тся в целях:</w:t>
      </w:r>
    </w:p>
    <w:p w:rsidR="00EE7DA7" w:rsidRPr="000467BE" w:rsidRDefault="00EE7DA7" w:rsidP="00FF01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развития социальной активности в молодежной среде;</w:t>
      </w:r>
    </w:p>
    <w:p w:rsidR="00EE7DA7" w:rsidRDefault="00EE7DA7" w:rsidP="00FF01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67BE">
        <w:rPr>
          <w:rFonts w:ascii="Times New Roman" w:hAnsi="Times New Roman"/>
          <w:sz w:val="28"/>
          <w:szCs w:val="28"/>
        </w:rPr>
        <w:t xml:space="preserve">популяризации </w:t>
      </w:r>
      <w:r>
        <w:rPr>
          <w:rFonts w:ascii="Times New Roman" w:hAnsi="Times New Roman"/>
          <w:sz w:val="28"/>
          <w:szCs w:val="28"/>
        </w:rPr>
        <w:t>мотоспорта среди молодежи города Рубцовска</w:t>
      </w:r>
      <w:r w:rsidRPr="000467BE">
        <w:rPr>
          <w:rFonts w:ascii="Times New Roman" w:hAnsi="Times New Roman"/>
          <w:sz w:val="28"/>
          <w:szCs w:val="28"/>
        </w:rPr>
        <w:t>;</w:t>
      </w:r>
    </w:p>
    <w:p w:rsidR="00EE7DA7" w:rsidRPr="000467BE" w:rsidRDefault="00EE7DA7" w:rsidP="00FF01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пропаганды безопасного и совершенного управления мотоциклом, соблюдения правил дорожного движения среди мотоциклистов.</w:t>
      </w:r>
    </w:p>
    <w:p w:rsidR="00EE7DA7" w:rsidRPr="000467BE" w:rsidRDefault="00EE7DA7" w:rsidP="00FF01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7DA7" w:rsidRPr="000467BE" w:rsidRDefault="00EE7DA7" w:rsidP="00FF01F1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МЕСТО И ВРЕМЯ</w:t>
      </w:r>
      <w:r w:rsidRPr="000467BE">
        <w:rPr>
          <w:rFonts w:ascii="Times New Roman" w:hAnsi="Times New Roman"/>
          <w:b/>
          <w:sz w:val="28"/>
          <w:szCs w:val="28"/>
        </w:rPr>
        <w:t xml:space="preserve"> ПРОВЕДЕНИЯ</w:t>
      </w:r>
    </w:p>
    <w:p w:rsidR="00EE7DA7" w:rsidRDefault="00EE7DA7" w:rsidP="00FF01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проводи</w:t>
      </w:r>
      <w:r w:rsidRPr="000467BE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12</w:t>
      </w:r>
      <w:r w:rsidRPr="00EF6B15">
        <w:rPr>
          <w:rFonts w:ascii="Times New Roman" w:hAnsi="Times New Roman"/>
          <w:b/>
          <w:sz w:val="28"/>
          <w:szCs w:val="28"/>
        </w:rPr>
        <w:t xml:space="preserve"> ма</w:t>
      </w:r>
      <w:r>
        <w:rPr>
          <w:rFonts w:ascii="Times New Roman" w:hAnsi="Times New Roman"/>
          <w:b/>
          <w:sz w:val="28"/>
          <w:szCs w:val="28"/>
        </w:rPr>
        <w:t>я</w:t>
      </w:r>
      <w:r w:rsidRPr="00EF6B15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EF6B15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A64C5F">
        <w:rPr>
          <w:rFonts w:ascii="Times New Roman" w:hAnsi="Times New Roman"/>
          <w:sz w:val="28"/>
          <w:szCs w:val="28"/>
        </w:rPr>
        <w:t>начало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4C5F">
        <w:rPr>
          <w:rFonts w:ascii="Times New Roman" w:hAnsi="Times New Roman"/>
          <w:b/>
          <w:sz w:val="28"/>
          <w:szCs w:val="28"/>
        </w:rPr>
        <w:t>в 12.00.</w:t>
      </w:r>
    </w:p>
    <w:p w:rsidR="00EE7DA7" w:rsidRDefault="00EE7DA7" w:rsidP="00FF01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город Рубцовск.</w:t>
      </w:r>
    </w:p>
    <w:p w:rsidR="00EE7DA7" w:rsidRDefault="00EE7DA7" w:rsidP="00FF01F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7DA7" w:rsidRPr="00A64C5F" w:rsidRDefault="00EE7DA7" w:rsidP="00FF01F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РЕГЛАМЕНТ</w:t>
      </w:r>
      <w:r w:rsidRPr="00A64C5F">
        <w:rPr>
          <w:rFonts w:ascii="Times New Roman" w:hAnsi="Times New Roman"/>
          <w:b/>
          <w:sz w:val="28"/>
          <w:szCs w:val="28"/>
        </w:rPr>
        <w:t xml:space="preserve"> МЕРОПРИЯТИЯ</w:t>
      </w:r>
    </w:p>
    <w:p w:rsidR="00EE7DA7" w:rsidRDefault="00EE7DA7" w:rsidP="00FF01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12.00-12.40 сбор мотоциклистов на площадке перед МБУ «ГДК»,</w:t>
      </w:r>
    </w:p>
    <w:p w:rsidR="00EE7DA7" w:rsidRPr="00A64C5F" w:rsidRDefault="00EE7DA7" w:rsidP="00FF01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4C5F">
        <w:rPr>
          <w:rFonts w:ascii="Times New Roman" w:hAnsi="Times New Roman"/>
          <w:sz w:val="28"/>
          <w:szCs w:val="28"/>
        </w:rPr>
        <w:t xml:space="preserve">12.40-13.30 конкурсная </w:t>
      </w:r>
      <w:r>
        <w:rPr>
          <w:rFonts w:ascii="Times New Roman" w:hAnsi="Times New Roman"/>
          <w:sz w:val="28"/>
          <w:szCs w:val="28"/>
        </w:rPr>
        <w:t>программа,</w:t>
      </w:r>
    </w:p>
    <w:p w:rsidR="00EE7DA7" w:rsidRPr="00A64C5F" w:rsidRDefault="00EE7DA7" w:rsidP="00FF0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C5F">
        <w:rPr>
          <w:rFonts w:ascii="Times New Roman" w:hAnsi="Times New Roman"/>
          <w:sz w:val="28"/>
          <w:szCs w:val="28"/>
        </w:rPr>
        <w:t>13.30</w:t>
      </w:r>
      <w:r>
        <w:rPr>
          <w:rFonts w:ascii="Times New Roman" w:hAnsi="Times New Roman"/>
          <w:sz w:val="28"/>
          <w:szCs w:val="28"/>
        </w:rPr>
        <w:t>-</w:t>
      </w:r>
      <w:r w:rsidRPr="00A64C5F">
        <w:rPr>
          <w:rFonts w:ascii="Times New Roman" w:hAnsi="Times New Roman"/>
          <w:sz w:val="28"/>
          <w:szCs w:val="28"/>
        </w:rPr>
        <w:t xml:space="preserve">13.50 </w:t>
      </w:r>
      <w:r>
        <w:rPr>
          <w:rFonts w:ascii="Times New Roman" w:hAnsi="Times New Roman"/>
          <w:sz w:val="28"/>
          <w:szCs w:val="28"/>
        </w:rPr>
        <w:t xml:space="preserve">формирование и </w:t>
      </w:r>
      <w:r w:rsidRPr="00A64C5F">
        <w:rPr>
          <w:rFonts w:ascii="Times New Roman" w:hAnsi="Times New Roman"/>
          <w:sz w:val="28"/>
          <w:szCs w:val="28"/>
        </w:rPr>
        <w:t>старт колонны</w:t>
      </w:r>
      <w:r>
        <w:rPr>
          <w:rFonts w:ascii="Times New Roman" w:hAnsi="Times New Roman"/>
          <w:sz w:val="28"/>
          <w:szCs w:val="28"/>
        </w:rPr>
        <w:t>.</w:t>
      </w:r>
    </w:p>
    <w:p w:rsidR="00EE7DA7" w:rsidRDefault="00EE7DA7" w:rsidP="00FF0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После сбора мотоциклистов состоится </w:t>
      </w:r>
      <w:r w:rsidRPr="00A64C5F">
        <w:rPr>
          <w:rFonts w:ascii="Times New Roman" w:hAnsi="Times New Roman"/>
          <w:sz w:val="28"/>
          <w:szCs w:val="28"/>
        </w:rPr>
        <w:t>конкурсная программа</w:t>
      </w:r>
      <w:r>
        <w:rPr>
          <w:rFonts w:ascii="Times New Roman" w:hAnsi="Times New Roman"/>
          <w:sz w:val="28"/>
          <w:szCs w:val="28"/>
        </w:rPr>
        <w:t>,</w:t>
      </w:r>
      <w:r w:rsidRPr="00A64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64C5F">
        <w:rPr>
          <w:rFonts w:ascii="Times New Roman" w:hAnsi="Times New Roman"/>
          <w:sz w:val="28"/>
          <w:szCs w:val="28"/>
        </w:rPr>
        <w:t xml:space="preserve">ринять участие в </w:t>
      </w:r>
      <w:r>
        <w:rPr>
          <w:rFonts w:ascii="Times New Roman" w:hAnsi="Times New Roman"/>
          <w:sz w:val="28"/>
          <w:szCs w:val="28"/>
        </w:rPr>
        <w:t>которой</w:t>
      </w:r>
      <w:r w:rsidRPr="00A64C5F">
        <w:rPr>
          <w:rFonts w:ascii="Times New Roman" w:hAnsi="Times New Roman"/>
          <w:sz w:val="28"/>
          <w:szCs w:val="28"/>
        </w:rPr>
        <w:t xml:space="preserve"> может любой желающий</w:t>
      </w:r>
      <w:r w:rsidRPr="00C01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участников и зрителей,</w:t>
      </w:r>
      <w:r w:rsidRPr="00A64C5F">
        <w:rPr>
          <w:rFonts w:ascii="Times New Roman" w:hAnsi="Times New Roman"/>
          <w:sz w:val="28"/>
          <w:szCs w:val="28"/>
        </w:rPr>
        <w:t xml:space="preserve"> достигший возраста 18 лет</w:t>
      </w:r>
      <w:r>
        <w:rPr>
          <w:rFonts w:ascii="Times New Roman" w:hAnsi="Times New Roman"/>
          <w:sz w:val="28"/>
          <w:szCs w:val="28"/>
        </w:rPr>
        <w:t>.</w:t>
      </w:r>
      <w:r w:rsidRPr="00A64C5F">
        <w:rPr>
          <w:rFonts w:ascii="Times New Roman" w:hAnsi="Times New Roman"/>
          <w:sz w:val="28"/>
          <w:szCs w:val="28"/>
        </w:rPr>
        <w:t xml:space="preserve"> </w:t>
      </w:r>
    </w:p>
    <w:p w:rsidR="00EE7DA7" w:rsidRPr="00A64C5F" w:rsidRDefault="00EE7DA7" w:rsidP="00FF0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Колонна </w:t>
      </w:r>
      <w:r w:rsidRPr="00A64C5F">
        <w:rPr>
          <w:rFonts w:ascii="Times New Roman" w:hAnsi="Times New Roman"/>
          <w:sz w:val="28"/>
          <w:szCs w:val="28"/>
        </w:rPr>
        <w:t>формируется в следующем порядке</w:t>
      </w:r>
      <w:r>
        <w:rPr>
          <w:rFonts w:ascii="Times New Roman" w:hAnsi="Times New Roman"/>
          <w:sz w:val="28"/>
          <w:szCs w:val="28"/>
        </w:rPr>
        <w:t>,</w:t>
      </w:r>
      <w:r w:rsidRPr="00A64C5F">
        <w:rPr>
          <w:rFonts w:ascii="Times New Roman" w:hAnsi="Times New Roman"/>
          <w:sz w:val="28"/>
          <w:szCs w:val="28"/>
        </w:rPr>
        <w:t xml:space="preserve"> начиная с авангарда:</w:t>
      </w:r>
    </w:p>
    <w:p w:rsidR="00EE7DA7" w:rsidRPr="00A64C5F" w:rsidRDefault="00EE7DA7" w:rsidP="00FF01F1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64C5F">
        <w:rPr>
          <w:rFonts w:ascii="Times New Roman" w:hAnsi="Times New Roman"/>
          <w:sz w:val="28"/>
          <w:szCs w:val="28"/>
        </w:rPr>
        <w:t>отоциклы организаторов с флагом</w:t>
      </w:r>
      <w:r>
        <w:rPr>
          <w:rFonts w:ascii="Times New Roman" w:hAnsi="Times New Roman"/>
          <w:sz w:val="28"/>
          <w:szCs w:val="28"/>
        </w:rPr>
        <w:t>;</w:t>
      </w:r>
    </w:p>
    <w:p w:rsidR="00EE7DA7" w:rsidRPr="00A64C5F" w:rsidRDefault="00EE7DA7" w:rsidP="00FF01F1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64C5F">
        <w:rPr>
          <w:rFonts w:ascii="Times New Roman" w:hAnsi="Times New Roman"/>
          <w:sz w:val="28"/>
          <w:szCs w:val="28"/>
        </w:rPr>
        <w:t>отоциклы других клубов</w:t>
      </w:r>
      <w:r w:rsidRPr="00C015BD">
        <w:rPr>
          <w:rFonts w:ascii="Times New Roman" w:hAnsi="Times New Roman"/>
          <w:sz w:val="28"/>
          <w:szCs w:val="28"/>
        </w:rPr>
        <w:t xml:space="preserve"> </w:t>
      </w:r>
      <w:r w:rsidRPr="00A64C5F">
        <w:rPr>
          <w:rFonts w:ascii="Times New Roman" w:hAnsi="Times New Roman"/>
          <w:sz w:val="28"/>
          <w:szCs w:val="28"/>
        </w:rPr>
        <w:t>с флагами</w:t>
      </w:r>
      <w:r>
        <w:rPr>
          <w:rFonts w:ascii="Times New Roman" w:hAnsi="Times New Roman"/>
          <w:sz w:val="28"/>
          <w:szCs w:val="28"/>
        </w:rPr>
        <w:t>;</w:t>
      </w:r>
    </w:p>
    <w:p w:rsidR="00EE7DA7" w:rsidRPr="00A64C5F" w:rsidRDefault="00EE7DA7" w:rsidP="00FF01F1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64C5F">
        <w:rPr>
          <w:rFonts w:ascii="Times New Roman" w:hAnsi="Times New Roman"/>
          <w:sz w:val="28"/>
          <w:szCs w:val="28"/>
        </w:rPr>
        <w:t>отоциклы гостей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EE7DA7" w:rsidRPr="00A64C5F" w:rsidRDefault="00EE7DA7" w:rsidP="00FF0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C5F">
        <w:rPr>
          <w:rFonts w:ascii="Times New Roman" w:hAnsi="Times New Roman"/>
          <w:sz w:val="28"/>
          <w:szCs w:val="28"/>
        </w:rPr>
        <w:t>Расстановка мотоциклов</w:t>
      </w:r>
      <w:r>
        <w:rPr>
          <w:rFonts w:ascii="Times New Roman" w:hAnsi="Times New Roman"/>
          <w:sz w:val="28"/>
          <w:szCs w:val="28"/>
        </w:rPr>
        <w:t>:</w:t>
      </w:r>
      <w:r w:rsidRPr="00A64C5F">
        <w:rPr>
          <w:rFonts w:ascii="Times New Roman" w:hAnsi="Times New Roman"/>
          <w:sz w:val="28"/>
          <w:szCs w:val="28"/>
        </w:rPr>
        <w:t xml:space="preserve"> в 2 ряда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64C5F">
        <w:rPr>
          <w:rFonts w:ascii="Times New Roman" w:hAnsi="Times New Roman"/>
          <w:sz w:val="28"/>
          <w:szCs w:val="28"/>
        </w:rPr>
        <w:t xml:space="preserve"> правый чуть впереди. Мотоциклы с двухтактными двигателями</w:t>
      </w:r>
      <w:r>
        <w:rPr>
          <w:rFonts w:ascii="Times New Roman" w:hAnsi="Times New Roman"/>
          <w:sz w:val="28"/>
          <w:szCs w:val="28"/>
        </w:rPr>
        <w:t>,</w:t>
      </w:r>
      <w:r w:rsidRPr="00A64C5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виду особенностей выхлопа, -</w:t>
      </w:r>
      <w:r w:rsidRPr="00A64C5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конце колонны</w:t>
      </w:r>
      <w:r w:rsidRPr="00A64C5F">
        <w:rPr>
          <w:rFonts w:ascii="Times New Roman" w:hAnsi="Times New Roman"/>
          <w:sz w:val="28"/>
          <w:szCs w:val="28"/>
        </w:rPr>
        <w:t>.</w:t>
      </w:r>
    </w:p>
    <w:p w:rsidR="00EE7DA7" w:rsidRPr="00C015BD" w:rsidRDefault="00EE7DA7" w:rsidP="00FF01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015BD">
        <w:rPr>
          <w:rFonts w:ascii="Times New Roman" w:hAnsi="Times New Roman"/>
          <w:b/>
          <w:sz w:val="28"/>
          <w:szCs w:val="28"/>
        </w:rPr>
        <w:t>В целях безопасности в колонну не допускаются мотоциклы ниже 125 см</w:t>
      </w:r>
      <w:r w:rsidRPr="00C015BD">
        <w:rPr>
          <w:rFonts w:ascii="Times New Roman" w:hAnsi="Times New Roman"/>
          <w:b/>
          <w:sz w:val="28"/>
          <w:szCs w:val="28"/>
          <w:vertAlign w:val="superscript"/>
        </w:rPr>
        <w:t>3</w:t>
      </w:r>
      <w:r w:rsidRPr="00C015BD">
        <w:rPr>
          <w:rFonts w:ascii="Times New Roman" w:hAnsi="Times New Roman"/>
          <w:b/>
          <w:sz w:val="28"/>
          <w:szCs w:val="28"/>
        </w:rPr>
        <w:t>, скутеры, автомобили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E7DA7" w:rsidRPr="00A64C5F" w:rsidRDefault="00EE7DA7" w:rsidP="00FF0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C5F">
        <w:rPr>
          <w:rFonts w:ascii="Times New Roman" w:hAnsi="Times New Roman"/>
          <w:sz w:val="28"/>
          <w:szCs w:val="28"/>
        </w:rPr>
        <w:t xml:space="preserve">В колонне по ходу движения </w:t>
      </w:r>
      <w:r w:rsidRPr="00C015BD">
        <w:rPr>
          <w:rFonts w:ascii="Times New Roman" w:hAnsi="Times New Roman"/>
          <w:b/>
          <w:sz w:val="28"/>
          <w:szCs w:val="28"/>
        </w:rPr>
        <w:t>запрещается:</w:t>
      </w:r>
    </w:p>
    <w:p w:rsidR="00EE7DA7" w:rsidRPr="00A64C5F" w:rsidRDefault="00EE7DA7" w:rsidP="00FF01F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A64C5F">
        <w:rPr>
          <w:rFonts w:ascii="Times New Roman" w:hAnsi="Times New Roman"/>
          <w:sz w:val="28"/>
          <w:szCs w:val="28"/>
        </w:rPr>
        <w:t>бгонять впереди идущих</w:t>
      </w:r>
      <w:r>
        <w:rPr>
          <w:rFonts w:ascii="Times New Roman" w:hAnsi="Times New Roman"/>
          <w:sz w:val="28"/>
          <w:szCs w:val="28"/>
        </w:rPr>
        <w:t>,</w:t>
      </w:r>
    </w:p>
    <w:p w:rsidR="00EE7DA7" w:rsidRPr="00A64C5F" w:rsidRDefault="00EE7DA7" w:rsidP="00FF01F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A64C5F">
        <w:rPr>
          <w:rFonts w:ascii="Times New Roman" w:hAnsi="Times New Roman"/>
          <w:sz w:val="28"/>
          <w:szCs w:val="28"/>
        </w:rPr>
        <w:t>ерестраиваться из ряда в ряд</w:t>
      </w:r>
      <w:r>
        <w:rPr>
          <w:rFonts w:ascii="Times New Roman" w:hAnsi="Times New Roman"/>
          <w:sz w:val="28"/>
          <w:szCs w:val="28"/>
        </w:rPr>
        <w:t>,</w:t>
      </w:r>
    </w:p>
    <w:p w:rsidR="00EE7DA7" w:rsidRPr="00A64C5F" w:rsidRDefault="00EE7DA7" w:rsidP="00FF01F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A64C5F">
        <w:rPr>
          <w:rFonts w:ascii="Times New Roman" w:hAnsi="Times New Roman"/>
          <w:sz w:val="28"/>
          <w:szCs w:val="28"/>
        </w:rPr>
        <w:t>однимать мотоци</w:t>
      </w:r>
      <w:r>
        <w:rPr>
          <w:rFonts w:ascii="Times New Roman" w:hAnsi="Times New Roman"/>
          <w:sz w:val="28"/>
          <w:szCs w:val="28"/>
        </w:rPr>
        <w:t>кл на заднее или переднее колесо,</w:t>
      </w:r>
    </w:p>
    <w:p w:rsidR="00EE7DA7" w:rsidRPr="00A64C5F" w:rsidRDefault="00EE7DA7" w:rsidP="00FF01F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производить</w:t>
      </w:r>
      <w:r w:rsidRPr="00A64C5F">
        <w:rPr>
          <w:rFonts w:ascii="Times New Roman" w:hAnsi="Times New Roman"/>
          <w:sz w:val="28"/>
          <w:szCs w:val="28"/>
        </w:rPr>
        <w:t xml:space="preserve"> другие действия</w:t>
      </w:r>
      <w:r>
        <w:rPr>
          <w:rFonts w:ascii="Times New Roman" w:hAnsi="Times New Roman"/>
          <w:sz w:val="28"/>
          <w:szCs w:val="28"/>
        </w:rPr>
        <w:t>,</w:t>
      </w:r>
      <w:r w:rsidRPr="00A64C5F">
        <w:rPr>
          <w:rFonts w:ascii="Times New Roman" w:hAnsi="Times New Roman"/>
          <w:sz w:val="28"/>
          <w:szCs w:val="28"/>
        </w:rPr>
        <w:t xml:space="preserve"> влекущие опасность для движения колонны.</w:t>
      </w:r>
    </w:p>
    <w:p w:rsidR="00EE7DA7" w:rsidRPr="00FF01F1" w:rsidRDefault="00EE7DA7" w:rsidP="00FF01F1">
      <w:pPr>
        <w:tabs>
          <w:tab w:val="left" w:pos="-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64C5F">
        <w:rPr>
          <w:rFonts w:ascii="Times New Roman" w:hAnsi="Times New Roman"/>
          <w:sz w:val="28"/>
          <w:szCs w:val="28"/>
        </w:rPr>
        <w:t>Колонна движется в сопровождении транс</w:t>
      </w:r>
      <w:r>
        <w:rPr>
          <w:rFonts w:ascii="Times New Roman" w:hAnsi="Times New Roman"/>
          <w:sz w:val="28"/>
          <w:szCs w:val="28"/>
        </w:rPr>
        <w:t>п</w:t>
      </w:r>
      <w:r w:rsidRPr="00A64C5F">
        <w:rPr>
          <w:rFonts w:ascii="Times New Roman" w:hAnsi="Times New Roman"/>
          <w:sz w:val="28"/>
          <w:szCs w:val="28"/>
        </w:rPr>
        <w:t>ортных средств ГИБДД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64C5F">
        <w:rPr>
          <w:rFonts w:ascii="Times New Roman" w:hAnsi="Times New Roman"/>
          <w:sz w:val="28"/>
          <w:szCs w:val="28"/>
        </w:rPr>
        <w:t xml:space="preserve"> порядок </w:t>
      </w:r>
      <w:r>
        <w:rPr>
          <w:rFonts w:ascii="Times New Roman" w:hAnsi="Times New Roman"/>
          <w:sz w:val="28"/>
          <w:szCs w:val="28"/>
        </w:rPr>
        <w:t>контролируется</w:t>
      </w:r>
      <w:r w:rsidRPr="00A64C5F">
        <w:rPr>
          <w:rFonts w:ascii="Times New Roman" w:hAnsi="Times New Roman"/>
          <w:sz w:val="28"/>
          <w:szCs w:val="28"/>
        </w:rPr>
        <w:t xml:space="preserve"> мотоцикл</w:t>
      </w:r>
      <w:r>
        <w:rPr>
          <w:rFonts w:ascii="Times New Roman" w:hAnsi="Times New Roman"/>
          <w:sz w:val="28"/>
          <w:szCs w:val="28"/>
        </w:rPr>
        <w:t>ист</w:t>
      </w:r>
      <w:r w:rsidRPr="00A64C5F">
        <w:rPr>
          <w:rFonts w:ascii="Times New Roman" w:hAnsi="Times New Roman"/>
          <w:sz w:val="28"/>
          <w:szCs w:val="28"/>
        </w:rPr>
        <w:t>ами в яр</w:t>
      </w:r>
      <w:r>
        <w:rPr>
          <w:rFonts w:ascii="Times New Roman" w:hAnsi="Times New Roman"/>
          <w:sz w:val="28"/>
          <w:szCs w:val="28"/>
        </w:rPr>
        <w:t xml:space="preserve">ких жилетках, требования </w:t>
      </w:r>
      <w:r w:rsidRPr="00FF01F1">
        <w:rPr>
          <w:rFonts w:ascii="Times New Roman" w:hAnsi="Times New Roman"/>
          <w:sz w:val="28"/>
          <w:szCs w:val="28"/>
        </w:rPr>
        <w:t>которых должны выполнять все движущиеся в колонне.</w:t>
      </w:r>
    </w:p>
    <w:p w:rsidR="00EE7DA7" w:rsidRPr="00FF01F1" w:rsidRDefault="00EE7DA7" w:rsidP="00FF01F1">
      <w:pPr>
        <w:pStyle w:val="ListParagraph"/>
        <w:tabs>
          <w:tab w:val="left" w:pos="-170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01F1">
        <w:rPr>
          <w:rFonts w:ascii="Times New Roman" w:hAnsi="Times New Roman"/>
          <w:sz w:val="28"/>
          <w:szCs w:val="28"/>
        </w:rPr>
        <w:tab/>
        <w:t>Участники мероприятия несут персональную ответственность согласно законодательству РФ.</w:t>
      </w:r>
    </w:p>
    <w:p w:rsidR="00EE7DA7" w:rsidRDefault="00EE7DA7" w:rsidP="00FF01F1">
      <w:pPr>
        <w:pStyle w:val="ListParagraph"/>
        <w:tabs>
          <w:tab w:val="left" w:pos="-170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4C5F">
        <w:rPr>
          <w:rFonts w:ascii="Times New Roman" w:hAnsi="Times New Roman"/>
          <w:sz w:val="28"/>
          <w:szCs w:val="28"/>
        </w:rPr>
        <w:t>Маршрут движения колонны</w:t>
      </w:r>
    </w:p>
    <w:p w:rsidR="00EE7DA7" w:rsidRPr="00A64C5F" w:rsidRDefault="00EE7DA7" w:rsidP="00FF0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64C5F">
        <w:rPr>
          <w:rFonts w:ascii="Times New Roman" w:hAnsi="Times New Roman"/>
          <w:sz w:val="28"/>
          <w:szCs w:val="28"/>
        </w:rPr>
        <w:t xml:space="preserve">Площадь </w:t>
      </w:r>
      <w:r>
        <w:rPr>
          <w:rFonts w:ascii="Times New Roman" w:hAnsi="Times New Roman"/>
          <w:sz w:val="28"/>
          <w:szCs w:val="28"/>
        </w:rPr>
        <w:t>им. В.И.Ленина -</w:t>
      </w:r>
      <w:r w:rsidRPr="00A64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</w:t>
      </w:r>
      <w:r w:rsidRPr="00A64C5F">
        <w:rPr>
          <w:rFonts w:ascii="Times New Roman" w:hAnsi="Times New Roman"/>
          <w:sz w:val="28"/>
          <w:szCs w:val="28"/>
        </w:rPr>
        <w:t xml:space="preserve"> Калинина</w:t>
      </w:r>
      <w:r>
        <w:rPr>
          <w:rFonts w:ascii="Times New Roman" w:hAnsi="Times New Roman"/>
          <w:sz w:val="28"/>
          <w:szCs w:val="28"/>
        </w:rPr>
        <w:t xml:space="preserve"> – ул. </w:t>
      </w:r>
      <w:r w:rsidRPr="00A64C5F">
        <w:rPr>
          <w:rFonts w:ascii="Times New Roman" w:hAnsi="Times New Roman"/>
          <w:sz w:val="28"/>
          <w:szCs w:val="28"/>
        </w:rPr>
        <w:t>Громова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4C5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4C5F">
        <w:rPr>
          <w:rFonts w:ascii="Times New Roman" w:hAnsi="Times New Roman"/>
          <w:sz w:val="28"/>
          <w:szCs w:val="28"/>
        </w:rPr>
        <w:t>Бульвар Победы</w:t>
      </w:r>
      <w:r>
        <w:rPr>
          <w:rFonts w:ascii="Times New Roman" w:hAnsi="Times New Roman"/>
          <w:sz w:val="28"/>
          <w:szCs w:val="28"/>
        </w:rPr>
        <w:t xml:space="preserve"> – ул. </w:t>
      </w:r>
      <w:r w:rsidRPr="00A64C5F">
        <w:rPr>
          <w:rFonts w:ascii="Times New Roman" w:hAnsi="Times New Roman"/>
          <w:sz w:val="28"/>
          <w:szCs w:val="28"/>
        </w:rPr>
        <w:t>Пролетарская</w:t>
      </w:r>
      <w:r>
        <w:rPr>
          <w:rFonts w:ascii="Times New Roman" w:hAnsi="Times New Roman"/>
          <w:sz w:val="28"/>
          <w:szCs w:val="28"/>
        </w:rPr>
        <w:t xml:space="preserve"> – пер. </w:t>
      </w:r>
      <w:r w:rsidRPr="00A64C5F">
        <w:rPr>
          <w:rFonts w:ascii="Times New Roman" w:hAnsi="Times New Roman"/>
          <w:sz w:val="28"/>
          <w:szCs w:val="28"/>
        </w:rPr>
        <w:t>Улежникова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A64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ул. </w:t>
      </w:r>
      <w:r w:rsidRPr="00A64C5F">
        <w:rPr>
          <w:rFonts w:ascii="Times New Roman" w:hAnsi="Times New Roman"/>
          <w:sz w:val="28"/>
          <w:szCs w:val="28"/>
        </w:rPr>
        <w:t>Комсомольская</w:t>
      </w:r>
      <w:r>
        <w:rPr>
          <w:rFonts w:ascii="Times New Roman" w:hAnsi="Times New Roman"/>
          <w:sz w:val="28"/>
          <w:szCs w:val="28"/>
        </w:rPr>
        <w:t xml:space="preserve"> – виадук –</w:t>
      </w:r>
      <w:r w:rsidRPr="00A64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ТРЦ «</w:t>
      </w:r>
      <w:r w:rsidRPr="00A64C5F">
        <w:rPr>
          <w:rFonts w:ascii="Times New Roman" w:hAnsi="Times New Roman"/>
          <w:sz w:val="28"/>
          <w:szCs w:val="28"/>
        </w:rPr>
        <w:t>Радуга</w:t>
      </w:r>
      <w:r>
        <w:rPr>
          <w:rFonts w:ascii="Times New Roman" w:hAnsi="Times New Roman"/>
          <w:sz w:val="28"/>
          <w:szCs w:val="28"/>
        </w:rPr>
        <w:t>»</w:t>
      </w:r>
      <w:r w:rsidRPr="00A64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64C5F">
        <w:rPr>
          <w:rFonts w:ascii="Times New Roman" w:hAnsi="Times New Roman"/>
          <w:sz w:val="28"/>
          <w:szCs w:val="28"/>
        </w:rPr>
        <w:t xml:space="preserve"> свободный разъезд участников.</w:t>
      </w:r>
    </w:p>
    <w:p w:rsidR="00EE7DA7" w:rsidRPr="00A64C5F" w:rsidRDefault="00EE7DA7" w:rsidP="00FF01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7DA7" w:rsidRPr="00B26F65" w:rsidRDefault="00EE7DA7" w:rsidP="00FF01F1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B26F65">
        <w:rPr>
          <w:rFonts w:ascii="Times New Roman" w:hAnsi="Times New Roman"/>
          <w:b/>
          <w:sz w:val="28"/>
          <w:szCs w:val="28"/>
        </w:rPr>
        <w:t>ОРГАНИЗАТОРЫ МЕРОПРИЯТИЯ</w:t>
      </w:r>
    </w:p>
    <w:p w:rsidR="00EE7DA7" w:rsidRDefault="00EE7DA7" w:rsidP="00FF0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Общее руководство мероприятием осуществляет Алтайская региональная общественная организация «Союз творческой молодежи».</w:t>
      </w:r>
    </w:p>
    <w:p w:rsidR="00EE7DA7" w:rsidRDefault="00EE7DA7" w:rsidP="00FF0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Непосредственное руководство мероприятием осуществляет оргкомитет.</w:t>
      </w:r>
    </w:p>
    <w:p w:rsidR="00EE7DA7" w:rsidRPr="000467BE" w:rsidRDefault="00EE7DA7" w:rsidP="00FF01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7DA7" w:rsidRPr="00B26F65" w:rsidRDefault="00EE7DA7" w:rsidP="00FF01F1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B26F65">
        <w:rPr>
          <w:rFonts w:ascii="Times New Roman" w:hAnsi="Times New Roman"/>
          <w:b/>
          <w:sz w:val="28"/>
          <w:szCs w:val="28"/>
        </w:rPr>
        <w:t>ФИНАНСИРОВАНИЕ</w:t>
      </w:r>
    </w:p>
    <w:p w:rsidR="00EE7DA7" w:rsidRPr="0065159B" w:rsidRDefault="00EE7DA7" w:rsidP="00FF01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4CEB">
        <w:rPr>
          <w:rFonts w:ascii="Times New Roman" w:hAnsi="Times New Roman"/>
          <w:sz w:val="28"/>
          <w:szCs w:val="28"/>
        </w:rPr>
        <w:t>Расходы по организации и пр</w:t>
      </w:r>
      <w:r>
        <w:rPr>
          <w:rFonts w:ascii="Times New Roman" w:hAnsi="Times New Roman"/>
          <w:sz w:val="28"/>
          <w:szCs w:val="28"/>
        </w:rPr>
        <w:t>оведению мероприятия обеспечиваю</w:t>
      </w:r>
      <w:r w:rsidRPr="006E4CEB">
        <w:rPr>
          <w:rFonts w:ascii="Times New Roman" w:hAnsi="Times New Roman"/>
          <w:sz w:val="28"/>
          <w:szCs w:val="28"/>
        </w:rPr>
        <w:t>тся за счет средств организаторов, продажи сувенирной продукции партнеров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4CEB">
        <w:rPr>
          <w:rFonts w:ascii="Times New Roman" w:hAnsi="Times New Roman"/>
          <w:sz w:val="28"/>
          <w:szCs w:val="28"/>
        </w:rPr>
        <w:t>спонсоров.</w:t>
      </w:r>
    </w:p>
    <w:p w:rsidR="00EE7DA7" w:rsidRPr="00B26F65" w:rsidRDefault="00EE7DA7" w:rsidP="00FF01F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6F65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6F65">
        <w:rPr>
          <w:rFonts w:ascii="Times New Roman" w:hAnsi="Times New Roman"/>
          <w:b/>
          <w:sz w:val="28"/>
          <w:szCs w:val="28"/>
        </w:rPr>
        <w:t>ОБЕСПЕЧЕНИЕ БЕЗОПАСНОСТИ</w:t>
      </w:r>
    </w:p>
    <w:p w:rsidR="00EE7DA7" w:rsidRPr="00D23764" w:rsidRDefault="00EE7DA7" w:rsidP="00FF01F1">
      <w:pPr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6B0AF5">
        <w:rPr>
          <w:rFonts w:ascii="Times New Roman" w:hAnsi="Times New Roman"/>
          <w:kern w:val="24"/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</w:t>
      </w:r>
      <w:r w:rsidRPr="00D23764">
        <w:rPr>
          <w:rFonts w:ascii="Times New Roman" w:hAnsi="Times New Roman"/>
          <w:kern w:val="24"/>
          <w:sz w:val="28"/>
          <w:szCs w:val="28"/>
        </w:rPr>
        <w:t>Правительства Российской Федерации от 18 апреля 2014г. №353.</w:t>
      </w:r>
    </w:p>
    <w:p w:rsidR="00EE7DA7" w:rsidRPr="00B26F65" w:rsidRDefault="00EE7DA7" w:rsidP="00FF01F1">
      <w:pPr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D23764">
        <w:rPr>
          <w:rFonts w:ascii="Times New Roman" w:hAnsi="Times New Roman"/>
          <w:kern w:val="24"/>
          <w:sz w:val="28"/>
          <w:szCs w:val="28"/>
        </w:rPr>
        <w:t>Оказание медицинской помощи осуществляется в соответствии с приказом Министерства здравоохранения и социального развития Российской Федерации</w:t>
      </w:r>
      <w:hyperlink r:id="rId5" w:history="1">
        <w:r w:rsidRPr="00B26F65">
          <w:rPr>
            <w:rStyle w:val="a"/>
            <w:rFonts w:ascii="Times New Roman" w:hAnsi="Times New Roman"/>
            <w:bCs/>
            <w:color w:val="auto"/>
            <w:sz w:val="28"/>
            <w:szCs w:val="28"/>
          </w:rPr>
          <w:t xml:space="preserve"> от 1 марта 2016 года N 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</w:t>
        </w:r>
      </w:hyperlink>
      <w:r w:rsidRPr="00B26F65">
        <w:rPr>
          <w:rFonts w:ascii="Times New Roman" w:hAnsi="Times New Roman"/>
          <w:sz w:val="28"/>
          <w:szCs w:val="28"/>
        </w:rPr>
        <w:t>.</w:t>
      </w:r>
    </w:p>
    <w:p w:rsidR="00EE7DA7" w:rsidRPr="00B26F65" w:rsidRDefault="00EE7DA7" w:rsidP="00FF01F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E7DA7" w:rsidRDefault="00EE7DA7" w:rsidP="00FF0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F65">
        <w:rPr>
          <w:rFonts w:ascii="Times New Roman" w:hAnsi="Times New Roman"/>
          <w:sz w:val="28"/>
          <w:szCs w:val="28"/>
        </w:rPr>
        <w:t xml:space="preserve">Контактные телефоны: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26F65">
        <w:rPr>
          <w:rFonts w:ascii="Times New Roman" w:hAnsi="Times New Roman"/>
          <w:sz w:val="28"/>
          <w:szCs w:val="28"/>
        </w:rPr>
        <w:t>89130852816   Артем Чурсин</w:t>
      </w:r>
    </w:p>
    <w:p w:rsidR="00EE7DA7" w:rsidRPr="00B26F65" w:rsidRDefault="00EE7DA7" w:rsidP="00FF0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89628194113  Виталий Порфириев</w:t>
      </w:r>
    </w:p>
    <w:p w:rsidR="00EE7DA7" w:rsidRDefault="00EE7DA7" w:rsidP="00FF01F1">
      <w:pPr>
        <w:spacing w:after="0" w:line="240" w:lineRule="auto"/>
        <w:jc w:val="both"/>
      </w:pPr>
    </w:p>
    <w:p w:rsidR="00EE7DA7" w:rsidRDefault="00EE7DA7" w:rsidP="00FF01F1">
      <w:pPr>
        <w:jc w:val="both"/>
      </w:pPr>
    </w:p>
    <w:p w:rsidR="00EE7DA7" w:rsidRDefault="00EE7DA7" w:rsidP="00FF01F1">
      <w:pPr>
        <w:jc w:val="both"/>
      </w:pPr>
    </w:p>
    <w:sectPr w:rsidR="00EE7DA7" w:rsidSect="00B26F6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F47"/>
    <w:multiLevelType w:val="hybridMultilevel"/>
    <w:tmpl w:val="5512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C639B"/>
    <w:multiLevelType w:val="hybridMultilevel"/>
    <w:tmpl w:val="E078F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E00E62"/>
    <w:multiLevelType w:val="hybridMultilevel"/>
    <w:tmpl w:val="E078F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62220A"/>
    <w:multiLevelType w:val="hybridMultilevel"/>
    <w:tmpl w:val="1EB6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647CBE"/>
    <w:multiLevelType w:val="hybridMultilevel"/>
    <w:tmpl w:val="ECB43C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D52945"/>
    <w:multiLevelType w:val="hybridMultilevel"/>
    <w:tmpl w:val="BAAC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B0303"/>
    <w:multiLevelType w:val="hybridMultilevel"/>
    <w:tmpl w:val="4BE028DC"/>
    <w:lvl w:ilvl="0" w:tplc="81180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C5063F4"/>
    <w:multiLevelType w:val="hybridMultilevel"/>
    <w:tmpl w:val="11C4E538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>
    <w:nsid w:val="500801A1"/>
    <w:multiLevelType w:val="hybridMultilevel"/>
    <w:tmpl w:val="9AE0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0F2904"/>
    <w:multiLevelType w:val="hybridMultilevel"/>
    <w:tmpl w:val="6616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E4B85"/>
    <w:multiLevelType w:val="hybridMultilevel"/>
    <w:tmpl w:val="8D6CD2DC"/>
    <w:lvl w:ilvl="0" w:tplc="EB32A51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738"/>
    <w:rsid w:val="000467BE"/>
    <w:rsid w:val="000B5332"/>
    <w:rsid w:val="001638D7"/>
    <w:rsid w:val="002B048F"/>
    <w:rsid w:val="00317DE5"/>
    <w:rsid w:val="0032148B"/>
    <w:rsid w:val="004A1ED5"/>
    <w:rsid w:val="004A77B6"/>
    <w:rsid w:val="004E1A64"/>
    <w:rsid w:val="005139D4"/>
    <w:rsid w:val="005229E1"/>
    <w:rsid w:val="00542DDC"/>
    <w:rsid w:val="0065159B"/>
    <w:rsid w:val="00666B4B"/>
    <w:rsid w:val="006B0AF5"/>
    <w:rsid w:val="006E4CEB"/>
    <w:rsid w:val="00725151"/>
    <w:rsid w:val="007C25F7"/>
    <w:rsid w:val="007E7855"/>
    <w:rsid w:val="00835627"/>
    <w:rsid w:val="00876B03"/>
    <w:rsid w:val="00897BC4"/>
    <w:rsid w:val="008E1A76"/>
    <w:rsid w:val="009741F6"/>
    <w:rsid w:val="00A64C5F"/>
    <w:rsid w:val="00A82E02"/>
    <w:rsid w:val="00AC4211"/>
    <w:rsid w:val="00B121A5"/>
    <w:rsid w:val="00B26F65"/>
    <w:rsid w:val="00C015BD"/>
    <w:rsid w:val="00C67DFD"/>
    <w:rsid w:val="00CA5088"/>
    <w:rsid w:val="00CE1738"/>
    <w:rsid w:val="00CE4050"/>
    <w:rsid w:val="00D22D4F"/>
    <w:rsid w:val="00D23764"/>
    <w:rsid w:val="00D46B9A"/>
    <w:rsid w:val="00DE17BF"/>
    <w:rsid w:val="00E56A40"/>
    <w:rsid w:val="00EE7DA7"/>
    <w:rsid w:val="00EF6B15"/>
    <w:rsid w:val="00FF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2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1738"/>
    <w:pPr>
      <w:ind w:left="720"/>
      <w:contextualSpacing/>
    </w:pPr>
  </w:style>
  <w:style w:type="table" w:styleId="TableGrid">
    <w:name w:val="Table Grid"/>
    <w:basedOn w:val="TableNormal"/>
    <w:uiPriority w:val="99"/>
    <w:rsid w:val="004A1ED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Гипертекстовая ссылка"/>
    <w:basedOn w:val="DefaultParagraphFont"/>
    <w:uiPriority w:val="99"/>
    <w:rsid w:val="004A1ED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71327708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484</TotalTime>
  <Pages>3</Pages>
  <Words>560</Words>
  <Characters>3192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Vitold</dc:creator>
  <cp:keywords/>
  <dc:description/>
  <cp:lastModifiedBy>OOO</cp:lastModifiedBy>
  <cp:revision>14</cp:revision>
  <cp:lastPrinted>2018-05-03T03:07:00Z</cp:lastPrinted>
  <dcterms:created xsi:type="dcterms:W3CDTF">2018-04-04T12:41:00Z</dcterms:created>
  <dcterms:modified xsi:type="dcterms:W3CDTF">2018-05-08T03:30:00Z</dcterms:modified>
</cp:coreProperties>
</file>