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99" w:rsidRDefault="009A0799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9A0799" w:rsidRPr="00AC35BE" w:rsidRDefault="009A0799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A0799" w:rsidRPr="00AC35BE" w:rsidRDefault="009A0799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9A0799" w:rsidRDefault="009A0799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9A0799" w:rsidRDefault="009A0799" w:rsidP="003A67E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9A0799" w:rsidRDefault="009A0799" w:rsidP="003A67EE">
      <w:pPr>
        <w:jc w:val="center"/>
        <w:rPr>
          <w:sz w:val="28"/>
          <w:szCs w:val="28"/>
        </w:rPr>
      </w:pPr>
      <w:r w:rsidRPr="00780C34">
        <w:rPr>
          <w:sz w:val="28"/>
          <w:szCs w:val="28"/>
        </w:rPr>
        <w:t xml:space="preserve">28.10.2020 № 2658 </w:t>
      </w:r>
    </w:p>
    <w:p w:rsidR="009A0799" w:rsidRPr="00FB17E8" w:rsidRDefault="009A0799" w:rsidP="003A67EE">
      <w:pPr>
        <w:jc w:val="center"/>
        <w:rPr>
          <w:sz w:val="28"/>
          <w:szCs w:val="28"/>
        </w:rPr>
      </w:pPr>
    </w:p>
    <w:p w:rsidR="009A0799" w:rsidRDefault="009A0799" w:rsidP="00671DE2">
      <w:pPr>
        <w:ind w:right="4495"/>
        <w:jc w:val="both"/>
        <w:rPr>
          <w:sz w:val="28"/>
          <w:szCs w:val="28"/>
        </w:rPr>
      </w:pPr>
    </w:p>
    <w:p w:rsidR="009A0799" w:rsidRPr="00FB17E8" w:rsidRDefault="009A0799" w:rsidP="00671DE2">
      <w:pPr>
        <w:ind w:right="4495"/>
        <w:jc w:val="both"/>
        <w:rPr>
          <w:sz w:val="28"/>
          <w:szCs w:val="28"/>
        </w:rPr>
      </w:pPr>
      <w:r w:rsidRPr="00FB17E8">
        <w:rPr>
          <w:sz w:val="28"/>
          <w:szCs w:val="28"/>
        </w:rPr>
        <w:t xml:space="preserve">Об определении </w:t>
      </w:r>
      <w:r>
        <w:rPr>
          <w:sz w:val="28"/>
          <w:szCs w:val="28"/>
        </w:rPr>
        <w:t>управляющей организации для управления многоквартирными домами по адресам: г. Рубцовск, ул. Красная, 66, ул.Калинина, 8,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9A0799" w:rsidRDefault="009A0799" w:rsidP="00671DE2">
      <w:pPr>
        <w:ind w:right="5215"/>
        <w:jc w:val="both"/>
        <w:rPr>
          <w:sz w:val="28"/>
          <w:szCs w:val="28"/>
        </w:rPr>
      </w:pPr>
    </w:p>
    <w:p w:rsidR="009A0799" w:rsidRPr="00FB17E8" w:rsidRDefault="009A0799" w:rsidP="00671DE2">
      <w:pPr>
        <w:ind w:right="5215"/>
        <w:jc w:val="both"/>
        <w:rPr>
          <w:sz w:val="28"/>
          <w:szCs w:val="28"/>
        </w:rPr>
      </w:pPr>
    </w:p>
    <w:p w:rsidR="009A0799" w:rsidRPr="00FB17E8" w:rsidRDefault="009A0799" w:rsidP="00671DE2">
      <w:pPr>
        <w:ind w:right="-5"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FB1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города Рубцовска Алтайского края от 04.09.2020 № 2139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не реализован, не определена управляющая организация», в соответствии с </w:t>
      </w:r>
      <w:r w:rsidRPr="00FB17E8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FB17E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B17E8">
        <w:rPr>
          <w:sz w:val="28"/>
          <w:szCs w:val="28"/>
        </w:rPr>
        <w:t>7 статьи 1</w:t>
      </w:r>
      <w:r>
        <w:rPr>
          <w:sz w:val="28"/>
          <w:szCs w:val="28"/>
        </w:rPr>
        <w:t>61</w:t>
      </w:r>
      <w:r w:rsidRPr="00FB17E8">
        <w:rPr>
          <w:sz w:val="28"/>
          <w:szCs w:val="28"/>
        </w:rPr>
        <w:t xml:space="preserve"> Жилищного кодекса Российской Федерации и </w:t>
      </w:r>
      <w:r>
        <w:rPr>
          <w:sz w:val="28"/>
          <w:szCs w:val="28"/>
        </w:rPr>
        <w:t xml:space="preserve">постановления Правительства Российской Федерации от 21.12.2018 № 1616 «О правилах </w:t>
      </w:r>
      <w:r w:rsidRPr="00FB17E8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FB17E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Pr="00D65E30">
        <w:rPr>
          <w:sz w:val="27"/>
          <w:szCs w:val="27"/>
        </w:rPr>
        <w:t xml:space="preserve"> </w:t>
      </w:r>
      <w:r w:rsidRPr="00BC7980">
        <w:rPr>
          <w:sz w:val="28"/>
          <w:szCs w:val="28"/>
        </w:rPr>
        <w:t>руководствуясь распоряжением Администрации города Рубцовска Алтайского края от 05.10.2020 № 555л</w:t>
      </w:r>
      <w:r>
        <w:rPr>
          <w:sz w:val="28"/>
          <w:szCs w:val="28"/>
        </w:rPr>
        <w:t>,</w:t>
      </w:r>
      <w:r w:rsidRPr="00BC7980">
        <w:rPr>
          <w:sz w:val="28"/>
          <w:szCs w:val="28"/>
        </w:rPr>
        <w:t xml:space="preserve"> ПОСТАНОВЛЯЮ</w:t>
      </w:r>
      <w:r w:rsidRPr="00FB17E8">
        <w:rPr>
          <w:sz w:val="28"/>
          <w:szCs w:val="28"/>
        </w:rPr>
        <w:t>:</w:t>
      </w:r>
    </w:p>
    <w:p w:rsidR="009A0799" w:rsidRDefault="009A0799" w:rsidP="00671DE2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управляющей организацией ООО «КУБ» для управления многоквартирными домами по адресам: г. Рубцовск, ул. Красная, 66, ул.Калинина, 8, в отношении которых собственниками помещений в многоквартирных домах не выбран способ управления или выбранный способ управления не реализован, не определена управляющая организация, сроком на 1 (один) год с 01.11.2020.</w:t>
      </w:r>
    </w:p>
    <w:p w:rsidR="009A0799" w:rsidRDefault="009A0799" w:rsidP="00671DE2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размер платы за содержание жилого помещения в многоквартирном доме по ул. Красной,66 в размере 23 руб. 67 коп. за 1 кв.м, в многоквартирном доме по ул. Калинина, 8 в размере 13 руб. 70 коп. за 1 кв.м в соответствии с конкурсной документацией.</w:t>
      </w:r>
    </w:p>
    <w:p w:rsidR="009A0799" w:rsidRDefault="009A0799" w:rsidP="00671DE2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Администрации города Рубцовска по жилищно-коммунальному хозяйству и экологии (Торгов А.С.)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 в разделе «Управление домами».</w:t>
      </w:r>
    </w:p>
    <w:p w:rsidR="009A0799" w:rsidRPr="00FB17E8" w:rsidRDefault="009A0799" w:rsidP="00671DE2">
      <w:pPr>
        <w:numPr>
          <w:ilvl w:val="0"/>
          <w:numId w:val="1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Pr="00FB17E8">
        <w:rPr>
          <w:sz w:val="28"/>
          <w:szCs w:val="28"/>
        </w:rPr>
        <w:t xml:space="preserve"> постановления возложить на заместителя Главы Адми</w:t>
      </w:r>
      <w:r>
        <w:rPr>
          <w:sz w:val="28"/>
          <w:szCs w:val="28"/>
        </w:rPr>
        <w:t>нистрации города Рубцовска</w:t>
      </w:r>
      <w:r w:rsidRPr="00FB17E8">
        <w:rPr>
          <w:sz w:val="28"/>
          <w:szCs w:val="28"/>
        </w:rPr>
        <w:t xml:space="preserve"> Обуховича О.Г.</w:t>
      </w:r>
    </w:p>
    <w:p w:rsidR="009A0799" w:rsidRDefault="009A0799" w:rsidP="00671DE2">
      <w:pPr>
        <w:tabs>
          <w:tab w:val="left" w:pos="9355"/>
        </w:tabs>
        <w:ind w:right="-5"/>
        <w:jc w:val="both"/>
      </w:pP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- </w:t>
      </w: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</w:t>
      </w: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финансам, налоговой и </w:t>
      </w: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кредитной политике                                                                        В.И. Пьянков</w:t>
      </w: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9A0799" w:rsidRDefault="009A0799" w:rsidP="00671DE2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9A0799" w:rsidRDefault="009A0799" w:rsidP="00671DE2"/>
    <w:p w:rsidR="009A0799" w:rsidRDefault="009A0799" w:rsidP="00671DE2"/>
    <w:p w:rsidR="009A0799" w:rsidRPr="00020B7E" w:rsidRDefault="009A0799" w:rsidP="001F63FD">
      <w:pPr>
        <w:rPr>
          <w:sz w:val="28"/>
          <w:szCs w:val="28"/>
        </w:rPr>
      </w:pPr>
    </w:p>
    <w:p w:rsidR="009A0799" w:rsidRDefault="009A0799" w:rsidP="001F63FD">
      <w:pPr>
        <w:rPr>
          <w:sz w:val="28"/>
          <w:szCs w:val="28"/>
        </w:rPr>
      </w:pPr>
    </w:p>
    <w:p w:rsidR="009A0799" w:rsidRDefault="009A0799" w:rsidP="001F63FD">
      <w:pPr>
        <w:rPr>
          <w:sz w:val="28"/>
          <w:szCs w:val="28"/>
        </w:rPr>
      </w:pPr>
    </w:p>
    <w:p w:rsidR="009A0799" w:rsidRDefault="009A0799" w:rsidP="001F63FD">
      <w:pPr>
        <w:rPr>
          <w:sz w:val="28"/>
          <w:szCs w:val="28"/>
        </w:rPr>
      </w:pPr>
    </w:p>
    <w:p w:rsidR="009A0799" w:rsidRPr="002C78E8" w:rsidRDefault="009A0799" w:rsidP="003802DA">
      <w:pPr>
        <w:ind w:left="5280"/>
      </w:pPr>
    </w:p>
    <w:sectPr w:rsidR="009A0799" w:rsidRPr="002C78E8" w:rsidSect="005E1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3AD"/>
    <w:multiLevelType w:val="hybridMultilevel"/>
    <w:tmpl w:val="6450E62E"/>
    <w:lvl w:ilvl="0" w:tplc="02327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C86"/>
    <w:rsid w:val="0000508B"/>
    <w:rsid w:val="00017CD7"/>
    <w:rsid w:val="00020B7E"/>
    <w:rsid w:val="00024DC8"/>
    <w:rsid w:val="00030563"/>
    <w:rsid w:val="000308DA"/>
    <w:rsid w:val="00032C0C"/>
    <w:rsid w:val="0004006F"/>
    <w:rsid w:val="00040438"/>
    <w:rsid w:val="00047716"/>
    <w:rsid w:val="000561A5"/>
    <w:rsid w:val="000656AF"/>
    <w:rsid w:val="000665D8"/>
    <w:rsid w:val="00075946"/>
    <w:rsid w:val="00085B09"/>
    <w:rsid w:val="00087F4C"/>
    <w:rsid w:val="00091CB0"/>
    <w:rsid w:val="00092596"/>
    <w:rsid w:val="00094AE4"/>
    <w:rsid w:val="00096D82"/>
    <w:rsid w:val="00097D01"/>
    <w:rsid w:val="000A161B"/>
    <w:rsid w:val="000A2322"/>
    <w:rsid w:val="000A3BD7"/>
    <w:rsid w:val="000B31A8"/>
    <w:rsid w:val="000B5B60"/>
    <w:rsid w:val="000C147C"/>
    <w:rsid w:val="000C2FD0"/>
    <w:rsid w:val="000C4C60"/>
    <w:rsid w:val="000E2D39"/>
    <w:rsid w:val="000E56B7"/>
    <w:rsid w:val="000F0DA3"/>
    <w:rsid w:val="000F268B"/>
    <w:rsid w:val="000F2D2B"/>
    <w:rsid w:val="001103A7"/>
    <w:rsid w:val="0011492E"/>
    <w:rsid w:val="001152AD"/>
    <w:rsid w:val="001219B1"/>
    <w:rsid w:val="001254C9"/>
    <w:rsid w:val="00140E5E"/>
    <w:rsid w:val="00143C30"/>
    <w:rsid w:val="00143FFA"/>
    <w:rsid w:val="001513A5"/>
    <w:rsid w:val="001614C9"/>
    <w:rsid w:val="00162653"/>
    <w:rsid w:val="001634BE"/>
    <w:rsid w:val="00164046"/>
    <w:rsid w:val="00171938"/>
    <w:rsid w:val="00173046"/>
    <w:rsid w:val="00192BA4"/>
    <w:rsid w:val="001A6E22"/>
    <w:rsid w:val="001A6FBD"/>
    <w:rsid w:val="001B48C5"/>
    <w:rsid w:val="001B681E"/>
    <w:rsid w:val="001E7B0A"/>
    <w:rsid w:val="001F22BF"/>
    <w:rsid w:val="001F63FD"/>
    <w:rsid w:val="002014D9"/>
    <w:rsid w:val="00201C1A"/>
    <w:rsid w:val="002129FB"/>
    <w:rsid w:val="002153AE"/>
    <w:rsid w:val="002156AB"/>
    <w:rsid w:val="00222ED8"/>
    <w:rsid w:val="00223D1A"/>
    <w:rsid w:val="00226CCB"/>
    <w:rsid w:val="0023458F"/>
    <w:rsid w:val="00244D96"/>
    <w:rsid w:val="0025346B"/>
    <w:rsid w:val="002535D1"/>
    <w:rsid w:val="0026220F"/>
    <w:rsid w:val="00267F96"/>
    <w:rsid w:val="00272B81"/>
    <w:rsid w:val="002754BA"/>
    <w:rsid w:val="002925DE"/>
    <w:rsid w:val="002956A7"/>
    <w:rsid w:val="002A13A5"/>
    <w:rsid w:val="002A2D77"/>
    <w:rsid w:val="002A3147"/>
    <w:rsid w:val="002B1F70"/>
    <w:rsid w:val="002B6282"/>
    <w:rsid w:val="002C2C35"/>
    <w:rsid w:val="002C78E8"/>
    <w:rsid w:val="002C7FD2"/>
    <w:rsid w:val="002E14DC"/>
    <w:rsid w:val="002E3373"/>
    <w:rsid w:val="002E6131"/>
    <w:rsid w:val="002F2814"/>
    <w:rsid w:val="002F699D"/>
    <w:rsid w:val="00303D5D"/>
    <w:rsid w:val="003115A8"/>
    <w:rsid w:val="003140AE"/>
    <w:rsid w:val="00320DEA"/>
    <w:rsid w:val="003243E2"/>
    <w:rsid w:val="0034567B"/>
    <w:rsid w:val="0035039E"/>
    <w:rsid w:val="00355453"/>
    <w:rsid w:val="003557F8"/>
    <w:rsid w:val="00363B82"/>
    <w:rsid w:val="003673D5"/>
    <w:rsid w:val="00374CBA"/>
    <w:rsid w:val="00377C77"/>
    <w:rsid w:val="003802DA"/>
    <w:rsid w:val="0038119B"/>
    <w:rsid w:val="003918FC"/>
    <w:rsid w:val="00394515"/>
    <w:rsid w:val="00395FB3"/>
    <w:rsid w:val="00396B03"/>
    <w:rsid w:val="003A67EE"/>
    <w:rsid w:val="003B5774"/>
    <w:rsid w:val="003B7CA3"/>
    <w:rsid w:val="003C4927"/>
    <w:rsid w:val="003D3B14"/>
    <w:rsid w:val="003D68AE"/>
    <w:rsid w:val="003E139D"/>
    <w:rsid w:val="003E459E"/>
    <w:rsid w:val="003E56FB"/>
    <w:rsid w:val="003F75F7"/>
    <w:rsid w:val="004001B0"/>
    <w:rsid w:val="004135F5"/>
    <w:rsid w:val="00415F81"/>
    <w:rsid w:val="004210CE"/>
    <w:rsid w:val="0042250B"/>
    <w:rsid w:val="004271F0"/>
    <w:rsid w:val="00430535"/>
    <w:rsid w:val="00432AFB"/>
    <w:rsid w:val="004336B3"/>
    <w:rsid w:val="00433865"/>
    <w:rsid w:val="00434166"/>
    <w:rsid w:val="00445F66"/>
    <w:rsid w:val="004557EC"/>
    <w:rsid w:val="00462619"/>
    <w:rsid w:val="004850CF"/>
    <w:rsid w:val="004857D4"/>
    <w:rsid w:val="004A0C92"/>
    <w:rsid w:val="004B4648"/>
    <w:rsid w:val="004B70C7"/>
    <w:rsid w:val="004D652C"/>
    <w:rsid w:val="004D6EB2"/>
    <w:rsid w:val="004E2CB8"/>
    <w:rsid w:val="004E3859"/>
    <w:rsid w:val="004F2C5B"/>
    <w:rsid w:val="00506ED1"/>
    <w:rsid w:val="005076EC"/>
    <w:rsid w:val="00510D7F"/>
    <w:rsid w:val="0051638B"/>
    <w:rsid w:val="0052469E"/>
    <w:rsid w:val="005248F5"/>
    <w:rsid w:val="00524D7B"/>
    <w:rsid w:val="005324B0"/>
    <w:rsid w:val="0053488B"/>
    <w:rsid w:val="005503CE"/>
    <w:rsid w:val="00550DA6"/>
    <w:rsid w:val="00553EFB"/>
    <w:rsid w:val="005615BE"/>
    <w:rsid w:val="00572902"/>
    <w:rsid w:val="005754CD"/>
    <w:rsid w:val="005836A3"/>
    <w:rsid w:val="00583B44"/>
    <w:rsid w:val="0058438F"/>
    <w:rsid w:val="005843B2"/>
    <w:rsid w:val="00585A1C"/>
    <w:rsid w:val="00586B05"/>
    <w:rsid w:val="005957A1"/>
    <w:rsid w:val="005A27E6"/>
    <w:rsid w:val="005B5D42"/>
    <w:rsid w:val="005D0E3B"/>
    <w:rsid w:val="005D6527"/>
    <w:rsid w:val="005D6A0C"/>
    <w:rsid w:val="005E11AB"/>
    <w:rsid w:val="005E1CFE"/>
    <w:rsid w:val="005E72ED"/>
    <w:rsid w:val="0060047A"/>
    <w:rsid w:val="00601194"/>
    <w:rsid w:val="00607878"/>
    <w:rsid w:val="0061257B"/>
    <w:rsid w:val="00616F5E"/>
    <w:rsid w:val="00624882"/>
    <w:rsid w:val="006301F4"/>
    <w:rsid w:val="00631DC3"/>
    <w:rsid w:val="00635036"/>
    <w:rsid w:val="00646E41"/>
    <w:rsid w:val="006520A3"/>
    <w:rsid w:val="006520B7"/>
    <w:rsid w:val="0066561A"/>
    <w:rsid w:val="00671DE2"/>
    <w:rsid w:val="00677925"/>
    <w:rsid w:val="00683F14"/>
    <w:rsid w:val="00691F73"/>
    <w:rsid w:val="006A1777"/>
    <w:rsid w:val="006A42C6"/>
    <w:rsid w:val="006C210D"/>
    <w:rsid w:val="006C6A5B"/>
    <w:rsid w:val="006D2567"/>
    <w:rsid w:val="006D604B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22CF"/>
    <w:rsid w:val="00734539"/>
    <w:rsid w:val="00740408"/>
    <w:rsid w:val="00741455"/>
    <w:rsid w:val="00752FCE"/>
    <w:rsid w:val="00754089"/>
    <w:rsid w:val="00760185"/>
    <w:rsid w:val="00763092"/>
    <w:rsid w:val="0077564F"/>
    <w:rsid w:val="00780C34"/>
    <w:rsid w:val="00784CB6"/>
    <w:rsid w:val="00786130"/>
    <w:rsid w:val="00797EA5"/>
    <w:rsid w:val="007A1B1D"/>
    <w:rsid w:val="007A2F48"/>
    <w:rsid w:val="007A6265"/>
    <w:rsid w:val="007B679D"/>
    <w:rsid w:val="007B6FD3"/>
    <w:rsid w:val="007C0A1D"/>
    <w:rsid w:val="007C4983"/>
    <w:rsid w:val="007C661B"/>
    <w:rsid w:val="007C73BF"/>
    <w:rsid w:val="007E1432"/>
    <w:rsid w:val="007E6039"/>
    <w:rsid w:val="007F0EBD"/>
    <w:rsid w:val="00803261"/>
    <w:rsid w:val="00806465"/>
    <w:rsid w:val="0081131C"/>
    <w:rsid w:val="00823AFA"/>
    <w:rsid w:val="0082595F"/>
    <w:rsid w:val="00827397"/>
    <w:rsid w:val="008348E7"/>
    <w:rsid w:val="00855332"/>
    <w:rsid w:val="008633C6"/>
    <w:rsid w:val="00864350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8F67F0"/>
    <w:rsid w:val="00904C90"/>
    <w:rsid w:val="00904EBF"/>
    <w:rsid w:val="009107D8"/>
    <w:rsid w:val="00916329"/>
    <w:rsid w:val="00923DEC"/>
    <w:rsid w:val="00925109"/>
    <w:rsid w:val="00927E77"/>
    <w:rsid w:val="00943583"/>
    <w:rsid w:val="00943ADB"/>
    <w:rsid w:val="0094467C"/>
    <w:rsid w:val="009458B2"/>
    <w:rsid w:val="00951804"/>
    <w:rsid w:val="009529A9"/>
    <w:rsid w:val="0096081C"/>
    <w:rsid w:val="009733D4"/>
    <w:rsid w:val="00983231"/>
    <w:rsid w:val="0099549C"/>
    <w:rsid w:val="009A0799"/>
    <w:rsid w:val="009A3EEA"/>
    <w:rsid w:val="009B4129"/>
    <w:rsid w:val="009B6E4E"/>
    <w:rsid w:val="009D3421"/>
    <w:rsid w:val="009D7CF1"/>
    <w:rsid w:val="009E1A80"/>
    <w:rsid w:val="009E2E4D"/>
    <w:rsid w:val="009E6D09"/>
    <w:rsid w:val="009E7A3C"/>
    <w:rsid w:val="009F1AF7"/>
    <w:rsid w:val="009F670D"/>
    <w:rsid w:val="00A11E7C"/>
    <w:rsid w:val="00A174BD"/>
    <w:rsid w:val="00A302BA"/>
    <w:rsid w:val="00A31467"/>
    <w:rsid w:val="00A34841"/>
    <w:rsid w:val="00A4029D"/>
    <w:rsid w:val="00A4264A"/>
    <w:rsid w:val="00A44416"/>
    <w:rsid w:val="00A44E65"/>
    <w:rsid w:val="00A56871"/>
    <w:rsid w:val="00A6111D"/>
    <w:rsid w:val="00A66A48"/>
    <w:rsid w:val="00A73A41"/>
    <w:rsid w:val="00A76928"/>
    <w:rsid w:val="00A7766D"/>
    <w:rsid w:val="00A8130C"/>
    <w:rsid w:val="00AA0384"/>
    <w:rsid w:val="00AA2714"/>
    <w:rsid w:val="00AB1329"/>
    <w:rsid w:val="00AB61F6"/>
    <w:rsid w:val="00AC35BE"/>
    <w:rsid w:val="00AC3E19"/>
    <w:rsid w:val="00AD1FE8"/>
    <w:rsid w:val="00AD3328"/>
    <w:rsid w:val="00AF4960"/>
    <w:rsid w:val="00AF568A"/>
    <w:rsid w:val="00B00A38"/>
    <w:rsid w:val="00B01D19"/>
    <w:rsid w:val="00B23365"/>
    <w:rsid w:val="00B238D8"/>
    <w:rsid w:val="00B450C1"/>
    <w:rsid w:val="00B6085C"/>
    <w:rsid w:val="00B6662D"/>
    <w:rsid w:val="00B67906"/>
    <w:rsid w:val="00B77D2F"/>
    <w:rsid w:val="00B86780"/>
    <w:rsid w:val="00BA7F3C"/>
    <w:rsid w:val="00BB5E51"/>
    <w:rsid w:val="00BC7980"/>
    <w:rsid w:val="00BE3DCD"/>
    <w:rsid w:val="00BE4F70"/>
    <w:rsid w:val="00BE6BB5"/>
    <w:rsid w:val="00BF3BD7"/>
    <w:rsid w:val="00BF3E2E"/>
    <w:rsid w:val="00C04C2F"/>
    <w:rsid w:val="00C07C19"/>
    <w:rsid w:val="00C1384E"/>
    <w:rsid w:val="00C14339"/>
    <w:rsid w:val="00C16E7D"/>
    <w:rsid w:val="00C21EF4"/>
    <w:rsid w:val="00C32939"/>
    <w:rsid w:val="00C329E8"/>
    <w:rsid w:val="00C368CC"/>
    <w:rsid w:val="00C36A50"/>
    <w:rsid w:val="00C407AF"/>
    <w:rsid w:val="00C41C90"/>
    <w:rsid w:val="00C4275C"/>
    <w:rsid w:val="00C44ADE"/>
    <w:rsid w:val="00C507B7"/>
    <w:rsid w:val="00C543CC"/>
    <w:rsid w:val="00C54E8D"/>
    <w:rsid w:val="00C556C0"/>
    <w:rsid w:val="00C578CF"/>
    <w:rsid w:val="00C6251B"/>
    <w:rsid w:val="00C63BA2"/>
    <w:rsid w:val="00C6759E"/>
    <w:rsid w:val="00C7784E"/>
    <w:rsid w:val="00C86330"/>
    <w:rsid w:val="00C87BA9"/>
    <w:rsid w:val="00C972A3"/>
    <w:rsid w:val="00CA7DED"/>
    <w:rsid w:val="00CB7640"/>
    <w:rsid w:val="00CC2030"/>
    <w:rsid w:val="00CC4DED"/>
    <w:rsid w:val="00CC56BC"/>
    <w:rsid w:val="00CD17A5"/>
    <w:rsid w:val="00CD1D71"/>
    <w:rsid w:val="00CD21FA"/>
    <w:rsid w:val="00CD2F4F"/>
    <w:rsid w:val="00CD5269"/>
    <w:rsid w:val="00CE0D24"/>
    <w:rsid w:val="00CE1CA7"/>
    <w:rsid w:val="00CE227D"/>
    <w:rsid w:val="00CE5077"/>
    <w:rsid w:val="00CF3074"/>
    <w:rsid w:val="00D02BF6"/>
    <w:rsid w:val="00D10B95"/>
    <w:rsid w:val="00D26474"/>
    <w:rsid w:val="00D31254"/>
    <w:rsid w:val="00D328D3"/>
    <w:rsid w:val="00D32C46"/>
    <w:rsid w:val="00D32C9A"/>
    <w:rsid w:val="00D332D4"/>
    <w:rsid w:val="00D40F6C"/>
    <w:rsid w:val="00D5127D"/>
    <w:rsid w:val="00D56638"/>
    <w:rsid w:val="00D5731C"/>
    <w:rsid w:val="00D616BD"/>
    <w:rsid w:val="00D65E30"/>
    <w:rsid w:val="00D66345"/>
    <w:rsid w:val="00D730B7"/>
    <w:rsid w:val="00D75877"/>
    <w:rsid w:val="00D80DF2"/>
    <w:rsid w:val="00D86503"/>
    <w:rsid w:val="00D86EF7"/>
    <w:rsid w:val="00D9041D"/>
    <w:rsid w:val="00D908D5"/>
    <w:rsid w:val="00D94335"/>
    <w:rsid w:val="00DC4715"/>
    <w:rsid w:val="00DC74E9"/>
    <w:rsid w:val="00DD478A"/>
    <w:rsid w:val="00DD5932"/>
    <w:rsid w:val="00DF3DDC"/>
    <w:rsid w:val="00E03D10"/>
    <w:rsid w:val="00E1167E"/>
    <w:rsid w:val="00E131AA"/>
    <w:rsid w:val="00E16C9A"/>
    <w:rsid w:val="00E21380"/>
    <w:rsid w:val="00E219F2"/>
    <w:rsid w:val="00E22494"/>
    <w:rsid w:val="00E250A0"/>
    <w:rsid w:val="00E34AB8"/>
    <w:rsid w:val="00E36A3D"/>
    <w:rsid w:val="00E46DD2"/>
    <w:rsid w:val="00E62738"/>
    <w:rsid w:val="00E63FAD"/>
    <w:rsid w:val="00E72940"/>
    <w:rsid w:val="00E73FE4"/>
    <w:rsid w:val="00E75B3D"/>
    <w:rsid w:val="00E85BCB"/>
    <w:rsid w:val="00E86B64"/>
    <w:rsid w:val="00E930C1"/>
    <w:rsid w:val="00E93859"/>
    <w:rsid w:val="00E9386C"/>
    <w:rsid w:val="00EA2D8F"/>
    <w:rsid w:val="00EA3C9C"/>
    <w:rsid w:val="00EC09F9"/>
    <w:rsid w:val="00EC300F"/>
    <w:rsid w:val="00ED726D"/>
    <w:rsid w:val="00EF0CEA"/>
    <w:rsid w:val="00F00357"/>
    <w:rsid w:val="00F0272E"/>
    <w:rsid w:val="00F03F47"/>
    <w:rsid w:val="00F12E34"/>
    <w:rsid w:val="00F1563D"/>
    <w:rsid w:val="00F15C80"/>
    <w:rsid w:val="00F162FC"/>
    <w:rsid w:val="00F271EA"/>
    <w:rsid w:val="00F272D2"/>
    <w:rsid w:val="00F41D83"/>
    <w:rsid w:val="00F4236D"/>
    <w:rsid w:val="00F450BC"/>
    <w:rsid w:val="00F470E0"/>
    <w:rsid w:val="00F52FB7"/>
    <w:rsid w:val="00F61C50"/>
    <w:rsid w:val="00F62D84"/>
    <w:rsid w:val="00F63073"/>
    <w:rsid w:val="00F6337E"/>
    <w:rsid w:val="00F67A97"/>
    <w:rsid w:val="00F72F55"/>
    <w:rsid w:val="00F73500"/>
    <w:rsid w:val="00F805BC"/>
    <w:rsid w:val="00F80D82"/>
    <w:rsid w:val="00F94385"/>
    <w:rsid w:val="00F96283"/>
    <w:rsid w:val="00FA1779"/>
    <w:rsid w:val="00FA69F8"/>
    <w:rsid w:val="00FB17E8"/>
    <w:rsid w:val="00FB20E7"/>
    <w:rsid w:val="00FB3E0B"/>
    <w:rsid w:val="00FB6A87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FontStyle36">
    <w:name w:val="Font Style36"/>
    <w:basedOn w:val="DefaultParagraphFont"/>
    <w:uiPriority w:val="99"/>
    <w:rsid w:val="00AB13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2787</TotalTime>
  <Pages>2</Pages>
  <Words>379</Words>
  <Characters>2164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117</cp:revision>
  <cp:lastPrinted>2020-10-28T06:12:00Z</cp:lastPrinted>
  <dcterms:created xsi:type="dcterms:W3CDTF">2012-02-07T13:23:00Z</dcterms:created>
  <dcterms:modified xsi:type="dcterms:W3CDTF">2020-10-28T06:12:00Z</dcterms:modified>
</cp:coreProperties>
</file>