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62" w:rsidRDefault="00137062" w:rsidP="00E74DC8">
      <w:r>
        <w:t xml:space="preserve">  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3.75pt;visibility:visible">
            <v:imagedata r:id="rId4" o:title="" gain="79922f" blacklevel="1966f"/>
          </v:shape>
        </w:pict>
      </w:r>
    </w:p>
    <w:p w:rsidR="00137062" w:rsidRDefault="00137062" w:rsidP="00E74DC8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137062" w:rsidRDefault="00137062" w:rsidP="00E74DC8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137062" w:rsidRDefault="00137062" w:rsidP="00E74DC8">
      <w:pPr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137062" w:rsidRDefault="00137062" w:rsidP="00E74DC8">
      <w:pPr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137062" w:rsidRDefault="00137062" w:rsidP="00E74DC8">
      <w:pPr>
        <w:jc w:val="center"/>
        <w:rPr>
          <w:b/>
          <w:bCs/>
          <w:spacing w:val="20"/>
          <w:w w:val="150"/>
          <w:sz w:val="28"/>
          <w:szCs w:val="28"/>
        </w:rPr>
      </w:pPr>
    </w:p>
    <w:p w:rsidR="00137062" w:rsidRDefault="00137062" w:rsidP="00E74DC8">
      <w:pPr>
        <w:jc w:val="center"/>
        <w:rPr>
          <w:sz w:val="28"/>
          <w:szCs w:val="28"/>
        </w:rPr>
      </w:pPr>
      <w:r>
        <w:rPr>
          <w:sz w:val="28"/>
          <w:szCs w:val="28"/>
        </w:rPr>
        <w:t>08.11.2017  №  5274</w:t>
      </w:r>
    </w:p>
    <w:p w:rsidR="00137062" w:rsidRDefault="00137062" w:rsidP="00E74DC8">
      <w:pPr>
        <w:rPr>
          <w:sz w:val="28"/>
          <w:szCs w:val="28"/>
        </w:rPr>
      </w:pPr>
    </w:p>
    <w:p w:rsidR="00137062" w:rsidRDefault="00137062" w:rsidP="00E74DC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37062" w:rsidRDefault="00137062" w:rsidP="00E74DC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137062" w:rsidRDefault="00137062" w:rsidP="00E74DC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 от 29.08.2016 № 3725</w:t>
      </w:r>
    </w:p>
    <w:p w:rsidR="00137062" w:rsidRDefault="00137062" w:rsidP="00E74DC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</w:p>
    <w:p w:rsidR="00137062" w:rsidRDefault="00137062" w:rsidP="00E74DC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программы «Поддержка и развитие</w:t>
      </w:r>
    </w:p>
    <w:p w:rsidR="00137062" w:rsidRDefault="00137062" w:rsidP="00E74DC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малого и среднего предпринимательства</w:t>
      </w:r>
    </w:p>
    <w:p w:rsidR="00137062" w:rsidRDefault="00137062" w:rsidP="00E74DC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в городе Рубцовске» на 2017 – 2020 годы»</w:t>
      </w:r>
    </w:p>
    <w:p w:rsidR="00137062" w:rsidRDefault="00137062" w:rsidP="00E74DC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 изменениями, внесенными постановлением </w:t>
      </w:r>
    </w:p>
    <w:p w:rsidR="00137062" w:rsidRDefault="00137062" w:rsidP="00E74DC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Алтайского</w:t>
      </w:r>
    </w:p>
    <w:p w:rsidR="00137062" w:rsidRDefault="00137062" w:rsidP="00E74DC8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края от 07.02.2017 № 337) </w:t>
      </w:r>
    </w:p>
    <w:p w:rsidR="00137062" w:rsidRDefault="00137062" w:rsidP="00E74DC8">
      <w:pPr>
        <w:jc w:val="both"/>
        <w:rPr>
          <w:sz w:val="28"/>
          <w:szCs w:val="28"/>
        </w:rPr>
      </w:pPr>
    </w:p>
    <w:p w:rsidR="00137062" w:rsidRDefault="00137062" w:rsidP="00E74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ПОСТАНОВЛЯЮ:</w:t>
      </w:r>
    </w:p>
    <w:p w:rsidR="00137062" w:rsidRPr="002B376C" w:rsidRDefault="00137062" w:rsidP="00E74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постановление Администрации города Рубцовска Алтайского </w:t>
      </w:r>
      <w:r w:rsidRPr="002B376C">
        <w:rPr>
          <w:sz w:val="28"/>
          <w:szCs w:val="28"/>
        </w:rPr>
        <w:t>края от 29.08.2016 № 3725 «Об утверждении муниципальной программы «Поддержка и развитие малого и среднего предпринимательства в городе Рубцовске»</w:t>
      </w:r>
      <w:r>
        <w:rPr>
          <w:sz w:val="28"/>
          <w:szCs w:val="28"/>
        </w:rPr>
        <w:t xml:space="preserve"> </w:t>
      </w:r>
      <w:r w:rsidRPr="002B376C">
        <w:rPr>
          <w:sz w:val="28"/>
          <w:szCs w:val="28"/>
        </w:rPr>
        <w:t xml:space="preserve"> на 2017-2020 годы»   (с изменениями, внесенными постановлением</w:t>
      </w:r>
      <w:r>
        <w:rPr>
          <w:sz w:val="28"/>
          <w:szCs w:val="28"/>
        </w:rPr>
        <w:t xml:space="preserve"> </w:t>
      </w:r>
      <w:r w:rsidRPr="002B376C">
        <w:rPr>
          <w:sz w:val="28"/>
          <w:szCs w:val="28"/>
        </w:rPr>
        <w:t xml:space="preserve"> </w:t>
      </w:r>
    </w:p>
    <w:p w:rsidR="00137062" w:rsidRPr="002B376C" w:rsidRDefault="00137062" w:rsidP="00E74DC8">
      <w:pPr>
        <w:jc w:val="both"/>
        <w:rPr>
          <w:sz w:val="28"/>
          <w:szCs w:val="28"/>
        </w:rPr>
      </w:pPr>
      <w:r w:rsidRPr="002B376C">
        <w:rPr>
          <w:sz w:val="28"/>
          <w:szCs w:val="28"/>
        </w:rPr>
        <w:t>Администрации города Рубцовска Алтайского края от 07.02.2017 № 337)  следующие изменения:</w:t>
      </w:r>
    </w:p>
    <w:p w:rsidR="00137062" w:rsidRDefault="00137062" w:rsidP="00E74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1.1. Таблицу № 2 Программы «Перечень мероприятий муниципальной программы» изложить в новой редакции (приложение). </w:t>
      </w:r>
    </w:p>
    <w:p w:rsidR="00137062" w:rsidRPr="000F22F2" w:rsidRDefault="00137062" w:rsidP="00E74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0F22F2">
        <w:rPr>
          <w:sz w:val="28"/>
          <w:szCs w:val="28"/>
        </w:rPr>
        <w:t xml:space="preserve">Разместить настоящее постановление на официальном сайте Администрации города Рубцовска Алтайского края в </w:t>
      </w:r>
      <w:r>
        <w:rPr>
          <w:sz w:val="28"/>
          <w:szCs w:val="28"/>
        </w:rPr>
        <w:t>информационно-телекоммуникационной сети</w:t>
      </w:r>
      <w:r w:rsidRPr="000F22F2">
        <w:rPr>
          <w:sz w:val="28"/>
          <w:szCs w:val="28"/>
        </w:rPr>
        <w:t xml:space="preserve"> Интернет.</w:t>
      </w:r>
    </w:p>
    <w:p w:rsidR="00137062" w:rsidRDefault="00137062" w:rsidP="00E74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137062" w:rsidRDefault="00137062" w:rsidP="00E74DC8">
      <w:pPr>
        <w:jc w:val="both"/>
        <w:rPr>
          <w:sz w:val="28"/>
          <w:szCs w:val="28"/>
        </w:rPr>
      </w:pPr>
    </w:p>
    <w:p w:rsidR="00137062" w:rsidRDefault="00137062" w:rsidP="00E74D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37062" w:rsidRDefault="00137062" w:rsidP="00E74DC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Рубцовска                                                                             Д.З. Фельдман</w:t>
      </w:r>
    </w:p>
    <w:p w:rsidR="00137062" w:rsidRDefault="00137062" w:rsidP="00E74DC8">
      <w:pPr>
        <w:jc w:val="both"/>
        <w:rPr>
          <w:sz w:val="28"/>
          <w:szCs w:val="28"/>
        </w:rPr>
      </w:pPr>
    </w:p>
    <w:p w:rsidR="00137062" w:rsidRDefault="00137062" w:rsidP="00E74DC8">
      <w:pPr>
        <w:jc w:val="both"/>
        <w:rPr>
          <w:sz w:val="28"/>
          <w:szCs w:val="28"/>
        </w:rPr>
        <w:sectPr w:rsidR="00137062" w:rsidSect="00E74DC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137062" w:rsidRDefault="00137062" w:rsidP="00A23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к постановлению</w:t>
      </w:r>
    </w:p>
    <w:p w:rsidR="00137062" w:rsidRDefault="00137062" w:rsidP="00A23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города Рубцовска</w:t>
      </w:r>
    </w:p>
    <w:p w:rsidR="00137062" w:rsidRDefault="00137062" w:rsidP="00A23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Алтайского края</w:t>
      </w:r>
    </w:p>
    <w:p w:rsidR="00137062" w:rsidRDefault="00137062" w:rsidP="00A23280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08.11.2017  № 5274                                                                                                    </w:t>
      </w:r>
    </w:p>
    <w:p w:rsidR="00137062" w:rsidRDefault="00137062" w:rsidP="00A23280">
      <w:pPr>
        <w:tabs>
          <w:tab w:val="left" w:pos="9072"/>
        </w:tabs>
        <w:ind w:left="567" w:right="141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137062" w:rsidRDefault="00137062" w:rsidP="00A23280">
      <w:pPr>
        <w:tabs>
          <w:tab w:val="left" w:pos="9072"/>
        </w:tabs>
        <w:ind w:left="567" w:right="141" w:hanging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«Таблица № 2</w:t>
      </w:r>
    </w:p>
    <w:p w:rsidR="00137062" w:rsidRDefault="00137062" w:rsidP="00A23280">
      <w:pPr>
        <w:tabs>
          <w:tab w:val="left" w:pos="9072"/>
        </w:tabs>
        <w:ind w:left="567" w:right="141" w:hanging="567"/>
        <w:jc w:val="center"/>
        <w:rPr>
          <w:sz w:val="28"/>
          <w:szCs w:val="28"/>
        </w:rPr>
      </w:pPr>
    </w:p>
    <w:p w:rsidR="00137062" w:rsidRDefault="00137062" w:rsidP="008566D5">
      <w:pPr>
        <w:ind w:left="2832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муниципальной программы   «Поддержка и развитие</w:t>
      </w:r>
    </w:p>
    <w:p w:rsidR="00137062" w:rsidRDefault="00137062" w:rsidP="008566D5">
      <w:pPr>
        <w:ind w:left="2832" w:right="141" w:firstLine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малого и среднего предпринимательства в городе Рубцовске» на 2017 – 2020 годы»                                   </w:t>
      </w:r>
    </w:p>
    <w:p w:rsidR="00137062" w:rsidRDefault="00137062" w:rsidP="00A23280">
      <w:pPr>
        <w:tabs>
          <w:tab w:val="left" w:pos="9072"/>
        </w:tabs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tbl>
      <w:tblPr>
        <w:tblW w:w="13771" w:type="dxa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1"/>
        <w:gridCol w:w="2477"/>
        <w:gridCol w:w="1276"/>
        <w:gridCol w:w="1276"/>
        <w:gridCol w:w="992"/>
        <w:gridCol w:w="1134"/>
        <w:gridCol w:w="1418"/>
        <w:gridCol w:w="1134"/>
        <w:gridCol w:w="993"/>
        <w:gridCol w:w="72"/>
        <w:gridCol w:w="2478"/>
      </w:tblGrid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</w:pPr>
            <w:r>
              <w:t>№ п/п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 xml:space="preserve">Цель, задача, </w:t>
            </w:r>
          </w:p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мероприятия</w:t>
            </w:r>
          </w:p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</w:pPr>
            <w:r>
              <w:t>Ожидаемый результат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 xml:space="preserve">Участник </w:t>
            </w:r>
          </w:p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программы</w:t>
            </w:r>
          </w:p>
        </w:tc>
        <w:tc>
          <w:tcPr>
            <w:tcW w:w="5671" w:type="dxa"/>
            <w:gridSpan w:val="5"/>
          </w:tcPr>
          <w:p w:rsidR="00137062" w:rsidRDefault="00137062" w:rsidP="00041E23">
            <w:pPr>
              <w:widowControl/>
              <w:autoSpaceDE/>
              <w:adjustRightInd/>
              <w:spacing w:line="276" w:lineRule="auto"/>
              <w:ind w:right="-181"/>
            </w:pPr>
            <w:r>
              <w:tab/>
              <w:t>Сумма расходов, тыс. рублей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 w:rsidR="00137062" w:rsidRDefault="00137062" w:rsidP="00041E23">
            <w:pPr>
              <w:widowControl/>
              <w:autoSpaceDE/>
              <w:adjustRightInd/>
              <w:spacing w:line="276" w:lineRule="auto"/>
            </w:pPr>
            <w:r>
              <w:t>Источники финансирования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</w:pPr>
            <w:r>
              <w:t>2017 год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2018 год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</w:pPr>
            <w:r>
              <w:t>2019 год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</w:pPr>
            <w:r>
              <w:t>2020 год</w:t>
            </w:r>
          </w:p>
        </w:tc>
        <w:tc>
          <w:tcPr>
            <w:tcW w:w="993" w:type="dxa"/>
          </w:tcPr>
          <w:p w:rsidR="00137062" w:rsidRDefault="00137062" w:rsidP="00041E23">
            <w:pPr>
              <w:spacing w:line="276" w:lineRule="auto"/>
              <w:ind w:right="-181"/>
            </w:pPr>
            <w:r>
              <w:t xml:space="preserve">всего        </w:t>
            </w:r>
          </w:p>
        </w:tc>
        <w:tc>
          <w:tcPr>
            <w:tcW w:w="2550" w:type="dxa"/>
            <w:gridSpan w:val="2"/>
            <w:tcBorders>
              <w:top w:val="nil"/>
            </w:tcBorders>
          </w:tcPr>
          <w:p w:rsidR="00137062" w:rsidRDefault="00137062" w:rsidP="00041E23">
            <w:pPr>
              <w:spacing w:line="276" w:lineRule="auto"/>
              <w:jc w:val="center"/>
            </w:pPr>
          </w:p>
        </w:tc>
      </w:tr>
      <w:tr w:rsidR="00137062" w:rsidTr="00041E23">
        <w:tc>
          <w:tcPr>
            <w:tcW w:w="521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</w:t>
            </w:r>
          </w:p>
        </w:tc>
        <w:tc>
          <w:tcPr>
            <w:tcW w:w="2477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2</w:t>
            </w:r>
          </w:p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276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9</w:t>
            </w:r>
          </w:p>
        </w:tc>
        <w:tc>
          <w:tcPr>
            <w:tcW w:w="2550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10</w:t>
            </w:r>
          </w:p>
        </w:tc>
      </w:tr>
      <w:tr w:rsidR="00137062" w:rsidTr="00041E23">
        <w:trPr>
          <w:trHeight w:val="421"/>
        </w:trPr>
        <w:tc>
          <w:tcPr>
            <w:tcW w:w="521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</w:t>
            </w:r>
          </w:p>
        </w:tc>
        <w:tc>
          <w:tcPr>
            <w:tcW w:w="13250" w:type="dxa"/>
            <w:gridSpan w:val="10"/>
          </w:tcPr>
          <w:p w:rsidR="00137062" w:rsidRDefault="00137062" w:rsidP="00041E23">
            <w:pPr>
              <w:spacing w:line="276" w:lineRule="auto"/>
              <w:ind w:right="-181"/>
            </w:pPr>
            <w:r>
              <w:t>Цель:  Создание благоприятных условий для развития малого и среднего предпринимательства в городе Рубцовске</w:t>
            </w:r>
          </w:p>
          <w:p w:rsidR="00137062" w:rsidRDefault="00137062" w:rsidP="00041E23">
            <w:pPr>
              <w:spacing w:line="276" w:lineRule="auto"/>
              <w:ind w:right="-181"/>
            </w:pPr>
          </w:p>
          <w:p w:rsidR="00137062" w:rsidRDefault="00137062" w:rsidP="00041E23">
            <w:pPr>
              <w:spacing w:line="276" w:lineRule="auto"/>
              <w:ind w:right="-181"/>
            </w:pP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2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rPr>
                <w:spacing w:val="-2"/>
              </w:rPr>
            </w:pPr>
            <w:r>
              <w:t xml:space="preserve">Задача 1. </w:t>
            </w:r>
            <w:r>
              <w:rPr>
                <w:spacing w:val="-2"/>
              </w:rPr>
              <w:t xml:space="preserve">Совершенствование инфраструктуры </w:t>
            </w:r>
          </w:p>
          <w:p w:rsidR="00137062" w:rsidRDefault="00137062" w:rsidP="00041E23">
            <w:pPr>
              <w:spacing w:line="276" w:lineRule="auto"/>
              <w:ind w:right="-181"/>
              <w:rPr>
                <w:spacing w:val="-2"/>
              </w:rPr>
            </w:pPr>
            <w:r>
              <w:rPr>
                <w:spacing w:val="-2"/>
              </w:rPr>
              <w:t>поддержки предпринимательства и его информационное обеспечение</w:t>
            </w:r>
          </w:p>
          <w:p w:rsidR="00137062" w:rsidRDefault="00137062" w:rsidP="00041E23">
            <w:pPr>
              <w:spacing w:line="276" w:lineRule="auto"/>
              <w:ind w:right="-181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55</w:t>
            </w:r>
          </w:p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 xml:space="preserve">Всего 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55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530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3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</w:pPr>
            <w:r>
              <w:t xml:space="preserve">Мероприятие 1.1. Обеспечение деятельности информационно-консультационного центра </w:t>
            </w:r>
            <w:r>
              <w:rPr>
                <w:spacing w:val="-1"/>
              </w:rPr>
              <w:t>поддержки предпринимателей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</w:pPr>
            <w:r>
              <w:rPr>
                <w:spacing w:val="-2"/>
              </w:rPr>
              <w:t>Развитие инфраструк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туры поддержки пред</w:t>
            </w:r>
            <w:r>
              <w:t>прини-мательства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jc w:val="center"/>
              <w:rPr>
                <w:spacing w:val="-2"/>
              </w:rPr>
            </w:pPr>
          </w:p>
          <w:p w:rsidR="00137062" w:rsidRDefault="00137062" w:rsidP="00041E23">
            <w:pPr>
              <w:spacing w:line="276" w:lineRule="auto"/>
              <w:ind w:right="-181"/>
            </w:pPr>
            <w:r>
              <w:rPr>
                <w:spacing w:val="-2"/>
              </w:rPr>
              <w:t xml:space="preserve">ОРПиРИ, </w:t>
            </w:r>
            <w:r>
              <w:t>УРП, ОСП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55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 xml:space="preserve">Всего 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10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55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63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4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</w:pPr>
            <w:r>
              <w:t xml:space="preserve">Мероприятие 1.2. </w:t>
            </w:r>
            <w:r>
              <w:rPr>
                <w:spacing w:val="-1"/>
              </w:rPr>
              <w:t xml:space="preserve">Организация «круглых столов», </w:t>
            </w:r>
            <w:r>
              <w:t>посвященных проблемам и перспективам развития предпринимательской деятельности</w:t>
            </w:r>
          </w:p>
          <w:p w:rsidR="00137062" w:rsidRDefault="00137062" w:rsidP="00041E23">
            <w:pPr>
              <w:spacing w:line="276" w:lineRule="auto"/>
              <w:ind w:right="-181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  <w:ind w:right="-181"/>
            </w:pPr>
          </w:p>
          <w:p w:rsidR="00137062" w:rsidRDefault="00137062" w:rsidP="00041E23">
            <w:pPr>
              <w:shd w:val="clear" w:color="auto" w:fill="FFFFFF"/>
              <w:spacing w:line="182" w:lineRule="exact"/>
              <w:ind w:right="-181"/>
            </w:pPr>
            <w:r>
              <w:t>Развитие</w:t>
            </w:r>
          </w:p>
          <w:p w:rsidR="00137062" w:rsidRDefault="00137062" w:rsidP="00041E23">
            <w:pPr>
              <w:spacing w:line="276" w:lineRule="auto"/>
              <w:ind w:right="-181"/>
            </w:pPr>
            <w:r>
              <w:rPr>
                <w:spacing w:val="-2"/>
              </w:rPr>
              <w:t>взаимодей-   ствия частно-</w:t>
            </w:r>
            <w:r>
              <w:t xml:space="preserve">государст-венного </w:t>
            </w:r>
            <w:r>
              <w:rPr>
                <w:spacing w:val="-1"/>
              </w:rPr>
              <w:t xml:space="preserve">партнерства, помощь в организации при ведении </w:t>
            </w:r>
            <w:r>
              <w:t>бизнеса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rPr>
                <w:spacing w:val="-2"/>
              </w:rPr>
            </w:pPr>
          </w:p>
          <w:p w:rsidR="00137062" w:rsidRDefault="00137062" w:rsidP="00041E23">
            <w:pPr>
              <w:spacing w:line="276" w:lineRule="auto"/>
              <w:ind w:right="-181"/>
            </w:pPr>
            <w:r>
              <w:rPr>
                <w:spacing w:val="-2"/>
              </w:rPr>
              <w:t xml:space="preserve">Рубцовский </w:t>
            </w:r>
            <w:r>
              <w:t>филиал</w:t>
            </w:r>
          </w:p>
          <w:p w:rsidR="00137062" w:rsidRDefault="00137062" w:rsidP="00041E23">
            <w:pPr>
              <w:spacing w:line="276" w:lineRule="auto"/>
              <w:ind w:right="-181"/>
              <w:rPr>
                <w:spacing w:val="-2"/>
              </w:rPr>
            </w:pPr>
            <w:r>
              <w:t xml:space="preserve"> АТПП </w:t>
            </w:r>
            <w:r>
              <w:rPr>
                <w:spacing w:val="-2"/>
              </w:rPr>
              <w:t>ОСП, СПР,</w:t>
            </w:r>
          </w:p>
          <w:p w:rsidR="00137062" w:rsidRDefault="00137062" w:rsidP="00041E23">
            <w:pPr>
              <w:spacing w:line="276" w:lineRule="auto"/>
              <w:ind w:right="-181"/>
            </w:pPr>
            <w:r>
              <w:rPr>
                <w:spacing w:val="-2"/>
              </w:rPr>
              <w:t xml:space="preserve"> ОРПиРИ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</w:p>
        </w:tc>
      </w:tr>
      <w:tr w:rsidR="00137062" w:rsidTr="00041E23">
        <w:trPr>
          <w:trHeight w:val="1181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rPr>
          <w:trHeight w:val="404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5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rPr>
                <w:spacing w:val="-1"/>
              </w:rPr>
            </w:pPr>
            <w:r>
              <w:t xml:space="preserve">Мероприятие 1.3. Обеспечение работы Общественного совета по </w:t>
            </w:r>
            <w:r>
              <w:rPr>
                <w:spacing w:val="-1"/>
              </w:rPr>
              <w:t>развитию предпринима-</w:t>
            </w:r>
          </w:p>
          <w:p w:rsidR="00137062" w:rsidRDefault="00137062" w:rsidP="00041E23">
            <w:pPr>
              <w:spacing w:line="276" w:lineRule="auto"/>
              <w:ind w:right="-181"/>
            </w:pPr>
            <w:r>
              <w:rPr>
                <w:spacing w:val="-1"/>
              </w:rPr>
              <w:t xml:space="preserve">тельства </w:t>
            </w:r>
            <w:r>
              <w:t xml:space="preserve">при Администрации </w:t>
            </w:r>
            <w:r>
              <w:rPr>
                <w:spacing w:val="-1"/>
              </w:rPr>
              <w:t>города Рубцовска Алтайского края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rPr>
                <w:spacing w:val="-2"/>
              </w:rPr>
            </w:pPr>
            <w:r>
              <w:rPr>
                <w:spacing w:val="-3"/>
              </w:rPr>
              <w:t>Развитие инфраструк</w:t>
            </w:r>
            <w:r>
              <w:rPr>
                <w:spacing w:val="-3"/>
              </w:rPr>
              <w:softHyphen/>
            </w:r>
            <w:r>
              <w:t xml:space="preserve">туры поддержки и </w:t>
            </w:r>
            <w:r>
              <w:rPr>
                <w:spacing w:val="-2"/>
              </w:rPr>
              <w:t>частно-государ-ственного</w:t>
            </w:r>
          </w:p>
          <w:p w:rsidR="00137062" w:rsidRDefault="00137062" w:rsidP="00041E23">
            <w:pPr>
              <w:spacing w:line="276" w:lineRule="auto"/>
              <w:ind w:right="-181"/>
            </w:pPr>
            <w:r>
              <w:t xml:space="preserve"> партнерства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jc w:val="center"/>
              <w:rPr>
                <w:spacing w:val="-2"/>
              </w:rPr>
            </w:pPr>
          </w:p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rPr>
                <w:spacing w:val="-2"/>
              </w:rPr>
              <w:t>ОРПиРИ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6.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</w:pPr>
            <w:r>
              <w:t>Мероприятие 1.4.</w:t>
            </w:r>
          </w:p>
          <w:p w:rsidR="00137062" w:rsidRDefault="00137062" w:rsidP="00041E23">
            <w:pPr>
              <w:shd w:val="clear" w:color="auto" w:fill="FFFFFF"/>
              <w:spacing w:line="276" w:lineRule="auto"/>
              <w:ind w:right="-181"/>
            </w:pPr>
            <w:r>
              <w:rPr>
                <w:spacing w:val="-1"/>
              </w:rPr>
              <w:t>Организация работы городской</w:t>
            </w:r>
          </w:p>
          <w:p w:rsidR="00137062" w:rsidRDefault="00137062" w:rsidP="00041E23">
            <w:pPr>
              <w:spacing w:line="276" w:lineRule="auto"/>
              <w:ind w:right="-181"/>
            </w:pPr>
            <w:r>
              <w:rPr>
                <w:spacing w:val="-1"/>
              </w:rPr>
              <w:t xml:space="preserve">межведомственной комиссии по </w:t>
            </w:r>
            <w:r>
              <w:t xml:space="preserve">устранению административных </w:t>
            </w:r>
          </w:p>
          <w:p w:rsidR="00137062" w:rsidRDefault="00137062" w:rsidP="00041E23">
            <w:pPr>
              <w:spacing w:line="276" w:lineRule="auto"/>
              <w:ind w:right="-181"/>
            </w:pPr>
            <w:r>
              <w:rPr>
                <w:spacing w:val="-1"/>
              </w:rPr>
              <w:t>барьеров в развитии предприниматель</w:t>
            </w:r>
            <w:r>
              <w:rPr>
                <w:spacing w:val="-1"/>
              </w:rPr>
              <w:softHyphen/>
            </w:r>
            <w:r>
              <w:t xml:space="preserve">ства </w:t>
            </w:r>
          </w:p>
          <w:p w:rsidR="00137062" w:rsidRDefault="00137062" w:rsidP="00041E23">
            <w:pPr>
              <w:spacing w:line="276" w:lineRule="auto"/>
              <w:ind w:right="-181"/>
            </w:pPr>
            <w:r>
              <w:t>по мере поступления</w:t>
            </w:r>
          </w:p>
          <w:p w:rsidR="00137062" w:rsidRDefault="00137062" w:rsidP="00041E23">
            <w:pPr>
              <w:spacing w:line="276" w:lineRule="auto"/>
              <w:ind w:right="-181"/>
            </w:pPr>
            <w:r>
              <w:t xml:space="preserve">заявлений от СМСП 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181"/>
              <w:rPr>
                <w:spacing w:val="-3"/>
              </w:rPr>
            </w:pPr>
            <w:r>
              <w:rPr>
                <w:spacing w:val="-3"/>
              </w:rPr>
              <w:t>Устранение адмистра-</w:t>
            </w:r>
          </w:p>
          <w:p w:rsidR="00137062" w:rsidRDefault="00137062" w:rsidP="00041E23">
            <w:pPr>
              <w:spacing w:line="276" w:lineRule="auto"/>
              <w:ind w:right="-181"/>
            </w:pPr>
            <w:r>
              <w:rPr>
                <w:spacing w:val="-3"/>
              </w:rPr>
              <w:t xml:space="preserve">тивных барьеров в </w:t>
            </w:r>
            <w:r>
              <w:rPr>
                <w:spacing w:val="-2"/>
              </w:rPr>
              <w:t>развитии предприни</w:t>
            </w:r>
            <w:r>
              <w:rPr>
                <w:spacing w:val="-2"/>
              </w:rPr>
              <w:softHyphen/>
            </w:r>
            <w:r>
              <w:t>мательства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276" w:lineRule="auto"/>
              <w:ind w:right="-181"/>
              <w:rPr>
                <w:spacing w:val="-2"/>
              </w:rPr>
            </w:pPr>
          </w:p>
          <w:p w:rsidR="00137062" w:rsidRDefault="00137062" w:rsidP="00041E23">
            <w:pPr>
              <w:shd w:val="clear" w:color="auto" w:fill="FFFFFF"/>
              <w:spacing w:line="276" w:lineRule="auto"/>
              <w:ind w:right="-181"/>
            </w:pPr>
            <w:r>
              <w:rPr>
                <w:spacing w:val="-2"/>
              </w:rPr>
              <w:t xml:space="preserve">     ОРПиРИ,</w:t>
            </w:r>
          </w:p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ОСП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ind w:right="-181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rPr>
          <w:trHeight w:val="361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1.5.</w:t>
            </w:r>
          </w:p>
          <w:p w:rsidR="00137062" w:rsidRDefault="00137062" w:rsidP="00041E23">
            <w:pPr>
              <w:spacing w:line="276" w:lineRule="auto"/>
            </w:pPr>
            <w:r>
              <w:t xml:space="preserve">Оказание информационной поддержки СМСП через </w:t>
            </w:r>
            <w:r>
              <w:rPr>
                <w:spacing w:val="-1"/>
              </w:rPr>
              <w:t>средства массовой информации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91"/>
            </w:pPr>
            <w:r>
              <w:rPr>
                <w:spacing w:val="-2"/>
              </w:rPr>
              <w:t>Рост правовой грамотности, развитие инфра</w:t>
            </w:r>
            <w:r>
              <w:rPr>
                <w:spacing w:val="-2"/>
              </w:rPr>
              <w:softHyphen/>
              <w:t>структуры поддержки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  <w:rPr>
                <w:spacing w:val="-2"/>
              </w:rPr>
            </w:pPr>
          </w:p>
          <w:p w:rsidR="00137062" w:rsidRDefault="00137062" w:rsidP="00041E23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 ОРПиРИ, </w:t>
            </w:r>
            <w:r>
              <w:t>СМИ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rPr>
          <w:trHeight w:val="372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1.6.</w:t>
            </w:r>
          </w:p>
          <w:p w:rsidR="00137062" w:rsidRDefault="00137062" w:rsidP="00041E23">
            <w:pPr>
              <w:spacing w:line="276" w:lineRule="auto"/>
            </w:pPr>
            <w:r>
              <w:rPr>
                <w:spacing w:val="-1"/>
              </w:rPr>
              <w:t xml:space="preserve">Согласование с ОСП проектов </w:t>
            </w:r>
            <w:r>
              <w:t>нормативно-правовых документов, касающихся малого и среднего предприни-мательства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Создание условий для развития малого и среднего предприни-мательства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  <w:rPr>
                <w:spacing w:val="-2"/>
              </w:rPr>
            </w:pPr>
          </w:p>
          <w:p w:rsidR="00137062" w:rsidRDefault="00137062" w:rsidP="00041E23">
            <w:pPr>
              <w:spacing w:line="276" w:lineRule="auto"/>
              <w:jc w:val="center"/>
            </w:pPr>
            <w:r>
              <w:rPr>
                <w:spacing w:val="-2"/>
              </w:rPr>
              <w:t>ОРПиРИ, О</w:t>
            </w:r>
            <w:r>
              <w:t>СП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423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Задача 2.</w:t>
            </w:r>
          </w:p>
          <w:p w:rsidR="00137062" w:rsidRDefault="00137062" w:rsidP="00041E23">
            <w:pPr>
              <w:spacing w:line="276" w:lineRule="auto"/>
            </w:pPr>
            <w:r>
              <w:t>Финансово-кредитная и имущественная поддержка пред-принимательства</w:t>
            </w:r>
          </w:p>
          <w:p w:rsidR="00137062" w:rsidRDefault="00137062" w:rsidP="00041E23">
            <w:pPr>
              <w:spacing w:line="276" w:lineRule="auto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690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 xml:space="preserve">Всего 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690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343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2.1.</w:t>
            </w:r>
          </w:p>
          <w:p w:rsidR="00137062" w:rsidRDefault="00137062" w:rsidP="00041E23">
            <w:pPr>
              <w:spacing w:line="276" w:lineRule="auto"/>
              <w:rPr>
                <w:spacing w:val="-1"/>
              </w:rPr>
            </w:pPr>
            <w:r>
              <w:t>Организация финансово-</w:t>
            </w:r>
            <w:r>
              <w:rPr>
                <w:spacing w:val="-1"/>
              </w:rPr>
              <w:t xml:space="preserve">кредитной поддержки СМСП в </w:t>
            </w:r>
          </w:p>
          <w:p w:rsidR="00137062" w:rsidRDefault="00137062" w:rsidP="00041E23">
            <w:pPr>
              <w:spacing w:line="276" w:lineRule="auto"/>
            </w:pPr>
            <w:r>
              <w:t>рамках подписанных Соглашений с кредитными организациями</w:t>
            </w:r>
          </w:p>
          <w:p w:rsidR="00137062" w:rsidRDefault="00137062" w:rsidP="00041E23">
            <w:pPr>
              <w:spacing w:line="276" w:lineRule="auto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rPr>
                <w:spacing w:val="-2"/>
              </w:rPr>
              <w:t>Развитие и совершен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ствование механизмов </w:t>
            </w:r>
            <w:r>
              <w:t>финансиро-вания проектов СМСП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ОРПиРИ,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t>кредитные</w:t>
            </w:r>
          </w:p>
          <w:p w:rsidR="00137062" w:rsidRDefault="00137062" w:rsidP="00041E23">
            <w:pPr>
              <w:spacing w:line="276" w:lineRule="auto"/>
            </w:pPr>
            <w:r>
              <w:rPr>
                <w:spacing w:val="-1"/>
              </w:rPr>
              <w:t>организации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 xml:space="preserve">Всего 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2.2.</w:t>
            </w:r>
          </w:p>
          <w:p w:rsidR="00137062" w:rsidRDefault="00137062" w:rsidP="00041E23">
            <w:pPr>
              <w:shd w:val="clear" w:color="auto" w:fill="FFFFFF"/>
              <w:spacing w:line="276" w:lineRule="auto"/>
            </w:pPr>
            <w:r>
              <w:t>Субсидирование части</w:t>
            </w:r>
          </w:p>
          <w:p w:rsidR="00137062" w:rsidRDefault="00137062" w:rsidP="00041E23">
            <w:pPr>
              <w:shd w:val="clear" w:color="auto" w:fill="FFFFFF"/>
              <w:spacing w:line="276" w:lineRule="auto"/>
            </w:pPr>
            <w:r>
              <w:t>банковской процентной ставки</w:t>
            </w:r>
          </w:p>
          <w:p w:rsidR="00137062" w:rsidRDefault="00137062" w:rsidP="00041E23">
            <w:pPr>
              <w:shd w:val="clear" w:color="auto" w:fill="FFFFFF"/>
              <w:spacing w:line="276" w:lineRule="auto"/>
            </w:pPr>
            <w:r>
              <w:t>по кредитам, привлекаемым</w:t>
            </w:r>
          </w:p>
          <w:p w:rsidR="00137062" w:rsidRDefault="00137062" w:rsidP="00041E23">
            <w:pPr>
              <w:shd w:val="clear" w:color="auto" w:fill="FFFFFF"/>
              <w:spacing w:line="276" w:lineRule="auto"/>
            </w:pPr>
            <w:r>
              <w:t>СМСП:</w:t>
            </w:r>
          </w:p>
          <w:p w:rsidR="00137062" w:rsidRDefault="00137062" w:rsidP="00041E23">
            <w:pPr>
              <w:shd w:val="clear" w:color="auto" w:fill="FFFFFF"/>
              <w:spacing w:line="276" w:lineRule="auto"/>
            </w:pPr>
            <w:r>
              <w:t>-сумма кредита не превышает</w:t>
            </w:r>
          </w:p>
          <w:p w:rsidR="00137062" w:rsidRDefault="00137062" w:rsidP="00041E23">
            <w:pPr>
              <w:spacing w:line="276" w:lineRule="auto"/>
            </w:pPr>
            <w:r>
              <w:t>3 млн. рублей</w:t>
            </w:r>
          </w:p>
          <w:p w:rsidR="00137062" w:rsidRDefault="00137062" w:rsidP="00041E23">
            <w:pPr>
              <w:spacing w:line="276" w:lineRule="auto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90"/>
            </w:pPr>
            <w:r>
              <w:rPr>
                <w:spacing w:val="-2"/>
              </w:rPr>
              <w:t>Улучшение развития предприни-мательства, создание новых пред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>приятий, рабочих мест, с</w:t>
            </w:r>
            <w:r>
              <w:t>нижение уровня безработицы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ОРПиРИ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</w:pPr>
          </w:p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684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 xml:space="preserve">Всего 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684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2.3.</w:t>
            </w:r>
          </w:p>
          <w:p w:rsidR="00137062" w:rsidRDefault="00137062" w:rsidP="00041E23">
            <w:pPr>
              <w:spacing w:line="276" w:lineRule="auto"/>
            </w:pPr>
            <w:r>
              <w:t>Формирование и ведение реестров СМСП – получателей муниципальной поддержки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90"/>
            </w:pPr>
            <w:r>
              <w:t>Размещение реестра получателей государст-венной и муници-пальной поддержки на официаль-ном сайте Администрации города Рубцовска в сети Интернет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ОРПиРИ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</w:pPr>
          </w:p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 xml:space="preserve">Всего 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2.4.</w:t>
            </w:r>
          </w:p>
          <w:p w:rsidR="00137062" w:rsidRDefault="00137062" w:rsidP="00041E23">
            <w:pPr>
              <w:spacing w:line="276" w:lineRule="auto"/>
            </w:pPr>
            <w:r>
              <w:t xml:space="preserve">Проведение кредитными </w:t>
            </w:r>
            <w:r>
              <w:rPr>
                <w:spacing w:val="-1"/>
              </w:rPr>
              <w:t>организациями информационно-</w:t>
            </w:r>
            <w:r>
              <w:t xml:space="preserve">разъяснительных семинаров, конференций и «круглых столов» для СМСП по актуальным    вопросам </w:t>
            </w:r>
            <w:r>
              <w:rPr>
                <w:spacing w:val="-1"/>
              </w:rPr>
              <w:t xml:space="preserve">хозяйственной деятельности и </w:t>
            </w:r>
            <w:r>
              <w:t>презентации банковских продуктов Сбербанка России ОАО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90"/>
            </w:pPr>
            <w:r>
              <w:rPr>
                <w:spacing w:val="-3"/>
              </w:rPr>
              <w:t xml:space="preserve">Расширение доступа СМСП к кредитным </w:t>
            </w:r>
            <w:r>
              <w:t>ресурсам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  <w:rPr>
                <w:spacing w:val="-1"/>
              </w:rPr>
            </w:pPr>
          </w:p>
          <w:p w:rsidR="00137062" w:rsidRDefault="00137062" w:rsidP="00041E23">
            <w:pPr>
              <w:shd w:val="clear" w:color="auto" w:fill="FFFFFF"/>
              <w:spacing w:line="182" w:lineRule="exact"/>
              <w:ind w:right="-106"/>
              <w:rPr>
                <w:spacing w:val="-1"/>
              </w:rPr>
            </w:pPr>
            <w:r>
              <w:rPr>
                <w:spacing w:val="-1"/>
              </w:rPr>
              <w:t>ОРПиРИ,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  <w:ind w:right="-106"/>
            </w:pPr>
            <w:r>
              <w:rPr>
                <w:spacing w:val="-1"/>
              </w:rPr>
              <w:t>кредитные организации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</w:pPr>
          </w:p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 xml:space="preserve">Всего 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1391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rPr>
          <w:trHeight w:val="302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2.5.</w:t>
            </w:r>
          </w:p>
          <w:p w:rsidR="00137062" w:rsidRPr="000E0F42" w:rsidRDefault="00137062" w:rsidP="00041E23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 xml:space="preserve">Содействие развитию системы микрокредитования СМСП в </w:t>
            </w:r>
            <w:r>
              <w:t>городе Рубцовске</w:t>
            </w:r>
          </w:p>
          <w:p w:rsidR="00137062" w:rsidRDefault="00137062" w:rsidP="00041E23">
            <w:pPr>
              <w:spacing w:line="276" w:lineRule="auto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rPr>
                <w:spacing w:val="-3"/>
              </w:rPr>
              <w:t xml:space="preserve">Расширение доступа </w:t>
            </w:r>
            <w:r>
              <w:rPr>
                <w:spacing w:val="-2"/>
              </w:rPr>
              <w:t xml:space="preserve">СМСП к кредитным </w:t>
            </w:r>
            <w:r>
              <w:t>ресурсам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7" w:lineRule="exact"/>
            </w:pPr>
            <w:r>
              <w:rPr>
                <w:spacing w:val="-1"/>
              </w:rPr>
              <w:t>ОРПиРИ,</w:t>
            </w:r>
          </w:p>
          <w:p w:rsidR="00137062" w:rsidRDefault="00137062" w:rsidP="00041E23">
            <w:pPr>
              <w:shd w:val="clear" w:color="auto" w:fill="FFFFFF"/>
              <w:spacing w:line="187" w:lineRule="exact"/>
            </w:pPr>
            <w:r>
              <w:t>кредитные</w:t>
            </w:r>
          </w:p>
          <w:p w:rsidR="00137062" w:rsidRDefault="00137062" w:rsidP="00041E23">
            <w:pPr>
              <w:spacing w:line="276" w:lineRule="auto"/>
              <w:ind w:right="-106"/>
            </w:pPr>
            <w:r>
              <w:rPr>
                <w:spacing w:val="-2"/>
              </w:rPr>
              <w:t>кооперативы</w:t>
            </w:r>
          </w:p>
          <w:p w:rsidR="00137062" w:rsidRDefault="00137062" w:rsidP="00041E23">
            <w:pPr>
              <w:spacing w:line="276" w:lineRule="auto"/>
            </w:pPr>
            <w:r>
              <w:t>микро-займы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rPr>
          <w:trHeight w:val="389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15.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2.6.</w:t>
            </w:r>
          </w:p>
          <w:p w:rsidR="00137062" w:rsidRDefault="00137062" w:rsidP="00041E23">
            <w:pPr>
              <w:spacing w:line="276" w:lineRule="auto"/>
            </w:pPr>
            <w:r>
              <w:rPr>
                <w:spacing w:val="-1"/>
              </w:rPr>
              <w:t xml:space="preserve">Подготовка бюджетных  заявок  на </w:t>
            </w:r>
            <w:r>
              <w:t>финансирование мероприятий, направленных на поддержку СМСП</w:t>
            </w:r>
          </w:p>
          <w:p w:rsidR="00137062" w:rsidRDefault="00137062" w:rsidP="00041E23">
            <w:pPr>
              <w:spacing w:line="276" w:lineRule="auto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90"/>
            </w:pPr>
            <w:r>
              <w:rPr>
                <w:spacing w:val="-2"/>
              </w:rPr>
              <w:t>Финансовое обеспече</w:t>
            </w:r>
            <w:r>
              <w:rPr>
                <w:spacing w:val="-2"/>
              </w:rPr>
              <w:softHyphen/>
            </w:r>
            <w:r>
              <w:t>ние программ-мных мероприятий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ОСП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rPr>
          <w:trHeight w:val="250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  <w:p w:rsidR="00137062" w:rsidRDefault="00137062" w:rsidP="00041E23">
            <w:pPr>
              <w:spacing w:line="276" w:lineRule="auto"/>
            </w:pPr>
          </w:p>
        </w:tc>
      </w:tr>
      <w:tr w:rsidR="00137062" w:rsidTr="00041E23">
        <w:trPr>
          <w:trHeight w:val="220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263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rPr>
          <w:trHeight w:val="375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2.7.</w:t>
            </w:r>
          </w:p>
          <w:p w:rsidR="00137062" w:rsidRDefault="00137062" w:rsidP="00041E23">
            <w:pPr>
              <w:spacing w:line="276" w:lineRule="auto"/>
            </w:pPr>
            <w:r>
              <w:t>Субсидирование части затрат субъектов малого и среднего предпринимательства, связанных с приобретением оборудования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Улучшение условий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t>развития</w:t>
            </w:r>
          </w:p>
          <w:p w:rsidR="00137062" w:rsidRDefault="00137062" w:rsidP="00041E23">
            <w:pPr>
              <w:spacing w:line="276" w:lineRule="auto"/>
            </w:pPr>
            <w:r>
              <w:rPr>
                <w:spacing w:val="-2"/>
              </w:rPr>
              <w:t>предприни-мательства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rPr>
                <w:spacing w:val="-3"/>
              </w:rPr>
              <w:t xml:space="preserve">ОРПиРИ, </w:t>
            </w:r>
            <w:r>
              <w:t>УРП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rPr>
          <w:trHeight w:val="25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rPr>
          <w:trHeight w:val="25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rPr>
          <w:trHeight w:val="25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rPr>
          <w:trHeight w:val="25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25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2.8.</w:t>
            </w:r>
          </w:p>
          <w:p w:rsidR="00137062" w:rsidRDefault="00137062" w:rsidP="00041E23">
            <w:pPr>
              <w:spacing w:line="276" w:lineRule="auto"/>
            </w:pPr>
            <w:r>
              <w:t xml:space="preserve">Обеспечение участия СМСП в размещении муниципальных заказов на поставку товаров, оказании услуг, выполнение </w:t>
            </w:r>
            <w:r>
              <w:rPr>
                <w:spacing w:val="-1"/>
              </w:rPr>
              <w:t>работ для муниципальных нужд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Улучшение условий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t>развития</w:t>
            </w:r>
          </w:p>
          <w:p w:rsidR="00137062" w:rsidRDefault="00137062" w:rsidP="00041E23">
            <w:pPr>
              <w:spacing w:line="276" w:lineRule="auto"/>
            </w:pPr>
            <w:r>
              <w:rPr>
                <w:spacing w:val="-2"/>
              </w:rPr>
              <w:t>предприни-мательства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О(ф)ОАДМгР, ОСП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18.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Задача 3.</w:t>
            </w:r>
          </w:p>
          <w:p w:rsidR="00137062" w:rsidRDefault="00137062" w:rsidP="00041E23">
            <w:pPr>
              <w:spacing w:line="276" w:lineRule="auto"/>
            </w:pPr>
            <w:r>
              <w:t>Консультационно-методическая поддержка предпринимательства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19.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3.1.</w:t>
            </w:r>
          </w:p>
          <w:p w:rsidR="00137062" w:rsidRDefault="00137062" w:rsidP="00041E23">
            <w:pPr>
              <w:spacing w:line="276" w:lineRule="auto"/>
            </w:pPr>
            <w:r>
              <w:t xml:space="preserve">Оказание </w:t>
            </w:r>
            <w:r>
              <w:rPr>
                <w:spacing w:val="-1"/>
              </w:rPr>
              <w:t>профконсульта-ционных услуг</w:t>
            </w:r>
            <w:r>
              <w:t xml:space="preserve"> безработным гражданам, с целью привлечения их к предпринимательской деятельности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 xml:space="preserve">Повышение </w:t>
            </w:r>
            <w:r>
              <w:rPr>
                <w:spacing w:val="-1"/>
              </w:rPr>
              <w:t xml:space="preserve">информированности </w:t>
            </w:r>
            <w:r>
              <w:rPr>
                <w:spacing w:val="-2"/>
              </w:rPr>
              <w:t>безработ-ных граждан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  <w:ind w:right="-106"/>
            </w:pPr>
            <w:r>
              <w:t xml:space="preserve">КГУК ЦЗН </w:t>
            </w:r>
            <w:r>
              <w:rPr>
                <w:spacing w:val="-2"/>
              </w:rPr>
              <w:t>г. Рубцовска</w:t>
            </w:r>
          </w:p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rPr>
          <w:trHeight w:val="330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20.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3.2.</w:t>
            </w:r>
          </w:p>
          <w:p w:rsidR="00137062" w:rsidRDefault="00137062" w:rsidP="00041E23">
            <w:pPr>
              <w:spacing w:line="276" w:lineRule="auto"/>
            </w:pPr>
            <w:r>
              <w:t xml:space="preserve">Предоставление информационно-консультационных услуг безработным гражданам по </w:t>
            </w:r>
            <w:r>
              <w:rPr>
                <w:spacing w:val="-1"/>
              </w:rPr>
              <w:t>вопросам организации самоза</w:t>
            </w:r>
            <w:r>
              <w:rPr>
                <w:spacing w:val="-1"/>
              </w:rPr>
              <w:softHyphen/>
            </w:r>
            <w:r>
              <w:t>нятости, включая проведение тестирования, содействие в подготовке бизнес-планов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 xml:space="preserve">Повышение </w:t>
            </w:r>
            <w:r>
              <w:rPr>
                <w:spacing w:val="-1"/>
              </w:rPr>
              <w:t xml:space="preserve">информированности </w:t>
            </w:r>
            <w:r>
              <w:rPr>
                <w:spacing w:val="-2"/>
              </w:rPr>
              <w:t>безработ-ных граждан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  <w:ind w:right="53"/>
            </w:pPr>
          </w:p>
          <w:p w:rsidR="00137062" w:rsidRDefault="00137062" w:rsidP="00041E23">
            <w:pPr>
              <w:shd w:val="clear" w:color="auto" w:fill="FFFFFF"/>
              <w:spacing w:line="182" w:lineRule="exact"/>
              <w:ind w:right="-106"/>
            </w:pPr>
            <w:r>
              <w:t xml:space="preserve">КГУК ЦЗН </w:t>
            </w:r>
            <w:r>
              <w:rPr>
                <w:spacing w:val="-2"/>
              </w:rPr>
              <w:t>г. Рубцовска</w:t>
            </w:r>
          </w:p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rPr>
          <w:trHeight w:val="330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rPr>
          <w:trHeight w:val="34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rPr>
          <w:trHeight w:val="240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rPr>
          <w:trHeight w:val="22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420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rPr>
          <w:trHeight w:val="70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3.3.</w:t>
            </w:r>
          </w:p>
          <w:p w:rsidR="00137062" w:rsidRDefault="00137062" w:rsidP="00041E23">
            <w:pPr>
              <w:spacing w:line="276" w:lineRule="auto"/>
              <w:ind w:right="-75"/>
            </w:pPr>
            <w:r>
              <w:rPr>
                <w:spacing w:val="-1"/>
              </w:rPr>
              <w:t xml:space="preserve">Обучение безработных граждан по курсу «Технология создания </w:t>
            </w:r>
            <w:r>
              <w:t xml:space="preserve">собственного дела», либо по профессиям и специальностям, по которым возможно </w:t>
            </w:r>
            <w:r>
              <w:rPr>
                <w:spacing w:val="-1"/>
              </w:rPr>
              <w:t xml:space="preserve">организовать собственное дело, </w:t>
            </w:r>
            <w:r>
              <w:t>с организацией стажировки у юридических лиц и индивидуальных предпринимателей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  <w:ind w:right="-90"/>
            </w:pPr>
          </w:p>
          <w:p w:rsidR="00137062" w:rsidRDefault="00137062" w:rsidP="00041E23">
            <w:pPr>
              <w:shd w:val="clear" w:color="auto" w:fill="FFFFFF"/>
              <w:spacing w:line="182" w:lineRule="exact"/>
              <w:ind w:right="-90"/>
            </w:pPr>
            <w:r>
              <w:t xml:space="preserve">Увеличение 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  <w:ind w:right="130"/>
            </w:pPr>
            <w:r>
              <w:t xml:space="preserve">числа </w:t>
            </w:r>
            <w:r>
              <w:rPr>
                <w:spacing w:val="-2"/>
              </w:rPr>
              <w:t xml:space="preserve">субъектов малого и </w:t>
            </w:r>
            <w:r>
              <w:t>среднего</w:t>
            </w:r>
          </w:p>
          <w:p w:rsidR="00137062" w:rsidRDefault="00137062" w:rsidP="00041E23">
            <w:pPr>
              <w:spacing w:line="276" w:lineRule="auto"/>
              <w:ind w:right="-90"/>
            </w:pPr>
            <w:r>
              <w:rPr>
                <w:spacing w:val="-3"/>
              </w:rPr>
              <w:t xml:space="preserve">предприни-мательства, </w:t>
            </w:r>
            <w:r>
              <w:t>снижение уровня безработицы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  <w:ind w:right="53"/>
            </w:pPr>
          </w:p>
          <w:p w:rsidR="00137062" w:rsidRDefault="00137062" w:rsidP="00041E23">
            <w:pPr>
              <w:shd w:val="clear" w:color="auto" w:fill="FFFFFF"/>
              <w:spacing w:line="182" w:lineRule="exact"/>
              <w:ind w:right="-106"/>
            </w:pPr>
            <w:r>
              <w:t xml:space="preserve">КГУК ЦЗН </w:t>
            </w:r>
            <w:r>
              <w:rPr>
                <w:spacing w:val="-1"/>
              </w:rPr>
              <w:t>г.Рубцовска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rPr>
          <w:trHeight w:val="222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rPr>
          <w:trHeight w:val="283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291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22.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3.4.</w:t>
            </w:r>
          </w:p>
          <w:p w:rsidR="00137062" w:rsidRDefault="00137062" w:rsidP="00041E23">
            <w:pPr>
              <w:shd w:val="clear" w:color="auto" w:fill="FFFFFF"/>
              <w:spacing w:line="276" w:lineRule="auto"/>
            </w:pPr>
            <w:r>
              <w:rPr>
                <w:spacing w:val="-1"/>
              </w:rPr>
              <w:t xml:space="preserve">Методическое сопровождение </w:t>
            </w:r>
            <w:r>
              <w:t>начинающих</w:t>
            </w:r>
          </w:p>
          <w:p w:rsidR="00137062" w:rsidRDefault="00137062" w:rsidP="00041E23">
            <w:pPr>
              <w:spacing w:line="276" w:lineRule="auto"/>
            </w:pPr>
            <w:r>
              <w:rPr>
                <w:spacing w:val="-2"/>
              </w:rPr>
              <w:t xml:space="preserve">предпринимателей, включая организацию бизнес-сессий, </w:t>
            </w:r>
            <w:r>
              <w:t>семинаров, тренингов, предоставление пунктов коллективного доступа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t>Развитие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t>Предприни-мателей,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t>организовав-ших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rPr>
                <w:spacing w:val="-2"/>
              </w:rPr>
              <w:t>предприни-мательскую</w:t>
            </w:r>
          </w:p>
          <w:p w:rsidR="00137062" w:rsidRDefault="00137062" w:rsidP="00041E23">
            <w:pPr>
              <w:spacing w:line="276" w:lineRule="auto"/>
              <w:ind w:right="-90"/>
            </w:pPr>
            <w:r>
              <w:t>деятельность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 xml:space="preserve">КГУК ЦЗН </w:t>
            </w:r>
            <w:r>
              <w:rPr>
                <w:spacing w:val="-2"/>
              </w:rPr>
              <w:t>г.Рубцовска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rPr>
          <w:trHeight w:val="70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3.5.</w:t>
            </w:r>
          </w:p>
          <w:p w:rsidR="00137062" w:rsidRDefault="00137062" w:rsidP="00041E23">
            <w:pPr>
              <w:spacing w:line="276" w:lineRule="auto"/>
            </w:pPr>
            <w:r>
              <w:t xml:space="preserve">Оказание финансовой помощи безработным гражданам на организацию предпринимательской деятельности: компенсация расходов на подготовку документов, предоставляемых при государственной регистрации юриди-ческих лиц, индивидуальных предпринимателей, оплату государственной пошлины, </w:t>
            </w:r>
            <w:r>
              <w:rPr>
                <w:spacing w:val="-1"/>
              </w:rPr>
              <w:t xml:space="preserve">оплату нотариальных действий и </w:t>
            </w:r>
            <w:r>
              <w:t>услуг правового и технического характера, приобретение бланочной документации, изготовление печати, штампа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90"/>
            </w:pPr>
            <w:r>
              <w:t xml:space="preserve">Увеличение числа субъектов СМСП, создание новых </w:t>
            </w:r>
            <w:r>
              <w:rPr>
                <w:spacing w:val="-2"/>
              </w:rPr>
              <w:t xml:space="preserve">рабочих мест, снижение </w:t>
            </w:r>
            <w:r>
              <w:t>безработицы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 xml:space="preserve">КГКУ ЦЗН </w:t>
            </w:r>
            <w:r>
              <w:rPr>
                <w:spacing w:val="-2"/>
              </w:rPr>
              <w:t>г. Рубцовска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630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</w:tc>
      </w:tr>
      <w:tr w:rsidR="00137062" w:rsidTr="00041E23">
        <w:trPr>
          <w:trHeight w:val="412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Задача 4.</w:t>
            </w:r>
          </w:p>
          <w:p w:rsidR="00137062" w:rsidRDefault="00137062" w:rsidP="00041E23">
            <w:pPr>
              <w:spacing w:line="276" w:lineRule="auto"/>
            </w:pPr>
            <w:r>
              <w:t>Укрепление социального статуса и повышение престижа предпринимательской деятельности</w:t>
            </w: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575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160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575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58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4.1.</w:t>
            </w:r>
          </w:p>
          <w:p w:rsidR="00137062" w:rsidRDefault="00137062" w:rsidP="00041E23">
            <w:pPr>
              <w:spacing w:line="276" w:lineRule="auto"/>
              <w:ind w:right="-75"/>
            </w:pPr>
            <w:r>
              <w:t>Освещение в средствах массовой информации положительного опыта деятельности предпринимателей</w:t>
            </w:r>
          </w:p>
          <w:p w:rsidR="00137062" w:rsidRDefault="00137062" w:rsidP="00041E23">
            <w:pPr>
              <w:spacing w:line="276" w:lineRule="auto"/>
              <w:ind w:right="-75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rPr>
                <w:spacing w:val="-2"/>
              </w:rPr>
              <w:t xml:space="preserve">Повышение престижа предприни-мательской </w:t>
            </w:r>
            <w:r>
              <w:t>деятель-</w:t>
            </w:r>
          </w:p>
          <w:p w:rsidR="00137062" w:rsidRDefault="00137062" w:rsidP="00041E23">
            <w:pPr>
              <w:spacing w:line="276" w:lineRule="auto"/>
            </w:pPr>
            <w:r>
              <w:t>ности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СМИ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389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rPr>
          <w:trHeight w:val="70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4.2.</w:t>
            </w:r>
          </w:p>
          <w:p w:rsidR="00137062" w:rsidRDefault="00137062" w:rsidP="00041E23">
            <w:pPr>
              <w:spacing w:line="276" w:lineRule="auto"/>
            </w:pPr>
            <w:r>
              <w:t xml:space="preserve">Проведение ежегодного конкурса «Лучший </w:t>
            </w:r>
            <w:r>
              <w:rPr>
                <w:spacing w:val="-1"/>
              </w:rPr>
              <w:t xml:space="preserve">предприниматель года» по </w:t>
            </w:r>
            <w:r>
              <w:t>различным номинациям</w:t>
            </w:r>
          </w:p>
          <w:p w:rsidR="00137062" w:rsidRDefault="00137062" w:rsidP="00041E23">
            <w:pPr>
              <w:spacing w:line="276" w:lineRule="auto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90"/>
            </w:pPr>
            <w:r>
              <w:rPr>
                <w:spacing w:val="-2"/>
              </w:rPr>
              <w:t xml:space="preserve">Повышение престижа предприни-мательской </w:t>
            </w:r>
            <w:r>
              <w:t>деятельности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ОРПиРИ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</w:pPr>
            <w:r>
              <w:t xml:space="preserve">      70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</w:pPr>
            <w:r>
              <w:t xml:space="preserve">      50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rPr>
          <w:trHeight w:val="28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720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  <w:p w:rsidR="00137062" w:rsidRDefault="00137062" w:rsidP="00041E23"/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4.3.</w:t>
            </w:r>
          </w:p>
          <w:p w:rsidR="00137062" w:rsidRDefault="00137062" w:rsidP="00041E23">
            <w:pPr>
              <w:spacing w:line="276" w:lineRule="auto"/>
            </w:pPr>
            <w:r>
              <w:t xml:space="preserve">Проведение ежегодного </w:t>
            </w:r>
            <w:r>
              <w:rPr>
                <w:spacing w:val="-1"/>
              </w:rPr>
              <w:t>городского конкурса «Профессионального мастерства»</w:t>
            </w:r>
          </w:p>
          <w:p w:rsidR="00137062" w:rsidRDefault="00137062" w:rsidP="00041E23">
            <w:pPr>
              <w:spacing w:line="276" w:lineRule="auto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rPr>
                <w:spacing w:val="-2"/>
              </w:rPr>
              <w:t xml:space="preserve">Повышение престижа предприни-мательской </w:t>
            </w:r>
            <w:r>
              <w:t>деятель-ности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ОРПиРИ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</w:pPr>
            <w:r>
              <w:t xml:space="preserve">       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329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28.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4.4.</w:t>
            </w:r>
          </w:p>
          <w:p w:rsidR="00137062" w:rsidRDefault="00137062" w:rsidP="00041E23">
            <w:pPr>
              <w:spacing w:line="276" w:lineRule="auto"/>
            </w:pPr>
            <w:r>
              <w:t xml:space="preserve">Организация общегородских мероприятий, посвященных </w:t>
            </w:r>
            <w:r>
              <w:rPr>
                <w:spacing w:val="-1"/>
              </w:rPr>
              <w:t xml:space="preserve">празднованию Дня работников </w:t>
            </w:r>
            <w:r>
              <w:t>торговли, бытового обслуживания населения</w:t>
            </w:r>
          </w:p>
          <w:p w:rsidR="00137062" w:rsidRDefault="00137062" w:rsidP="00041E23">
            <w:pPr>
              <w:spacing w:line="276" w:lineRule="auto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90"/>
            </w:pPr>
            <w:r>
              <w:t xml:space="preserve">Укрепление </w:t>
            </w:r>
            <w:r>
              <w:rPr>
                <w:spacing w:val="-2"/>
              </w:rPr>
              <w:t>социального статуса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rPr>
                <w:spacing w:val="-1"/>
              </w:rPr>
              <w:t xml:space="preserve">ОРПиРИ, </w:t>
            </w:r>
            <w:r>
              <w:rPr>
                <w:spacing w:val="-3"/>
              </w:rPr>
              <w:t>ОСП, СМСП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1024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rPr>
          <w:trHeight w:val="70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4.5.</w:t>
            </w:r>
          </w:p>
          <w:p w:rsidR="00137062" w:rsidRDefault="00137062" w:rsidP="00041E23">
            <w:pPr>
              <w:spacing w:line="276" w:lineRule="auto"/>
            </w:pPr>
            <w:r>
              <w:t xml:space="preserve">Организация общегородского мероприятия, посвященного </w:t>
            </w:r>
            <w:r>
              <w:rPr>
                <w:spacing w:val="-1"/>
              </w:rPr>
              <w:t xml:space="preserve">празднованию Дня российского </w:t>
            </w:r>
            <w:r>
              <w:t>предпринимательства</w:t>
            </w: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90"/>
            </w:pPr>
            <w:r>
              <w:t xml:space="preserve">Укрепление </w:t>
            </w:r>
            <w:r>
              <w:rPr>
                <w:spacing w:val="-2"/>
              </w:rPr>
              <w:t>социального статуса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rPr>
                <w:spacing w:val="-1"/>
              </w:rPr>
              <w:t xml:space="preserve">ОРПиРИ, </w:t>
            </w:r>
            <w:r>
              <w:rPr>
                <w:spacing w:val="-3"/>
              </w:rPr>
              <w:t>ОСП, СМСП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1926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  <w:p w:rsidR="00137062" w:rsidRDefault="00137062" w:rsidP="00041E23">
            <w:pPr>
              <w:spacing w:line="276" w:lineRule="auto"/>
            </w:pPr>
          </w:p>
        </w:tc>
      </w:tr>
      <w:tr w:rsidR="00137062" w:rsidTr="00041E23">
        <w:trPr>
          <w:trHeight w:val="355"/>
        </w:trPr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4.6.</w:t>
            </w:r>
          </w:p>
          <w:p w:rsidR="00137062" w:rsidRDefault="00137062" w:rsidP="00041E23">
            <w:pPr>
              <w:spacing w:line="276" w:lineRule="auto"/>
            </w:pPr>
            <w:r>
              <w:rPr>
                <w:spacing w:val="-1"/>
              </w:rPr>
              <w:t xml:space="preserve">Проведение выставок и ярмарок </w:t>
            </w:r>
            <w:r>
              <w:t>СМСП при проведении Дня города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7" w:lineRule="exact"/>
              <w:ind w:right="72"/>
            </w:pPr>
            <w:r>
              <w:rPr>
                <w:spacing w:val="-1"/>
              </w:rPr>
              <w:t xml:space="preserve">Демонстрация товаров </w:t>
            </w:r>
            <w:r>
              <w:t>и услуг,</w:t>
            </w:r>
          </w:p>
          <w:p w:rsidR="00137062" w:rsidRDefault="00137062" w:rsidP="00041E23">
            <w:pPr>
              <w:spacing w:line="276" w:lineRule="auto"/>
              <w:ind w:right="-90"/>
            </w:pPr>
            <w:r>
              <w:t>Предостав-ляемых СМСП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СМСП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rPr>
          <w:trHeight w:val="275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rPr>
          <w:trHeight w:val="300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4.7.</w:t>
            </w:r>
          </w:p>
          <w:p w:rsidR="00137062" w:rsidRDefault="00137062" w:rsidP="00041E23">
            <w:pPr>
              <w:spacing w:line="276" w:lineRule="auto"/>
            </w:pPr>
            <w:r>
              <w:t xml:space="preserve">Ежегодное проведение «Бала </w:t>
            </w:r>
            <w:r>
              <w:rPr>
                <w:spacing w:val="-1"/>
              </w:rPr>
              <w:t>предпринимате-лей» с награжде</w:t>
            </w:r>
            <w:r>
              <w:rPr>
                <w:spacing w:val="-1"/>
              </w:rPr>
              <w:softHyphen/>
            </w:r>
            <w:r>
              <w:t>нием предпринимателей, внесших наибольший вклад в социальную сферу города, по утвержденным номинациям</w:t>
            </w:r>
          </w:p>
          <w:p w:rsidR="00137062" w:rsidRDefault="00137062" w:rsidP="00041E23">
            <w:pPr>
              <w:spacing w:line="276" w:lineRule="auto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ind w:right="-90"/>
            </w:pPr>
            <w:r>
              <w:rPr>
                <w:spacing w:val="-2"/>
              </w:rPr>
              <w:t xml:space="preserve">Повышение престижа </w:t>
            </w:r>
            <w:r>
              <w:rPr>
                <w:spacing w:val="-3"/>
              </w:rPr>
              <w:t xml:space="preserve">предприни-мательской </w:t>
            </w:r>
            <w:r>
              <w:t>деятельности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ОСП, ГБФР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rPr>
          <w:trHeight w:val="1303"/>
        </w:trPr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2477" w:type="dxa"/>
            <w:vMerge w:val="restart"/>
          </w:tcPr>
          <w:p w:rsidR="00137062" w:rsidRDefault="00137062" w:rsidP="00041E23">
            <w:pPr>
              <w:spacing w:line="276" w:lineRule="auto"/>
            </w:pPr>
            <w:r>
              <w:t>Мероприятие 4.8.</w:t>
            </w:r>
          </w:p>
          <w:p w:rsidR="00137062" w:rsidRDefault="00137062" w:rsidP="00041E23">
            <w:pPr>
              <w:spacing w:line="276" w:lineRule="auto"/>
              <w:ind w:right="-75"/>
            </w:pPr>
            <w:r>
              <w:rPr>
                <w:spacing w:val="-1"/>
              </w:rPr>
              <w:t>Создание и развитие производственного бизнес-инкубатора в городе Рубцовске</w:t>
            </w: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rPr>
                <w:spacing w:val="-2"/>
              </w:rPr>
              <w:t>Улучшение условий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t>развития</w:t>
            </w:r>
          </w:p>
          <w:p w:rsidR="00137062" w:rsidRDefault="00137062" w:rsidP="00041E23">
            <w:pPr>
              <w:shd w:val="clear" w:color="auto" w:fill="FFFFFF"/>
              <w:spacing w:line="182" w:lineRule="exact"/>
            </w:pPr>
            <w:r>
              <w:rPr>
                <w:spacing w:val="-1"/>
              </w:rPr>
              <w:t>предприни-мательства</w:t>
            </w:r>
          </w:p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276" w:type="dxa"/>
            <w:vMerge w:val="restart"/>
          </w:tcPr>
          <w:p w:rsidR="00137062" w:rsidRDefault="00137062" w:rsidP="00041E23">
            <w:pPr>
              <w:spacing w:line="276" w:lineRule="auto"/>
              <w:jc w:val="center"/>
            </w:pPr>
            <w:r>
              <w:rPr>
                <w:spacing w:val="-2"/>
              </w:rPr>
              <w:t xml:space="preserve">ОРПиРИ, </w:t>
            </w:r>
            <w:r>
              <w:t>УРП</w:t>
            </w: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Всего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 том числе: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федеральный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краевой бюджет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бюджет города</w:t>
            </w:r>
          </w:p>
        </w:tc>
      </w:tr>
      <w:tr w:rsidR="00137062" w:rsidTr="00041E23">
        <w:tc>
          <w:tcPr>
            <w:tcW w:w="521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2477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vAlign w:val="center"/>
          </w:tcPr>
          <w:p w:rsidR="00137062" w:rsidRDefault="00137062" w:rsidP="00041E23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  <w:r>
              <w:t>внебюджетные источники</w:t>
            </w:r>
          </w:p>
        </w:tc>
      </w:tr>
      <w:tr w:rsidR="00137062" w:rsidTr="00041E23">
        <w:tc>
          <w:tcPr>
            <w:tcW w:w="521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2477" w:type="dxa"/>
          </w:tcPr>
          <w:p w:rsidR="00137062" w:rsidRDefault="00137062" w:rsidP="00041E23">
            <w:pPr>
              <w:spacing w:line="276" w:lineRule="auto"/>
            </w:pPr>
            <w:r>
              <w:t>Итого:</w:t>
            </w:r>
          </w:p>
        </w:tc>
        <w:tc>
          <w:tcPr>
            <w:tcW w:w="1276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137062" w:rsidRDefault="00137062" w:rsidP="00041E23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120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418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137062" w:rsidRDefault="00137062" w:rsidP="00041E23">
            <w:pPr>
              <w:spacing w:line="276" w:lineRule="auto"/>
              <w:jc w:val="center"/>
            </w:pPr>
            <w:r>
              <w:t>400</w:t>
            </w:r>
          </w:p>
        </w:tc>
        <w:tc>
          <w:tcPr>
            <w:tcW w:w="1065" w:type="dxa"/>
            <w:gridSpan w:val="2"/>
          </w:tcPr>
          <w:p w:rsidR="00137062" w:rsidRDefault="00137062" w:rsidP="00041E23">
            <w:pPr>
              <w:spacing w:line="276" w:lineRule="auto"/>
              <w:jc w:val="center"/>
            </w:pPr>
            <w:r>
              <w:t>1320</w:t>
            </w:r>
          </w:p>
        </w:tc>
        <w:tc>
          <w:tcPr>
            <w:tcW w:w="2478" w:type="dxa"/>
          </w:tcPr>
          <w:p w:rsidR="00137062" w:rsidRDefault="00137062" w:rsidP="00041E23">
            <w:pPr>
              <w:spacing w:line="276" w:lineRule="auto"/>
            </w:pPr>
          </w:p>
        </w:tc>
      </w:tr>
    </w:tbl>
    <w:p w:rsidR="00137062" w:rsidRDefault="00137062" w:rsidP="00A23280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».</w:t>
      </w:r>
    </w:p>
    <w:p w:rsidR="00137062" w:rsidRDefault="00137062" w:rsidP="00A23280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137062" w:rsidRDefault="00137062" w:rsidP="00A23280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7062" w:rsidRDefault="00137062" w:rsidP="00A23280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Начальник отдела по организации</w:t>
      </w:r>
    </w:p>
    <w:p w:rsidR="00137062" w:rsidRDefault="00137062" w:rsidP="00A23280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управления и работе с обращениями</w:t>
      </w:r>
    </w:p>
    <w:p w:rsidR="00137062" w:rsidRDefault="00137062" w:rsidP="00A23280">
      <w:pPr>
        <w:tabs>
          <w:tab w:val="left" w:pos="9072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Администрации города Рубцовска                                                                                            А.В. Инютина</w:t>
      </w:r>
    </w:p>
    <w:p w:rsidR="00137062" w:rsidRDefault="00137062" w:rsidP="00A23280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137062" w:rsidRDefault="00137062" w:rsidP="00A23280">
      <w:pPr>
        <w:tabs>
          <w:tab w:val="left" w:pos="9072"/>
        </w:tabs>
        <w:ind w:right="141"/>
        <w:jc w:val="both"/>
        <w:rPr>
          <w:sz w:val="28"/>
          <w:szCs w:val="28"/>
        </w:rPr>
      </w:pPr>
    </w:p>
    <w:p w:rsidR="00137062" w:rsidRDefault="00137062" w:rsidP="00E74DC8">
      <w:pPr>
        <w:sectPr w:rsidR="00137062" w:rsidSect="00A23280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137062" w:rsidRDefault="00137062"/>
    <w:sectPr w:rsidR="00137062" w:rsidSect="00E74D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DC8"/>
    <w:rsid w:val="00041E23"/>
    <w:rsid w:val="000E0F42"/>
    <w:rsid w:val="000F22F2"/>
    <w:rsid w:val="00137062"/>
    <w:rsid w:val="001C7948"/>
    <w:rsid w:val="001E5161"/>
    <w:rsid w:val="001F236B"/>
    <w:rsid w:val="00216833"/>
    <w:rsid w:val="002717EE"/>
    <w:rsid w:val="002B376C"/>
    <w:rsid w:val="004371A9"/>
    <w:rsid w:val="006B7DA3"/>
    <w:rsid w:val="006E27DC"/>
    <w:rsid w:val="00720E6C"/>
    <w:rsid w:val="0077190D"/>
    <w:rsid w:val="008566D5"/>
    <w:rsid w:val="008A5DD8"/>
    <w:rsid w:val="008A6FC0"/>
    <w:rsid w:val="00A23280"/>
    <w:rsid w:val="00A32143"/>
    <w:rsid w:val="00A767AA"/>
    <w:rsid w:val="00AD67AD"/>
    <w:rsid w:val="00BC5B03"/>
    <w:rsid w:val="00DA037B"/>
    <w:rsid w:val="00E136FA"/>
    <w:rsid w:val="00E7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D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4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DC8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2328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3280"/>
    <w:rPr>
      <w:rFonts w:eastAsia="Times New Roman" w:cs="Times New Roman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A232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3280"/>
    <w:rPr>
      <w:rFonts w:eastAsia="Times New Roman" w:cs="Times New Roman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A23280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ConsPlusCell">
    <w:name w:val="ConsPlusCell"/>
    <w:uiPriority w:val="99"/>
    <w:rsid w:val="00A232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A2328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locked/>
    <w:rsid w:val="00A232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12</Pages>
  <Words>2373</Words>
  <Characters>13531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4</cp:revision>
  <dcterms:created xsi:type="dcterms:W3CDTF">2017-11-02T01:57:00Z</dcterms:created>
  <dcterms:modified xsi:type="dcterms:W3CDTF">2017-11-08T08:55:00Z</dcterms:modified>
</cp:coreProperties>
</file>