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59" w:rsidRDefault="00655959" w:rsidP="00400FE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4.5pt;visibility:visible">
            <v:imagedata r:id="rId4" o:title="" gain="79922f" blacklevel="1966f"/>
          </v:shape>
        </w:pict>
      </w:r>
    </w:p>
    <w:p w:rsidR="00655959" w:rsidRPr="00681422" w:rsidRDefault="00655959" w:rsidP="00400FED">
      <w:pPr>
        <w:jc w:val="center"/>
        <w:rPr>
          <w:b/>
          <w:spacing w:val="20"/>
          <w:sz w:val="36"/>
          <w:szCs w:val="36"/>
        </w:rPr>
      </w:pPr>
      <w:r w:rsidRPr="00681422">
        <w:rPr>
          <w:b/>
          <w:spacing w:val="20"/>
          <w:sz w:val="36"/>
          <w:szCs w:val="36"/>
        </w:rPr>
        <w:t xml:space="preserve">Администрация города Рубцовска </w:t>
      </w:r>
    </w:p>
    <w:p w:rsidR="00655959" w:rsidRPr="00681422" w:rsidRDefault="00655959" w:rsidP="00400FED">
      <w:pPr>
        <w:jc w:val="center"/>
        <w:rPr>
          <w:b/>
          <w:spacing w:val="20"/>
          <w:sz w:val="36"/>
          <w:szCs w:val="36"/>
        </w:rPr>
      </w:pPr>
      <w:r w:rsidRPr="00681422">
        <w:rPr>
          <w:b/>
          <w:spacing w:val="20"/>
          <w:sz w:val="36"/>
          <w:szCs w:val="36"/>
        </w:rPr>
        <w:t>Алтайского края</w:t>
      </w:r>
    </w:p>
    <w:p w:rsidR="00655959" w:rsidRDefault="00655959" w:rsidP="00400FED">
      <w:pPr>
        <w:jc w:val="center"/>
        <w:rPr>
          <w:rFonts w:ascii="Verdana" w:hAnsi="Verdana"/>
          <w:b/>
          <w:sz w:val="28"/>
          <w:szCs w:val="28"/>
        </w:rPr>
      </w:pPr>
    </w:p>
    <w:p w:rsidR="00655959" w:rsidRPr="00681422" w:rsidRDefault="00655959" w:rsidP="00400FED">
      <w:pPr>
        <w:jc w:val="center"/>
        <w:rPr>
          <w:b/>
          <w:spacing w:val="20"/>
          <w:w w:val="150"/>
          <w:sz w:val="28"/>
          <w:szCs w:val="28"/>
        </w:rPr>
      </w:pPr>
      <w:r w:rsidRPr="00681422">
        <w:rPr>
          <w:b/>
          <w:spacing w:val="20"/>
          <w:w w:val="150"/>
          <w:sz w:val="28"/>
          <w:szCs w:val="28"/>
        </w:rPr>
        <w:t>ПОСТАНОВЛЕНИЕ</w:t>
      </w:r>
    </w:p>
    <w:p w:rsidR="00655959" w:rsidRDefault="00655959" w:rsidP="00400FED">
      <w:pPr>
        <w:spacing w:before="240"/>
        <w:jc w:val="center"/>
      </w:pPr>
      <w:r>
        <w:t>20.04.2016 № 1775</w:t>
      </w:r>
    </w:p>
    <w:p w:rsidR="00655959" w:rsidRDefault="00655959" w:rsidP="00400FED">
      <w:pPr>
        <w:jc w:val="center"/>
      </w:pPr>
    </w:p>
    <w:p w:rsidR="00655959" w:rsidRPr="002F6E57" w:rsidRDefault="00655959" w:rsidP="00400FED"/>
    <w:p w:rsidR="00655959" w:rsidRDefault="00655959" w:rsidP="00400FED">
      <w:pPr>
        <w:tabs>
          <w:tab w:val="left" w:pos="4820"/>
        </w:tabs>
        <w:rPr>
          <w:sz w:val="28"/>
          <w:szCs w:val="28"/>
        </w:rPr>
      </w:pPr>
      <w:r w:rsidRPr="00EE71D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утратившими силу постановлений </w:t>
      </w:r>
    </w:p>
    <w:p w:rsidR="00655959" w:rsidRDefault="00655959" w:rsidP="007A5C18">
      <w:pPr>
        <w:tabs>
          <w:tab w:val="left" w:pos="4820"/>
        </w:tabs>
        <w:rPr>
          <w:sz w:val="28"/>
          <w:szCs w:val="28"/>
        </w:rPr>
      </w:pPr>
      <w:r w:rsidRPr="00EE71D9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</w:t>
      </w:r>
      <w:r w:rsidRPr="00EE71D9">
        <w:rPr>
          <w:sz w:val="28"/>
          <w:szCs w:val="28"/>
        </w:rPr>
        <w:t xml:space="preserve">Алтайского края </w:t>
      </w:r>
    </w:p>
    <w:p w:rsidR="00655959" w:rsidRPr="00EE71D9" w:rsidRDefault="00655959" w:rsidP="00400FED">
      <w:pPr>
        <w:pStyle w:val="ConsPlusNormal"/>
        <w:widowControl/>
        <w:tabs>
          <w:tab w:val="left" w:pos="4820"/>
        </w:tabs>
        <w:ind w:right="4535" w:firstLine="0"/>
        <w:rPr>
          <w:rFonts w:ascii="Times New Roman" w:hAnsi="Times New Roman" w:cs="Times New Roman"/>
          <w:sz w:val="28"/>
          <w:szCs w:val="28"/>
        </w:rPr>
      </w:pPr>
    </w:p>
    <w:p w:rsidR="00655959" w:rsidRPr="00EE71D9" w:rsidRDefault="00655959" w:rsidP="00400FE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принятием </w:t>
      </w:r>
      <w:r w:rsidRPr="00722FE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722FE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22FEE">
        <w:rPr>
          <w:sz w:val="28"/>
          <w:szCs w:val="28"/>
        </w:rPr>
        <w:t xml:space="preserve"> «Развитие к</w:t>
      </w:r>
      <w:r>
        <w:rPr>
          <w:sz w:val="28"/>
          <w:szCs w:val="28"/>
        </w:rPr>
        <w:t xml:space="preserve">ультуры и молодежной политики </w:t>
      </w:r>
      <w:r w:rsidRPr="00722FEE">
        <w:rPr>
          <w:sz w:val="28"/>
          <w:szCs w:val="28"/>
        </w:rPr>
        <w:t>города Рубцовска» на 2015 – 2017 годы</w:t>
      </w:r>
      <w:r>
        <w:rPr>
          <w:sz w:val="28"/>
          <w:szCs w:val="28"/>
        </w:rPr>
        <w:t xml:space="preserve">, утвержденной постановлением Администрации города Рубцовска Алтайского края от 13.08.2014 № 3411,  руководствуясь распоряжением Администрации города Рубцовска Алтайского края от 31.08.2015 № </w:t>
      </w:r>
      <w:smartTag w:uri="urn:schemas-microsoft-com:office:smarttags" w:element="metricconverter">
        <w:smartTagPr>
          <w:attr w:name="ProductID" w:val="648 л"/>
        </w:smartTagPr>
        <w:r>
          <w:rPr>
            <w:sz w:val="28"/>
            <w:szCs w:val="28"/>
          </w:rPr>
          <w:t>648 л</w:t>
        </w:r>
      </w:smartTag>
      <w:r>
        <w:rPr>
          <w:sz w:val="28"/>
          <w:szCs w:val="28"/>
        </w:rPr>
        <w:t xml:space="preserve">, </w:t>
      </w:r>
      <w:r w:rsidRPr="00EE71D9">
        <w:rPr>
          <w:sz w:val="28"/>
          <w:szCs w:val="28"/>
        </w:rPr>
        <w:t>ПОСТАНОВЛЯЮ:</w:t>
      </w:r>
    </w:p>
    <w:p w:rsidR="00655959" w:rsidRDefault="00655959" w:rsidP="00400FED">
      <w:pPr>
        <w:jc w:val="both"/>
        <w:rPr>
          <w:sz w:val="28"/>
          <w:szCs w:val="28"/>
        </w:rPr>
      </w:pPr>
      <w:r w:rsidRPr="00EE71D9">
        <w:rPr>
          <w:sz w:val="28"/>
          <w:szCs w:val="28"/>
        </w:rPr>
        <w:tab/>
        <w:t xml:space="preserve">1. </w:t>
      </w:r>
      <w:r w:rsidRPr="00907602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с 13.08.2014 утратившими силу </w:t>
      </w:r>
      <w:r w:rsidRPr="00907602">
        <w:rPr>
          <w:sz w:val="28"/>
          <w:szCs w:val="28"/>
        </w:rPr>
        <w:t xml:space="preserve">постановления Администрации города Рубцовска Алтайского края: </w:t>
      </w:r>
    </w:p>
    <w:p w:rsidR="00655959" w:rsidRDefault="00655959" w:rsidP="00400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24.10.2011 № 4325 </w:t>
      </w:r>
      <w:r w:rsidRPr="00196595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муниципальной </w:t>
      </w:r>
      <w:r w:rsidRPr="00196595">
        <w:rPr>
          <w:sz w:val="28"/>
          <w:szCs w:val="28"/>
        </w:rPr>
        <w:t>целевой программы «Молодёжь города Рубцовска» на 2012-2014 годы</w:t>
      </w:r>
      <w:r>
        <w:rPr>
          <w:sz w:val="28"/>
          <w:szCs w:val="28"/>
        </w:rPr>
        <w:t>»;</w:t>
      </w:r>
    </w:p>
    <w:p w:rsidR="00655959" w:rsidRDefault="00655959" w:rsidP="0019659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6595">
        <w:rPr>
          <w:rFonts w:ascii="Times New Roman" w:hAnsi="Times New Roman" w:cs="Times New Roman"/>
          <w:sz w:val="28"/>
          <w:szCs w:val="28"/>
        </w:rPr>
        <w:t>от 13.08.2013 № 4138 «О внесении изменений в постановление Администрации города Рубцовска Алтайского края от 24.10.2011 № 4325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96595">
        <w:rPr>
          <w:rFonts w:ascii="Times New Roman" w:hAnsi="Times New Roman" w:cs="Times New Roman"/>
          <w:sz w:val="28"/>
          <w:szCs w:val="28"/>
        </w:rPr>
        <w:t>целевой программы «Молодёжь города Рубцовска» на 2012-2014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55959" w:rsidRDefault="00655959" w:rsidP="0019659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7602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27.02.2014 № 1012</w:t>
      </w:r>
      <w:r w:rsidRPr="00907602">
        <w:rPr>
          <w:sz w:val="28"/>
          <w:szCs w:val="28"/>
        </w:rPr>
        <w:t xml:space="preserve"> </w:t>
      </w:r>
      <w:r w:rsidRPr="00196595">
        <w:rPr>
          <w:sz w:val="28"/>
          <w:szCs w:val="28"/>
        </w:rPr>
        <w:t>«О внесении изменений в постановление Администрации города Рубцовска Алтайского края от 24.10.2011 № 4325 «Об утверждении</w:t>
      </w:r>
      <w:r>
        <w:rPr>
          <w:sz w:val="28"/>
          <w:szCs w:val="28"/>
        </w:rPr>
        <w:t xml:space="preserve"> муниципальной </w:t>
      </w:r>
      <w:r w:rsidRPr="00196595">
        <w:rPr>
          <w:sz w:val="28"/>
          <w:szCs w:val="28"/>
        </w:rPr>
        <w:t>целевой программы «Молодёжь города Рубцовска» на 2012-2014 годы</w:t>
      </w:r>
      <w:r>
        <w:rPr>
          <w:sz w:val="28"/>
          <w:szCs w:val="28"/>
        </w:rPr>
        <w:t>» (с изменениями, внесенными постановлением Администрации города Рубцовска Алтайского края от  13.08.2014  № 4138)».</w:t>
      </w:r>
    </w:p>
    <w:p w:rsidR="00655959" w:rsidRDefault="00655959" w:rsidP="00400FED">
      <w:pPr>
        <w:suppressAutoHyphens/>
        <w:ind w:right="69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A27E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Pr="00214E95">
        <w:rPr>
          <w:sz w:val="28"/>
          <w:szCs w:val="28"/>
        </w:rPr>
        <w:t xml:space="preserve">Администрации города Рубцовска Алтайского края </w:t>
      </w:r>
      <w:r>
        <w:rPr>
          <w:sz w:val="28"/>
          <w:szCs w:val="28"/>
        </w:rPr>
        <w:t>в сети Интернет.</w:t>
      </w:r>
    </w:p>
    <w:p w:rsidR="00655959" w:rsidRPr="00DC6B7F" w:rsidRDefault="00655959" w:rsidP="00400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6B7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DC6B7F">
        <w:rPr>
          <w:sz w:val="28"/>
          <w:szCs w:val="28"/>
        </w:rPr>
        <w:t>Контроль за исполнением настоящего постановления возложить на и</w:t>
      </w:r>
      <w:r>
        <w:rPr>
          <w:sz w:val="28"/>
          <w:szCs w:val="28"/>
        </w:rPr>
        <w:t xml:space="preserve">. о. </w:t>
      </w:r>
      <w:r w:rsidRPr="00DC6B7F">
        <w:rPr>
          <w:sz w:val="28"/>
          <w:szCs w:val="28"/>
        </w:rPr>
        <w:t>заместителя Главы Администрации города Рубцовска К.А. Вуккерта.</w:t>
      </w:r>
    </w:p>
    <w:p w:rsidR="00655959" w:rsidRPr="00DC6B7F" w:rsidRDefault="00655959" w:rsidP="00400FED">
      <w:pPr>
        <w:ind w:left="360"/>
        <w:jc w:val="both"/>
        <w:rPr>
          <w:sz w:val="28"/>
          <w:szCs w:val="28"/>
        </w:rPr>
      </w:pPr>
    </w:p>
    <w:p w:rsidR="00655959" w:rsidRPr="00DC6B7F" w:rsidRDefault="00655959" w:rsidP="00400FED">
      <w:pPr>
        <w:rPr>
          <w:sz w:val="28"/>
          <w:szCs w:val="28"/>
        </w:rPr>
      </w:pPr>
    </w:p>
    <w:p w:rsidR="00655959" w:rsidRPr="00DC6B7F" w:rsidRDefault="00655959" w:rsidP="00400FED">
      <w:pPr>
        <w:rPr>
          <w:sz w:val="28"/>
          <w:szCs w:val="28"/>
        </w:rPr>
      </w:pPr>
    </w:p>
    <w:p w:rsidR="00655959" w:rsidRDefault="00655959" w:rsidP="00400FE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55959" w:rsidRDefault="00655959" w:rsidP="00400FED">
      <w:pPr>
        <w:rPr>
          <w:sz w:val="28"/>
          <w:szCs w:val="28"/>
        </w:rPr>
      </w:pPr>
      <w:r w:rsidRPr="00DC6B7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C6B7F">
        <w:rPr>
          <w:sz w:val="28"/>
          <w:szCs w:val="28"/>
        </w:rPr>
        <w:t xml:space="preserve"> Администрации города Рубцовска  </w:t>
      </w:r>
      <w:r w:rsidRPr="00DC6B7F">
        <w:rPr>
          <w:sz w:val="28"/>
          <w:szCs w:val="28"/>
        </w:rPr>
        <w:tab/>
      </w:r>
      <w:r w:rsidRPr="00DC6B7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Д.З. Фельдман</w:t>
      </w:r>
    </w:p>
    <w:p w:rsidR="00655959" w:rsidRDefault="00655959" w:rsidP="00400FED"/>
    <w:p w:rsidR="00655959" w:rsidRDefault="00655959" w:rsidP="009D32ED">
      <w:pPr>
        <w:jc w:val="center"/>
        <w:rPr>
          <w:szCs w:val="28"/>
        </w:rPr>
      </w:pPr>
    </w:p>
    <w:sectPr w:rsidR="00655959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FED"/>
    <w:rsid w:val="000C383D"/>
    <w:rsid w:val="00102B1C"/>
    <w:rsid w:val="001320C4"/>
    <w:rsid w:val="00196595"/>
    <w:rsid w:val="001B4B43"/>
    <w:rsid w:val="00214E95"/>
    <w:rsid w:val="00252DF3"/>
    <w:rsid w:val="00286F1D"/>
    <w:rsid w:val="002F6E57"/>
    <w:rsid w:val="00315101"/>
    <w:rsid w:val="00400FED"/>
    <w:rsid w:val="0042655F"/>
    <w:rsid w:val="00483E87"/>
    <w:rsid w:val="004A2ED1"/>
    <w:rsid w:val="00626C16"/>
    <w:rsid w:val="00655959"/>
    <w:rsid w:val="00681422"/>
    <w:rsid w:val="00697F92"/>
    <w:rsid w:val="00722FEE"/>
    <w:rsid w:val="00737423"/>
    <w:rsid w:val="00746AA7"/>
    <w:rsid w:val="007A5C18"/>
    <w:rsid w:val="007B4590"/>
    <w:rsid w:val="00860302"/>
    <w:rsid w:val="00907602"/>
    <w:rsid w:val="009D32ED"/>
    <w:rsid w:val="00A515B0"/>
    <w:rsid w:val="00C12272"/>
    <w:rsid w:val="00C6265D"/>
    <w:rsid w:val="00C71CD2"/>
    <w:rsid w:val="00CB2F41"/>
    <w:rsid w:val="00D031DE"/>
    <w:rsid w:val="00D51C68"/>
    <w:rsid w:val="00D54B5C"/>
    <w:rsid w:val="00DC6B7F"/>
    <w:rsid w:val="00E36171"/>
    <w:rsid w:val="00E40F7F"/>
    <w:rsid w:val="00EA27E0"/>
    <w:rsid w:val="00EE2B93"/>
    <w:rsid w:val="00EE71D9"/>
    <w:rsid w:val="00F32B15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00F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400FE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00FED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00F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F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245</Words>
  <Characters>1399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6</cp:revision>
  <cp:lastPrinted>2016-03-31T02:46:00Z</cp:lastPrinted>
  <dcterms:created xsi:type="dcterms:W3CDTF">2016-03-31T02:37:00Z</dcterms:created>
  <dcterms:modified xsi:type="dcterms:W3CDTF">2016-04-20T03:18:00Z</dcterms:modified>
</cp:coreProperties>
</file>