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A8D" w:rsidRDefault="002F3A8D" w:rsidP="00F6410D">
      <w:pPr>
        <w:jc w:val="center"/>
        <w:rPr>
          <w:b/>
          <w:spacing w:val="20"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ерб%20город1" style="position:absolute;left:0;text-align:left;margin-left:201.45pt;margin-top:.7pt;width:56.25pt;height:68.25pt;z-index:251658240;visibility:visible">
            <v:imagedata r:id="rId5" o:title="" gain="79922f" blacklevel="1966f"/>
          </v:shape>
        </w:pict>
      </w:r>
    </w:p>
    <w:p w:rsidR="002F3A8D" w:rsidRDefault="002F3A8D" w:rsidP="00F6410D">
      <w:pPr>
        <w:jc w:val="center"/>
        <w:rPr>
          <w:b/>
          <w:spacing w:val="20"/>
          <w:sz w:val="32"/>
          <w:szCs w:val="32"/>
        </w:rPr>
      </w:pPr>
    </w:p>
    <w:p w:rsidR="002F3A8D" w:rsidRDefault="002F3A8D" w:rsidP="00F6410D">
      <w:pPr>
        <w:jc w:val="center"/>
        <w:rPr>
          <w:b/>
          <w:spacing w:val="20"/>
          <w:sz w:val="32"/>
          <w:szCs w:val="32"/>
        </w:rPr>
      </w:pPr>
    </w:p>
    <w:p w:rsidR="002F3A8D" w:rsidRDefault="002F3A8D" w:rsidP="00F6410D">
      <w:pPr>
        <w:jc w:val="center"/>
        <w:rPr>
          <w:b/>
          <w:spacing w:val="20"/>
          <w:sz w:val="32"/>
          <w:szCs w:val="32"/>
        </w:rPr>
      </w:pPr>
    </w:p>
    <w:p w:rsidR="002F3A8D" w:rsidRPr="00AC35BE" w:rsidRDefault="002F3A8D" w:rsidP="00F6410D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:rsidR="002F3A8D" w:rsidRPr="00AC35BE" w:rsidRDefault="002F3A8D" w:rsidP="00F6410D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:rsidR="002F3A8D" w:rsidRDefault="002F3A8D" w:rsidP="00F6410D">
      <w:pPr>
        <w:jc w:val="center"/>
        <w:rPr>
          <w:rFonts w:ascii="Verdana" w:hAnsi="Verdana"/>
          <w:b/>
          <w:sz w:val="28"/>
          <w:szCs w:val="28"/>
        </w:rPr>
      </w:pPr>
    </w:p>
    <w:p w:rsidR="002F3A8D" w:rsidRPr="00396B03" w:rsidRDefault="002F3A8D" w:rsidP="00F6410D">
      <w:pPr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:rsidR="002F3A8D" w:rsidRPr="00184955" w:rsidRDefault="002F3A8D" w:rsidP="00F6410D">
      <w:pPr>
        <w:spacing w:before="240"/>
        <w:jc w:val="center"/>
        <w:rPr>
          <w:sz w:val="28"/>
          <w:szCs w:val="28"/>
        </w:rPr>
      </w:pPr>
      <w:r w:rsidRPr="00184955">
        <w:rPr>
          <w:sz w:val="28"/>
          <w:szCs w:val="28"/>
        </w:rPr>
        <w:t>07.02.2017 № 330</w:t>
      </w:r>
    </w:p>
    <w:p w:rsidR="002F3A8D" w:rsidRDefault="002F3A8D" w:rsidP="00F6410D">
      <w:pPr>
        <w:jc w:val="center"/>
      </w:pPr>
    </w:p>
    <w:p w:rsidR="002F3A8D" w:rsidRPr="00AD6E4C" w:rsidRDefault="002F3A8D" w:rsidP="00F6410D">
      <w:pPr>
        <w:rPr>
          <w:sz w:val="28"/>
          <w:szCs w:val="28"/>
        </w:rPr>
      </w:pPr>
    </w:p>
    <w:p w:rsidR="002F3A8D" w:rsidRPr="00EE71D9" w:rsidRDefault="002F3A8D" w:rsidP="00E82ACC">
      <w:pPr>
        <w:tabs>
          <w:tab w:val="left" w:pos="4820"/>
        </w:tabs>
        <w:rPr>
          <w:sz w:val="28"/>
          <w:szCs w:val="28"/>
        </w:rPr>
      </w:pPr>
      <w:r w:rsidRPr="00EE71D9">
        <w:rPr>
          <w:sz w:val="28"/>
          <w:szCs w:val="28"/>
        </w:rPr>
        <w:t>О внесении изменений в постановление</w:t>
      </w:r>
    </w:p>
    <w:p w:rsidR="002F3A8D" w:rsidRPr="00EE71D9" w:rsidRDefault="002F3A8D" w:rsidP="00E82ACC">
      <w:pPr>
        <w:tabs>
          <w:tab w:val="left" w:pos="4820"/>
        </w:tabs>
        <w:rPr>
          <w:sz w:val="28"/>
          <w:szCs w:val="28"/>
        </w:rPr>
      </w:pPr>
      <w:r w:rsidRPr="00EE71D9">
        <w:rPr>
          <w:sz w:val="28"/>
          <w:szCs w:val="28"/>
        </w:rPr>
        <w:t>Администрации города Рубцовска</w:t>
      </w:r>
    </w:p>
    <w:p w:rsidR="002F3A8D" w:rsidRPr="00EE71D9" w:rsidRDefault="002F3A8D" w:rsidP="00E82ACC">
      <w:pPr>
        <w:tabs>
          <w:tab w:val="left" w:pos="4820"/>
        </w:tabs>
        <w:rPr>
          <w:sz w:val="28"/>
          <w:szCs w:val="28"/>
        </w:rPr>
      </w:pPr>
      <w:r w:rsidRPr="00EE71D9">
        <w:rPr>
          <w:sz w:val="28"/>
          <w:szCs w:val="28"/>
        </w:rPr>
        <w:t>Алтайского края от 10.09.2013 № 4512</w:t>
      </w:r>
    </w:p>
    <w:p w:rsidR="002F3A8D" w:rsidRDefault="002F3A8D" w:rsidP="00E82ACC">
      <w:pPr>
        <w:rPr>
          <w:bCs/>
          <w:sz w:val="28"/>
          <w:szCs w:val="28"/>
        </w:rPr>
      </w:pPr>
      <w:r w:rsidRPr="00EE71D9">
        <w:rPr>
          <w:sz w:val="28"/>
          <w:szCs w:val="28"/>
        </w:rPr>
        <w:t>«</w:t>
      </w:r>
      <w:r w:rsidRPr="00EE71D9">
        <w:rPr>
          <w:bCs/>
          <w:sz w:val="28"/>
          <w:szCs w:val="28"/>
        </w:rPr>
        <w:t xml:space="preserve">Об утверждении муниципальной  </w:t>
      </w:r>
    </w:p>
    <w:p w:rsidR="002F3A8D" w:rsidRDefault="002F3A8D" w:rsidP="00E82ACC">
      <w:pPr>
        <w:rPr>
          <w:bCs/>
          <w:sz w:val="28"/>
          <w:szCs w:val="28"/>
        </w:rPr>
      </w:pPr>
      <w:r w:rsidRPr="00EE71D9">
        <w:rPr>
          <w:bCs/>
          <w:sz w:val="28"/>
          <w:szCs w:val="28"/>
        </w:rPr>
        <w:t xml:space="preserve">программы «Комплексные меры </w:t>
      </w:r>
    </w:p>
    <w:p w:rsidR="002F3A8D" w:rsidRDefault="002F3A8D" w:rsidP="00E82ACC">
      <w:pPr>
        <w:rPr>
          <w:bCs/>
          <w:sz w:val="28"/>
          <w:szCs w:val="28"/>
        </w:rPr>
      </w:pPr>
      <w:r w:rsidRPr="00EE71D9">
        <w:rPr>
          <w:bCs/>
          <w:sz w:val="28"/>
          <w:szCs w:val="28"/>
        </w:rPr>
        <w:t xml:space="preserve">противодействия злоупотреблению </w:t>
      </w:r>
    </w:p>
    <w:p w:rsidR="002F3A8D" w:rsidRPr="00E358E7" w:rsidRDefault="002F3A8D" w:rsidP="00E82ACC">
      <w:pPr>
        <w:rPr>
          <w:bCs/>
          <w:sz w:val="28"/>
          <w:szCs w:val="28"/>
        </w:rPr>
      </w:pPr>
      <w:r w:rsidRPr="00E358E7">
        <w:rPr>
          <w:bCs/>
          <w:sz w:val="28"/>
          <w:szCs w:val="28"/>
        </w:rPr>
        <w:t xml:space="preserve">наркотиками  и их незаконному обороту </w:t>
      </w:r>
    </w:p>
    <w:p w:rsidR="002F3A8D" w:rsidRPr="00E358E7" w:rsidRDefault="002F3A8D" w:rsidP="00E82ACC">
      <w:pPr>
        <w:rPr>
          <w:sz w:val="28"/>
          <w:szCs w:val="28"/>
        </w:rPr>
      </w:pPr>
      <w:r w:rsidRPr="00E358E7">
        <w:rPr>
          <w:bCs/>
          <w:sz w:val="28"/>
          <w:szCs w:val="28"/>
        </w:rPr>
        <w:t>в городе Рубцовске» на 2014- 2017 годы</w:t>
      </w:r>
      <w:r w:rsidRPr="00E358E7">
        <w:rPr>
          <w:sz w:val="28"/>
          <w:szCs w:val="28"/>
        </w:rPr>
        <w:t>»</w:t>
      </w:r>
    </w:p>
    <w:p w:rsidR="002F3A8D" w:rsidRPr="00E358E7" w:rsidRDefault="002F3A8D" w:rsidP="00E82ACC">
      <w:pPr>
        <w:rPr>
          <w:sz w:val="28"/>
          <w:szCs w:val="28"/>
        </w:rPr>
      </w:pPr>
      <w:r w:rsidRPr="00E358E7">
        <w:rPr>
          <w:sz w:val="28"/>
          <w:szCs w:val="28"/>
        </w:rPr>
        <w:t xml:space="preserve">(с изменениями, внесенными постановлениями </w:t>
      </w:r>
    </w:p>
    <w:p w:rsidR="002F3A8D" w:rsidRPr="00E358E7" w:rsidRDefault="002F3A8D" w:rsidP="00E82ACC">
      <w:pPr>
        <w:rPr>
          <w:sz w:val="28"/>
          <w:szCs w:val="28"/>
        </w:rPr>
      </w:pPr>
      <w:r w:rsidRPr="00E358E7">
        <w:rPr>
          <w:sz w:val="28"/>
          <w:szCs w:val="28"/>
        </w:rPr>
        <w:t>Администрации города Рубцовска</w:t>
      </w:r>
    </w:p>
    <w:p w:rsidR="002F3A8D" w:rsidRPr="00E358E7" w:rsidRDefault="002F3A8D" w:rsidP="00E82ACC">
      <w:pPr>
        <w:rPr>
          <w:sz w:val="28"/>
          <w:szCs w:val="28"/>
        </w:rPr>
      </w:pPr>
      <w:r w:rsidRPr="00E358E7">
        <w:rPr>
          <w:sz w:val="28"/>
          <w:szCs w:val="28"/>
        </w:rPr>
        <w:t xml:space="preserve">Алтайского края от 13.08.2014  № 3412, </w:t>
      </w:r>
    </w:p>
    <w:p w:rsidR="002F3A8D" w:rsidRPr="009A0119" w:rsidRDefault="002F3A8D" w:rsidP="00E82ACC">
      <w:pPr>
        <w:rPr>
          <w:sz w:val="28"/>
          <w:szCs w:val="28"/>
        </w:rPr>
      </w:pPr>
      <w:r w:rsidRPr="00E358E7">
        <w:rPr>
          <w:sz w:val="28"/>
          <w:szCs w:val="28"/>
        </w:rPr>
        <w:t>от 20.02.2016 № 840)</w:t>
      </w:r>
    </w:p>
    <w:p w:rsidR="002F3A8D" w:rsidRDefault="002F3A8D" w:rsidP="00E358E7">
      <w:pPr>
        <w:pStyle w:val="NormalWeb"/>
        <w:tabs>
          <w:tab w:val="left" w:pos="2430"/>
        </w:tabs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2F3A8D" w:rsidRPr="00E358E7" w:rsidRDefault="002F3A8D" w:rsidP="00E358E7">
      <w:pPr>
        <w:ind w:firstLine="708"/>
        <w:jc w:val="both"/>
        <w:rPr>
          <w:sz w:val="28"/>
          <w:szCs w:val="28"/>
        </w:rPr>
      </w:pPr>
      <w:r w:rsidRPr="00BD66F3">
        <w:rPr>
          <w:color w:val="000000"/>
          <w:sz w:val="28"/>
          <w:szCs w:val="28"/>
        </w:rPr>
        <w:t xml:space="preserve">В целях реализации муниципальной программы </w:t>
      </w:r>
      <w:r w:rsidRPr="00EE71D9">
        <w:rPr>
          <w:bCs/>
          <w:sz w:val="28"/>
          <w:szCs w:val="28"/>
        </w:rPr>
        <w:t xml:space="preserve">«Комплексные меры </w:t>
      </w:r>
      <w:r>
        <w:rPr>
          <w:bCs/>
          <w:sz w:val="28"/>
          <w:szCs w:val="28"/>
        </w:rPr>
        <w:t xml:space="preserve">противодействия </w:t>
      </w:r>
      <w:r w:rsidRPr="00EE71D9">
        <w:rPr>
          <w:bCs/>
          <w:sz w:val="28"/>
          <w:szCs w:val="28"/>
        </w:rPr>
        <w:t>злоупотреблению наркотиками</w:t>
      </w:r>
      <w:r>
        <w:rPr>
          <w:bCs/>
          <w:sz w:val="28"/>
          <w:szCs w:val="28"/>
        </w:rPr>
        <w:t xml:space="preserve"> </w:t>
      </w:r>
      <w:r w:rsidRPr="00EE71D9">
        <w:rPr>
          <w:bCs/>
          <w:sz w:val="28"/>
          <w:szCs w:val="28"/>
        </w:rPr>
        <w:t xml:space="preserve"> и их незаконному обороту </w:t>
      </w:r>
      <w:r>
        <w:rPr>
          <w:bCs/>
          <w:sz w:val="28"/>
          <w:szCs w:val="28"/>
        </w:rPr>
        <w:t xml:space="preserve">в городе </w:t>
      </w:r>
      <w:r w:rsidRPr="00EE71D9">
        <w:rPr>
          <w:bCs/>
          <w:sz w:val="28"/>
          <w:szCs w:val="28"/>
        </w:rPr>
        <w:t>Рубцовске» на 2014</w:t>
      </w:r>
      <w:r>
        <w:rPr>
          <w:bCs/>
          <w:sz w:val="28"/>
          <w:szCs w:val="28"/>
        </w:rPr>
        <w:t xml:space="preserve"> </w:t>
      </w:r>
      <w:r w:rsidRPr="00EE71D9">
        <w:rPr>
          <w:bCs/>
          <w:sz w:val="28"/>
          <w:szCs w:val="28"/>
        </w:rPr>
        <w:t>- 2017 годы</w:t>
      </w:r>
      <w:r w:rsidRPr="00EE71D9">
        <w:rPr>
          <w:sz w:val="28"/>
          <w:szCs w:val="28"/>
        </w:rPr>
        <w:t>»</w:t>
      </w:r>
      <w:r w:rsidRPr="00BD66F3">
        <w:rPr>
          <w:color w:val="000000"/>
          <w:sz w:val="28"/>
          <w:szCs w:val="28"/>
        </w:rPr>
        <w:t xml:space="preserve">, утвержденной постановлением Администрации города Рубцовска Алтайского края от </w:t>
      </w:r>
      <w:r w:rsidRPr="00EE71D9">
        <w:rPr>
          <w:sz w:val="28"/>
          <w:szCs w:val="28"/>
        </w:rPr>
        <w:t>10.09.2013 № 4512</w:t>
      </w:r>
      <w:r>
        <w:rPr>
          <w:sz w:val="28"/>
          <w:szCs w:val="28"/>
        </w:rPr>
        <w:t xml:space="preserve"> </w:t>
      </w:r>
      <w:r w:rsidRPr="00E358E7">
        <w:rPr>
          <w:sz w:val="28"/>
          <w:szCs w:val="28"/>
        </w:rPr>
        <w:t>(с изменениями, внесенными постановлениями Администрации города Рубцовска</w:t>
      </w:r>
      <w:r>
        <w:rPr>
          <w:sz w:val="28"/>
          <w:szCs w:val="28"/>
        </w:rPr>
        <w:t xml:space="preserve"> </w:t>
      </w:r>
      <w:r w:rsidRPr="00E358E7">
        <w:rPr>
          <w:sz w:val="28"/>
          <w:szCs w:val="28"/>
        </w:rPr>
        <w:t>Алтайского края от 13.08.2014  № 3412, от 20.02.2016 № 840)</w:t>
      </w:r>
      <w:r w:rsidRPr="00BD66F3">
        <w:rPr>
          <w:color w:val="000000"/>
          <w:sz w:val="28"/>
          <w:szCs w:val="28"/>
        </w:rPr>
        <w:t>, руководствуясь постановлением Администрации города Рубцовска Алтайского края от 1</w:t>
      </w:r>
      <w:r>
        <w:rPr>
          <w:color w:val="000000"/>
          <w:sz w:val="28"/>
          <w:szCs w:val="28"/>
        </w:rPr>
        <w:t>4</w:t>
      </w:r>
      <w:r w:rsidRPr="00BD66F3">
        <w:rPr>
          <w:color w:val="000000"/>
          <w:sz w:val="28"/>
          <w:szCs w:val="28"/>
        </w:rPr>
        <w:t>.10.2016 № 4337 «Об утверждении Порядка разработки, реализации и оценки эффективности муниципальных программ муниципального образования город Рубцовск Алтайского края» и распоряжением Администрации города Рубцовска Алтайского края от 29.09.2016 № 722л, ПОСТАНОВЛЯЮ:</w:t>
      </w:r>
    </w:p>
    <w:p w:rsidR="002F3A8D" w:rsidRPr="00E82ACC" w:rsidRDefault="002F3A8D" w:rsidP="00B73A29">
      <w:pPr>
        <w:tabs>
          <w:tab w:val="left" w:pos="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BD66F3">
        <w:rPr>
          <w:color w:val="000000"/>
          <w:sz w:val="28"/>
          <w:szCs w:val="28"/>
        </w:rPr>
        <w:t xml:space="preserve">1. Внести </w:t>
      </w:r>
      <w:r>
        <w:rPr>
          <w:color w:val="000000"/>
          <w:sz w:val="28"/>
          <w:szCs w:val="28"/>
        </w:rPr>
        <w:t>изменения в</w:t>
      </w:r>
      <w:r w:rsidRPr="00BD66F3">
        <w:rPr>
          <w:color w:val="000000"/>
          <w:sz w:val="28"/>
          <w:szCs w:val="28"/>
        </w:rPr>
        <w:t xml:space="preserve"> постановлени</w:t>
      </w:r>
      <w:r>
        <w:rPr>
          <w:color w:val="000000"/>
          <w:sz w:val="28"/>
          <w:szCs w:val="28"/>
        </w:rPr>
        <w:t>е</w:t>
      </w:r>
      <w:r w:rsidRPr="00BD66F3">
        <w:rPr>
          <w:color w:val="000000"/>
          <w:sz w:val="28"/>
          <w:szCs w:val="28"/>
        </w:rPr>
        <w:t xml:space="preserve"> Администрации города Рубцовска</w:t>
      </w:r>
      <w:r>
        <w:rPr>
          <w:color w:val="000000"/>
          <w:sz w:val="28"/>
          <w:szCs w:val="28"/>
        </w:rPr>
        <w:t xml:space="preserve"> </w:t>
      </w:r>
      <w:r w:rsidRPr="00BD66F3">
        <w:rPr>
          <w:color w:val="000000"/>
          <w:sz w:val="28"/>
          <w:szCs w:val="28"/>
        </w:rPr>
        <w:t>Алтайского</w:t>
      </w:r>
      <w:r>
        <w:rPr>
          <w:color w:val="000000"/>
          <w:sz w:val="28"/>
          <w:szCs w:val="28"/>
        </w:rPr>
        <w:t xml:space="preserve"> </w:t>
      </w:r>
      <w:r w:rsidRPr="00BD66F3">
        <w:rPr>
          <w:color w:val="000000"/>
          <w:sz w:val="28"/>
          <w:szCs w:val="28"/>
        </w:rPr>
        <w:t>края</w:t>
      </w:r>
      <w:r>
        <w:rPr>
          <w:color w:val="000000"/>
          <w:sz w:val="28"/>
          <w:szCs w:val="28"/>
        </w:rPr>
        <w:t xml:space="preserve"> </w:t>
      </w:r>
      <w:r w:rsidRPr="00EE71D9">
        <w:rPr>
          <w:sz w:val="28"/>
          <w:szCs w:val="28"/>
        </w:rPr>
        <w:t>от 10.09.2013 № 4512</w:t>
      </w:r>
      <w:r>
        <w:rPr>
          <w:color w:val="000000"/>
          <w:sz w:val="28"/>
          <w:szCs w:val="28"/>
        </w:rPr>
        <w:t>, изложив приложение ко постановлению</w:t>
      </w:r>
      <w:r w:rsidRPr="00E358E7">
        <w:rPr>
          <w:color w:val="000000"/>
          <w:sz w:val="28"/>
          <w:szCs w:val="28"/>
        </w:rPr>
        <w:t xml:space="preserve"> </w:t>
      </w:r>
      <w:r w:rsidRPr="00BD66F3">
        <w:rPr>
          <w:color w:val="000000"/>
          <w:sz w:val="28"/>
          <w:szCs w:val="28"/>
        </w:rPr>
        <w:t>Администрации города Рубцовска</w:t>
      </w:r>
      <w:r>
        <w:rPr>
          <w:color w:val="000000"/>
          <w:sz w:val="28"/>
          <w:szCs w:val="28"/>
        </w:rPr>
        <w:t xml:space="preserve"> </w:t>
      </w:r>
      <w:r w:rsidRPr="00BD66F3">
        <w:rPr>
          <w:color w:val="000000"/>
          <w:sz w:val="28"/>
          <w:szCs w:val="28"/>
        </w:rPr>
        <w:t>Алтайского</w:t>
      </w:r>
      <w:r>
        <w:rPr>
          <w:color w:val="000000"/>
          <w:sz w:val="28"/>
          <w:szCs w:val="28"/>
        </w:rPr>
        <w:t xml:space="preserve"> </w:t>
      </w:r>
      <w:r w:rsidRPr="00BD66F3">
        <w:rPr>
          <w:color w:val="000000"/>
          <w:sz w:val="28"/>
          <w:szCs w:val="28"/>
        </w:rPr>
        <w:t>края</w:t>
      </w:r>
      <w:r w:rsidRPr="00E358E7">
        <w:rPr>
          <w:sz w:val="28"/>
        </w:rPr>
        <w:t xml:space="preserve"> </w:t>
      </w:r>
      <w:r w:rsidRPr="00C33576">
        <w:rPr>
          <w:sz w:val="28"/>
        </w:rPr>
        <w:t xml:space="preserve">от </w:t>
      </w:r>
      <w:r w:rsidRPr="00EE71D9">
        <w:rPr>
          <w:sz w:val="28"/>
          <w:szCs w:val="28"/>
        </w:rPr>
        <w:t>10.09.2013 № 4512</w:t>
      </w:r>
      <w:r>
        <w:rPr>
          <w:color w:val="000000"/>
          <w:sz w:val="28"/>
          <w:szCs w:val="28"/>
        </w:rPr>
        <w:t xml:space="preserve">  в новой редакции (приложение).</w:t>
      </w:r>
    </w:p>
    <w:p w:rsidR="002F3A8D" w:rsidRPr="00BD66F3" w:rsidRDefault="002F3A8D" w:rsidP="00E627AC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D66F3">
        <w:rPr>
          <w:color w:val="000000"/>
          <w:sz w:val="28"/>
          <w:szCs w:val="28"/>
        </w:rPr>
        <w:t>2. Наст</w:t>
      </w:r>
      <w:r>
        <w:rPr>
          <w:color w:val="000000"/>
          <w:sz w:val="28"/>
          <w:szCs w:val="28"/>
        </w:rPr>
        <w:t xml:space="preserve">оящее постановление </w:t>
      </w:r>
      <w:r w:rsidRPr="00BD66F3">
        <w:rPr>
          <w:color w:val="000000"/>
          <w:sz w:val="28"/>
          <w:szCs w:val="28"/>
        </w:rPr>
        <w:t>разместить на официальном сайте Администрации города Рубцовска Алтайского края в сети Интернет.</w:t>
      </w:r>
    </w:p>
    <w:p w:rsidR="002F3A8D" w:rsidRPr="00BD66F3" w:rsidRDefault="002F3A8D" w:rsidP="00E627AC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D66F3">
        <w:rPr>
          <w:color w:val="000000"/>
          <w:sz w:val="28"/>
          <w:szCs w:val="28"/>
        </w:rPr>
        <w:t>3. Контроль за исполнением данного постановления возложить на и.о. заместителя Главы Администрации города Рубцовска Мищерина А.А.</w:t>
      </w:r>
    </w:p>
    <w:p w:rsidR="002F3A8D" w:rsidRDefault="002F3A8D" w:rsidP="006D2360">
      <w:pPr>
        <w:jc w:val="both"/>
        <w:rPr>
          <w:sz w:val="28"/>
          <w:szCs w:val="28"/>
        </w:rPr>
      </w:pPr>
    </w:p>
    <w:p w:rsidR="002F3A8D" w:rsidRPr="00BD66F3" w:rsidRDefault="002F3A8D" w:rsidP="006D2360">
      <w:pPr>
        <w:jc w:val="both"/>
        <w:rPr>
          <w:sz w:val="28"/>
          <w:szCs w:val="28"/>
        </w:rPr>
      </w:pPr>
      <w:r w:rsidRPr="00BD66F3">
        <w:rPr>
          <w:sz w:val="28"/>
          <w:szCs w:val="28"/>
        </w:rPr>
        <w:tab/>
      </w:r>
      <w:r w:rsidRPr="00BD66F3">
        <w:rPr>
          <w:sz w:val="28"/>
          <w:szCs w:val="28"/>
        </w:rPr>
        <w:tab/>
      </w:r>
    </w:p>
    <w:p w:rsidR="002F3A8D" w:rsidRDefault="002F3A8D" w:rsidP="001A0730">
      <w:pPr>
        <w:rPr>
          <w:sz w:val="28"/>
          <w:szCs w:val="28"/>
        </w:rPr>
      </w:pPr>
      <w:r w:rsidRPr="00BD66F3">
        <w:rPr>
          <w:sz w:val="28"/>
          <w:szCs w:val="28"/>
        </w:rPr>
        <w:t xml:space="preserve">Первый заместитель Главы </w:t>
      </w:r>
    </w:p>
    <w:p w:rsidR="002F3A8D" w:rsidRPr="004F774D" w:rsidRDefault="002F3A8D" w:rsidP="004F774D">
      <w:pPr>
        <w:rPr>
          <w:sz w:val="28"/>
          <w:szCs w:val="28"/>
        </w:rPr>
      </w:pPr>
      <w:r w:rsidRPr="00BD66F3">
        <w:rPr>
          <w:sz w:val="28"/>
          <w:szCs w:val="28"/>
        </w:rPr>
        <w:t xml:space="preserve">Администрации города Рубцовска  </w:t>
      </w:r>
      <w:r w:rsidRPr="00BD66F3">
        <w:rPr>
          <w:sz w:val="28"/>
          <w:szCs w:val="28"/>
        </w:rPr>
        <w:tab/>
        <w:t xml:space="preserve">                    </w:t>
      </w:r>
      <w:r w:rsidRPr="00BD66F3"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 xml:space="preserve">    </w:t>
      </w:r>
      <w:r w:rsidRPr="00BD66F3">
        <w:rPr>
          <w:sz w:val="28"/>
          <w:szCs w:val="28"/>
        </w:rPr>
        <w:t>Д.З. Фельдма</w:t>
      </w:r>
      <w:r>
        <w:rPr>
          <w:sz w:val="28"/>
          <w:szCs w:val="28"/>
        </w:rPr>
        <w:t>н</w:t>
      </w:r>
    </w:p>
    <w:p w:rsidR="002F3A8D" w:rsidRDefault="002F3A8D" w:rsidP="00956571">
      <w:pPr>
        <w:tabs>
          <w:tab w:val="left" w:pos="4678"/>
        </w:tabs>
        <w:ind w:left="4395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F3A8D" w:rsidRDefault="002F3A8D" w:rsidP="00956571">
      <w:pPr>
        <w:tabs>
          <w:tab w:val="left" w:pos="-142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F3A8D" w:rsidRDefault="002F3A8D" w:rsidP="00956571">
      <w:pPr>
        <w:tabs>
          <w:tab w:val="left" w:pos="-142"/>
        </w:tabs>
        <w:rPr>
          <w:sz w:val="28"/>
          <w:szCs w:val="28"/>
        </w:rPr>
      </w:pPr>
    </w:p>
    <w:p w:rsidR="002F3A8D" w:rsidRDefault="002F3A8D" w:rsidP="00956571">
      <w:pPr>
        <w:tabs>
          <w:tab w:val="left" w:pos="-142"/>
        </w:tabs>
        <w:rPr>
          <w:sz w:val="28"/>
          <w:szCs w:val="28"/>
        </w:rPr>
      </w:pPr>
    </w:p>
    <w:p w:rsidR="002F3A8D" w:rsidRDefault="002F3A8D" w:rsidP="00956571">
      <w:pPr>
        <w:tabs>
          <w:tab w:val="left" w:pos="-142"/>
        </w:tabs>
        <w:rPr>
          <w:sz w:val="28"/>
          <w:szCs w:val="28"/>
        </w:rPr>
      </w:pPr>
    </w:p>
    <w:p w:rsidR="002F3A8D" w:rsidRDefault="002F3A8D" w:rsidP="00956571">
      <w:pPr>
        <w:tabs>
          <w:tab w:val="left" w:pos="-142"/>
        </w:tabs>
        <w:rPr>
          <w:sz w:val="28"/>
          <w:szCs w:val="28"/>
        </w:rPr>
      </w:pPr>
    </w:p>
    <w:p w:rsidR="002F3A8D" w:rsidRDefault="002F3A8D" w:rsidP="00956571">
      <w:pPr>
        <w:tabs>
          <w:tab w:val="left" w:pos="-142"/>
        </w:tabs>
        <w:rPr>
          <w:sz w:val="28"/>
          <w:szCs w:val="28"/>
        </w:rPr>
      </w:pPr>
    </w:p>
    <w:p w:rsidR="002F3A8D" w:rsidRDefault="002F3A8D" w:rsidP="00956571">
      <w:pPr>
        <w:tabs>
          <w:tab w:val="left" w:pos="-142"/>
        </w:tabs>
        <w:rPr>
          <w:sz w:val="28"/>
          <w:szCs w:val="28"/>
        </w:rPr>
      </w:pPr>
    </w:p>
    <w:p w:rsidR="002F3A8D" w:rsidRDefault="002F3A8D" w:rsidP="00956571">
      <w:pPr>
        <w:tabs>
          <w:tab w:val="left" w:pos="-142"/>
        </w:tabs>
        <w:rPr>
          <w:sz w:val="28"/>
          <w:szCs w:val="28"/>
        </w:rPr>
      </w:pPr>
    </w:p>
    <w:p w:rsidR="002F3A8D" w:rsidRDefault="002F3A8D" w:rsidP="00956571">
      <w:pPr>
        <w:tabs>
          <w:tab w:val="left" w:pos="-142"/>
        </w:tabs>
        <w:rPr>
          <w:sz w:val="28"/>
          <w:szCs w:val="28"/>
        </w:rPr>
      </w:pPr>
    </w:p>
    <w:p w:rsidR="002F3A8D" w:rsidRDefault="002F3A8D" w:rsidP="00956571">
      <w:pPr>
        <w:tabs>
          <w:tab w:val="left" w:pos="-142"/>
        </w:tabs>
        <w:rPr>
          <w:sz w:val="28"/>
          <w:szCs w:val="28"/>
        </w:rPr>
      </w:pPr>
    </w:p>
    <w:p w:rsidR="002F3A8D" w:rsidRDefault="002F3A8D" w:rsidP="00956571">
      <w:pPr>
        <w:tabs>
          <w:tab w:val="left" w:pos="-142"/>
        </w:tabs>
        <w:rPr>
          <w:sz w:val="28"/>
          <w:szCs w:val="28"/>
        </w:rPr>
      </w:pPr>
    </w:p>
    <w:p w:rsidR="002F3A8D" w:rsidRDefault="002F3A8D" w:rsidP="00956571">
      <w:pPr>
        <w:tabs>
          <w:tab w:val="left" w:pos="-142"/>
        </w:tabs>
        <w:rPr>
          <w:sz w:val="28"/>
          <w:szCs w:val="28"/>
        </w:rPr>
      </w:pPr>
    </w:p>
    <w:p w:rsidR="002F3A8D" w:rsidRDefault="002F3A8D" w:rsidP="00956571">
      <w:pPr>
        <w:tabs>
          <w:tab w:val="left" w:pos="-142"/>
        </w:tabs>
        <w:rPr>
          <w:sz w:val="28"/>
          <w:szCs w:val="28"/>
        </w:rPr>
      </w:pPr>
    </w:p>
    <w:p w:rsidR="002F3A8D" w:rsidRDefault="002F3A8D" w:rsidP="00956571">
      <w:pPr>
        <w:tabs>
          <w:tab w:val="left" w:pos="-142"/>
        </w:tabs>
        <w:rPr>
          <w:sz w:val="28"/>
          <w:szCs w:val="28"/>
        </w:rPr>
      </w:pPr>
    </w:p>
    <w:p w:rsidR="002F3A8D" w:rsidRDefault="002F3A8D" w:rsidP="00956571">
      <w:pPr>
        <w:tabs>
          <w:tab w:val="left" w:pos="-142"/>
        </w:tabs>
        <w:rPr>
          <w:sz w:val="28"/>
          <w:szCs w:val="28"/>
        </w:rPr>
      </w:pPr>
    </w:p>
    <w:p w:rsidR="002F3A8D" w:rsidRDefault="002F3A8D" w:rsidP="00956571">
      <w:pPr>
        <w:tabs>
          <w:tab w:val="left" w:pos="-142"/>
        </w:tabs>
        <w:rPr>
          <w:sz w:val="28"/>
          <w:szCs w:val="28"/>
        </w:rPr>
      </w:pPr>
    </w:p>
    <w:p w:rsidR="002F3A8D" w:rsidRDefault="002F3A8D" w:rsidP="00956571">
      <w:pPr>
        <w:tabs>
          <w:tab w:val="left" w:pos="-142"/>
        </w:tabs>
        <w:rPr>
          <w:sz w:val="28"/>
          <w:szCs w:val="28"/>
        </w:rPr>
      </w:pPr>
    </w:p>
    <w:p w:rsidR="002F3A8D" w:rsidRDefault="002F3A8D" w:rsidP="00956571">
      <w:pPr>
        <w:tabs>
          <w:tab w:val="left" w:pos="-142"/>
        </w:tabs>
        <w:rPr>
          <w:sz w:val="28"/>
          <w:szCs w:val="28"/>
        </w:rPr>
      </w:pPr>
    </w:p>
    <w:p w:rsidR="002F3A8D" w:rsidRDefault="002F3A8D" w:rsidP="00956571">
      <w:pPr>
        <w:tabs>
          <w:tab w:val="left" w:pos="-142"/>
        </w:tabs>
        <w:rPr>
          <w:sz w:val="28"/>
          <w:szCs w:val="28"/>
        </w:rPr>
      </w:pPr>
    </w:p>
    <w:p w:rsidR="002F3A8D" w:rsidRDefault="002F3A8D" w:rsidP="00956571">
      <w:pPr>
        <w:tabs>
          <w:tab w:val="left" w:pos="-142"/>
        </w:tabs>
        <w:rPr>
          <w:sz w:val="28"/>
          <w:szCs w:val="28"/>
        </w:rPr>
      </w:pPr>
    </w:p>
    <w:p w:rsidR="002F3A8D" w:rsidRDefault="002F3A8D" w:rsidP="00956571">
      <w:pPr>
        <w:tabs>
          <w:tab w:val="left" w:pos="-142"/>
        </w:tabs>
        <w:rPr>
          <w:sz w:val="28"/>
          <w:szCs w:val="28"/>
        </w:rPr>
      </w:pPr>
    </w:p>
    <w:p w:rsidR="002F3A8D" w:rsidRDefault="002F3A8D" w:rsidP="00956571">
      <w:pPr>
        <w:tabs>
          <w:tab w:val="left" w:pos="-142"/>
        </w:tabs>
        <w:rPr>
          <w:sz w:val="28"/>
          <w:szCs w:val="28"/>
        </w:rPr>
      </w:pPr>
    </w:p>
    <w:p w:rsidR="002F3A8D" w:rsidRDefault="002F3A8D" w:rsidP="00956571">
      <w:pPr>
        <w:tabs>
          <w:tab w:val="left" w:pos="-142"/>
        </w:tabs>
        <w:rPr>
          <w:sz w:val="28"/>
          <w:szCs w:val="28"/>
        </w:rPr>
      </w:pPr>
    </w:p>
    <w:p w:rsidR="002F3A8D" w:rsidRDefault="002F3A8D" w:rsidP="00956571">
      <w:pPr>
        <w:tabs>
          <w:tab w:val="left" w:pos="-142"/>
        </w:tabs>
        <w:rPr>
          <w:sz w:val="28"/>
          <w:szCs w:val="28"/>
        </w:rPr>
      </w:pPr>
    </w:p>
    <w:p w:rsidR="002F3A8D" w:rsidRDefault="002F3A8D" w:rsidP="00956571">
      <w:pPr>
        <w:tabs>
          <w:tab w:val="left" w:pos="-142"/>
        </w:tabs>
        <w:rPr>
          <w:sz w:val="28"/>
          <w:szCs w:val="28"/>
        </w:rPr>
      </w:pPr>
    </w:p>
    <w:p w:rsidR="002F3A8D" w:rsidRDefault="002F3A8D" w:rsidP="00956571">
      <w:pPr>
        <w:tabs>
          <w:tab w:val="left" w:pos="-142"/>
        </w:tabs>
        <w:rPr>
          <w:sz w:val="28"/>
          <w:szCs w:val="28"/>
        </w:rPr>
      </w:pPr>
    </w:p>
    <w:p w:rsidR="002F3A8D" w:rsidRDefault="002F3A8D" w:rsidP="00956571">
      <w:pPr>
        <w:tabs>
          <w:tab w:val="left" w:pos="-142"/>
        </w:tabs>
        <w:rPr>
          <w:sz w:val="28"/>
          <w:szCs w:val="28"/>
        </w:rPr>
      </w:pPr>
    </w:p>
    <w:p w:rsidR="002F3A8D" w:rsidRDefault="002F3A8D" w:rsidP="00956571">
      <w:pPr>
        <w:tabs>
          <w:tab w:val="left" w:pos="-142"/>
        </w:tabs>
        <w:rPr>
          <w:sz w:val="28"/>
          <w:szCs w:val="28"/>
        </w:rPr>
      </w:pPr>
    </w:p>
    <w:p w:rsidR="002F3A8D" w:rsidRDefault="002F3A8D" w:rsidP="00956571">
      <w:pPr>
        <w:tabs>
          <w:tab w:val="left" w:pos="-142"/>
        </w:tabs>
        <w:rPr>
          <w:sz w:val="28"/>
          <w:szCs w:val="28"/>
        </w:rPr>
      </w:pPr>
    </w:p>
    <w:p w:rsidR="002F3A8D" w:rsidRDefault="002F3A8D" w:rsidP="00956571">
      <w:pPr>
        <w:tabs>
          <w:tab w:val="left" w:pos="-142"/>
        </w:tabs>
        <w:rPr>
          <w:sz w:val="28"/>
          <w:szCs w:val="28"/>
        </w:rPr>
      </w:pPr>
    </w:p>
    <w:p w:rsidR="002F3A8D" w:rsidRDefault="002F3A8D" w:rsidP="00956571">
      <w:pPr>
        <w:tabs>
          <w:tab w:val="left" w:pos="-142"/>
        </w:tabs>
        <w:rPr>
          <w:sz w:val="28"/>
          <w:szCs w:val="28"/>
        </w:rPr>
      </w:pPr>
    </w:p>
    <w:p w:rsidR="002F3A8D" w:rsidRDefault="002F3A8D" w:rsidP="00956571">
      <w:pPr>
        <w:tabs>
          <w:tab w:val="left" w:pos="-142"/>
        </w:tabs>
        <w:rPr>
          <w:sz w:val="28"/>
          <w:szCs w:val="28"/>
        </w:rPr>
      </w:pPr>
    </w:p>
    <w:p w:rsidR="002F3A8D" w:rsidRDefault="002F3A8D" w:rsidP="00956571">
      <w:pPr>
        <w:tabs>
          <w:tab w:val="left" w:pos="-142"/>
        </w:tabs>
        <w:rPr>
          <w:sz w:val="28"/>
          <w:szCs w:val="28"/>
        </w:rPr>
      </w:pPr>
    </w:p>
    <w:p w:rsidR="002F3A8D" w:rsidRDefault="002F3A8D" w:rsidP="00956571">
      <w:pPr>
        <w:tabs>
          <w:tab w:val="left" w:pos="-142"/>
        </w:tabs>
        <w:rPr>
          <w:sz w:val="28"/>
          <w:szCs w:val="28"/>
        </w:rPr>
      </w:pPr>
    </w:p>
    <w:p w:rsidR="002F3A8D" w:rsidRDefault="002F3A8D" w:rsidP="00956571">
      <w:pPr>
        <w:tabs>
          <w:tab w:val="left" w:pos="-142"/>
        </w:tabs>
        <w:rPr>
          <w:sz w:val="28"/>
          <w:szCs w:val="28"/>
        </w:rPr>
      </w:pPr>
    </w:p>
    <w:p w:rsidR="002F3A8D" w:rsidRDefault="002F3A8D" w:rsidP="00956571">
      <w:pPr>
        <w:tabs>
          <w:tab w:val="left" w:pos="-142"/>
        </w:tabs>
        <w:rPr>
          <w:sz w:val="28"/>
          <w:szCs w:val="28"/>
        </w:rPr>
      </w:pPr>
    </w:p>
    <w:p w:rsidR="002F3A8D" w:rsidRDefault="002F3A8D" w:rsidP="00956571">
      <w:pPr>
        <w:tabs>
          <w:tab w:val="left" w:pos="-142"/>
        </w:tabs>
        <w:rPr>
          <w:sz w:val="28"/>
          <w:szCs w:val="28"/>
        </w:rPr>
      </w:pPr>
    </w:p>
    <w:p w:rsidR="002F3A8D" w:rsidRDefault="002F3A8D" w:rsidP="00956571">
      <w:pPr>
        <w:tabs>
          <w:tab w:val="left" w:pos="-142"/>
        </w:tabs>
        <w:rPr>
          <w:sz w:val="28"/>
          <w:szCs w:val="28"/>
        </w:rPr>
      </w:pPr>
    </w:p>
    <w:p w:rsidR="002F3A8D" w:rsidRDefault="002F3A8D" w:rsidP="00B73A29">
      <w:pPr>
        <w:tabs>
          <w:tab w:val="left" w:pos="-142"/>
        </w:tabs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2F3A8D" w:rsidRDefault="002F3A8D" w:rsidP="00B73A29">
      <w:pPr>
        <w:tabs>
          <w:tab w:val="left" w:pos="-142"/>
        </w:tabs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2F3A8D" w:rsidRDefault="002F3A8D" w:rsidP="00B73A29">
      <w:pPr>
        <w:tabs>
          <w:tab w:val="left" w:pos="-142"/>
        </w:tabs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города Рубцовска Алтайского края </w:t>
      </w:r>
    </w:p>
    <w:p w:rsidR="002F3A8D" w:rsidRDefault="002F3A8D" w:rsidP="00B73A29">
      <w:pPr>
        <w:ind w:left="5040"/>
        <w:rPr>
          <w:sz w:val="28"/>
          <w:szCs w:val="28"/>
          <w:u w:val="single"/>
        </w:rPr>
      </w:pPr>
      <w:r>
        <w:rPr>
          <w:sz w:val="28"/>
          <w:szCs w:val="28"/>
        </w:rPr>
        <w:t>от 07.02.2017 № 330</w:t>
      </w:r>
    </w:p>
    <w:p w:rsidR="002F3A8D" w:rsidRDefault="002F3A8D" w:rsidP="00B73A29">
      <w:pPr>
        <w:ind w:left="5040"/>
        <w:rPr>
          <w:sz w:val="28"/>
          <w:szCs w:val="28"/>
          <w:u w:val="single"/>
        </w:rPr>
      </w:pPr>
    </w:p>
    <w:p w:rsidR="002F3A8D" w:rsidRPr="006E488F" w:rsidRDefault="002F3A8D" w:rsidP="00B73A29">
      <w:pPr>
        <w:ind w:left="5040"/>
        <w:rPr>
          <w:sz w:val="28"/>
          <w:szCs w:val="28"/>
          <w:u w:val="single"/>
        </w:rPr>
      </w:pPr>
    </w:p>
    <w:p w:rsidR="002F3A8D" w:rsidRDefault="002F3A8D" w:rsidP="00B73A29">
      <w:pPr>
        <w:ind w:left="5040"/>
        <w:rPr>
          <w:sz w:val="28"/>
          <w:szCs w:val="28"/>
        </w:rPr>
      </w:pPr>
      <w:r>
        <w:rPr>
          <w:sz w:val="28"/>
          <w:szCs w:val="28"/>
        </w:rPr>
        <w:t>«Приложение к</w:t>
      </w:r>
    </w:p>
    <w:p w:rsidR="002F3A8D" w:rsidRDefault="002F3A8D" w:rsidP="00B73A29">
      <w:pPr>
        <w:ind w:left="5040"/>
        <w:rPr>
          <w:sz w:val="28"/>
          <w:szCs w:val="28"/>
        </w:rPr>
      </w:pPr>
      <w:r>
        <w:rPr>
          <w:sz w:val="28"/>
          <w:szCs w:val="28"/>
        </w:rPr>
        <w:t>п</w:t>
      </w:r>
      <w:r w:rsidRPr="006E488F">
        <w:rPr>
          <w:sz w:val="28"/>
          <w:szCs w:val="28"/>
        </w:rPr>
        <w:t>остановлению</w:t>
      </w:r>
      <w:r>
        <w:rPr>
          <w:sz w:val="28"/>
          <w:szCs w:val="28"/>
        </w:rPr>
        <w:t xml:space="preserve"> </w:t>
      </w:r>
      <w:r w:rsidRPr="00C2376D">
        <w:rPr>
          <w:sz w:val="28"/>
          <w:szCs w:val="28"/>
        </w:rPr>
        <w:t xml:space="preserve">Администрации </w:t>
      </w:r>
    </w:p>
    <w:p w:rsidR="002F3A8D" w:rsidRDefault="002F3A8D" w:rsidP="00B73A29">
      <w:pPr>
        <w:ind w:left="5040"/>
        <w:rPr>
          <w:sz w:val="28"/>
          <w:szCs w:val="28"/>
        </w:rPr>
      </w:pPr>
      <w:r w:rsidRPr="00C2376D">
        <w:rPr>
          <w:sz w:val="28"/>
          <w:szCs w:val="28"/>
        </w:rPr>
        <w:t xml:space="preserve">города </w:t>
      </w:r>
      <w:r>
        <w:rPr>
          <w:sz w:val="28"/>
          <w:szCs w:val="28"/>
        </w:rPr>
        <w:t>Р</w:t>
      </w:r>
      <w:r w:rsidRPr="00C2376D">
        <w:rPr>
          <w:sz w:val="28"/>
          <w:szCs w:val="28"/>
        </w:rPr>
        <w:t>убцовска</w:t>
      </w:r>
      <w:r>
        <w:rPr>
          <w:sz w:val="28"/>
          <w:szCs w:val="28"/>
        </w:rPr>
        <w:t xml:space="preserve"> Алтайского края </w:t>
      </w:r>
    </w:p>
    <w:p w:rsidR="002F3A8D" w:rsidRPr="00C2376D" w:rsidRDefault="002F3A8D" w:rsidP="00B73A29">
      <w:pPr>
        <w:ind w:left="5040"/>
        <w:jc w:val="both"/>
        <w:rPr>
          <w:sz w:val="28"/>
          <w:szCs w:val="28"/>
        </w:rPr>
      </w:pPr>
      <w:r w:rsidRPr="00C33576">
        <w:rPr>
          <w:sz w:val="28"/>
        </w:rPr>
        <w:t xml:space="preserve">от </w:t>
      </w:r>
      <w:r w:rsidRPr="00EE71D9">
        <w:rPr>
          <w:sz w:val="28"/>
          <w:szCs w:val="28"/>
        </w:rPr>
        <w:t>10.09.2013 № 4512</w:t>
      </w:r>
    </w:p>
    <w:p w:rsidR="002F3A8D" w:rsidRDefault="002F3A8D" w:rsidP="00956571">
      <w:pPr>
        <w:tabs>
          <w:tab w:val="left" w:pos="5220"/>
        </w:tabs>
        <w:ind w:left="5220"/>
        <w:rPr>
          <w:sz w:val="28"/>
          <w:szCs w:val="28"/>
        </w:rPr>
      </w:pPr>
    </w:p>
    <w:p w:rsidR="002F3A8D" w:rsidRDefault="002F3A8D" w:rsidP="00956571">
      <w:pPr>
        <w:tabs>
          <w:tab w:val="left" w:pos="5220"/>
        </w:tabs>
        <w:ind w:left="5220"/>
        <w:rPr>
          <w:sz w:val="28"/>
          <w:szCs w:val="28"/>
        </w:rPr>
      </w:pPr>
    </w:p>
    <w:p w:rsidR="002F3A8D" w:rsidRDefault="002F3A8D" w:rsidP="0042385C">
      <w:pPr>
        <w:suppressAutoHyphens/>
        <w:ind w:right="69" w:firstLine="708"/>
        <w:jc w:val="both"/>
        <w:rPr>
          <w:sz w:val="28"/>
          <w:szCs w:val="28"/>
        </w:rPr>
      </w:pPr>
    </w:p>
    <w:p w:rsidR="002F3A8D" w:rsidRPr="002A25FE" w:rsidRDefault="002F3A8D" w:rsidP="0042385C">
      <w:pPr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2A25FE">
        <w:rPr>
          <w:caps/>
          <w:sz w:val="28"/>
          <w:szCs w:val="28"/>
        </w:rPr>
        <w:t xml:space="preserve">ПАСПОРТ </w:t>
      </w:r>
    </w:p>
    <w:p w:rsidR="002F3A8D" w:rsidRPr="002A25FE" w:rsidRDefault="002F3A8D" w:rsidP="0042385C">
      <w:pPr>
        <w:tabs>
          <w:tab w:val="left" w:pos="5103"/>
        </w:tabs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муниципальной </w:t>
      </w:r>
      <w:r w:rsidRPr="002A25FE">
        <w:rPr>
          <w:sz w:val="28"/>
          <w:szCs w:val="28"/>
        </w:rPr>
        <w:t xml:space="preserve"> программы «</w:t>
      </w:r>
      <w:r w:rsidRPr="002A25FE">
        <w:rPr>
          <w:bCs/>
          <w:sz w:val="28"/>
          <w:szCs w:val="28"/>
        </w:rPr>
        <w:t>Комплексные меры противодействия злоупотреблению наркотиками и их незаконному обороту в  городе Рубцовске» на 2014 - 2017 годы</w:t>
      </w:r>
      <w:r>
        <w:rPr>
          <w:bCs/>
          <w:sz w:val="28"/>
          <w:szCs w:val="28"/>
        </w:rPr>
        <w:t xml:space="preserve"> (далее – Программа)</w:t>
      </w:r>
    </w:p>
    <w:p w:rsidR="002F3A8D" w:rsidRPr="002A25FE" w:rsidRDefault="002F3A8D" w:rsidP="004238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28"/>
        <w:gridCol w:w="6237"/>
      </w:tblGrid>
      <w:tr w:rsidR="002F3A8D" w:rsidRPr="009A7E54" w:rsidTr="0042385C">
        <w:tc>
          <w:tcPr>
            <w:tcW w:w="3828" w:type="dxa"/>
          </w:tcPr>
          <w:p w:rsidR="002F3A8D" w:rsidRPr="009A7E54" w:rsidRDefault="002F3A8D" w:rsidP="00423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П</w:t>
            </w:r>
            <w:r w:rsidRPr="009A7E54">
              <w:rPr>
                <w:sz w:val="28"/>
                <w:szCs w:val="28"/>
              </w:rPr>
              <w:t>рограммы</w:t>
            </w:r>
          </w:p>
        </w:tc>
        <w:tc>
          <w:tcPr>
            <w:tcW w:w="6237" w:type="dxa"/>
          </w:tcPr>
          <w:p w:rsidR="002F3A8D" w:rsidRDefault="002F3A8D" w:rsidP="004238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A7E54">
              <w:rPr>
                <w:sz w:val="28"/>
                <w:szCs w:val="28"/>
              </w:rPr>
              <w:t>МКУ «Управление культуры, спорта и мо</w:t>
            </w:r>
            <w:r>
              <w:rPr>
                <w:sz w:val="28"/>
                <w:szCs w:val="28"/>
              </w:rPr>
              <w:t>лодежной политики» г. Рубцовска</w:t>
            </w:r>
          </w:p>
          <w:p w:rsidR="002F3A8D" w:rsidRPr="009A7E54" w:rsidRDefault="002F3A8D" w:rsidP="004238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F3A8D" w:rsidRPr="009A7E54" w:rsidTr="0042385C">
        <w:tc>
          <w:tcPr>
            <w:tcW w:w="3828" w:type="dxa"/>
          </w:tcPr>
          <w:p w:rsidR="002F3A8D" w:rsidRPr="009A7E54" w:rsidRDefault="002F3A8D" w:rsidP="00423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 П</w:t>
            </w:r>
            <w:r w:rsidRPr="009A7E54">
              <w:rPr>
                <w:sz w:val="28"/>
                <w:szCs w:val="28"/>
              </w:rPr>
              <w:t>рограммы</w:t>
            </w:r>
          </w:p>
          <w:p w:rsidR="002F3A8D" w:rsidRPr="009A7E54" w:rsidRDefault="002F3A8D" w:rsidP="0042385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2F3A8D" w:rsidRDefault="002F3A8D" w:rsidP="004238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7E54">
              <w:rPr>
                <w:sz w:val="28"/>
                <w:szCs w:val="28"/>
              </w:rPr>
              <w:t>МКУ «Управ</w:t>
            </w:r>
            <w:r>
              <w:rPr>
                <w:sz w:val="28"/>
                <w:szCs w:val="28"/>
              </w:rPr>
              <w:t>ление образования» г. Рубцовска;</w:t>
            </w:r>
          </w:p>
          <w:p w:rsidR="002F3A8D" w:rsidRDefault="002F3A8D" w:rsidP="004238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9A7E54">
              <w:rPr>
                <w:sz w:val="28"/>
                <w:szCs w:val="28"/>
              </w:rPr>
              <w:t>правление Администрации города Рубцовска по жилищно-коммунальному, дорожн</w:t>
            </w:r>
            <w:r>
              <w:rPr>
                <w:sz w:val="28"/>
                <w:szCs w:val="28"/>
              </w:rPr>
              <w:t>ому хозяйству и благоустройству;</w:t>
            </w:r>
          </w:p>
          <w:p w:rsidR="002F3A8D" w:rsidRDefault="002F3A8D" w:rsidP="004238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A7E54">
              <w:rPr>
                <w:sz w:val="28"/>
                <w:szCs w:val="28"/>
              </w:rPr>
              <w:t xml:space="preserve">ресс-служба </w:t>
            </w:r>
            <w:r>
              <w:rPr>
                <w:sz w:val="28"/>
                <w:szCs w:val="28"/>
              </w:rPr>
              <w:t>Администрации города Рубцовска Алтайского края;</w:t>
            </w:r>
          </w:p>
          <w:p w:rsidR="002F3A8D" w:rsidRDefault="002F3A8D" w:rsidP="004238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Учреждения, подведомственные МКУ «Управление культуры, спорта и молодёжной политики» г. Рубцовска.</w:t>
            </w:r>
          </w:p>
          <w:p w:rsidR="002F3A8D" w:rsidRPr="009A7E54" w:rsidRDefault="002F3A8D" w:rsidP="004238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F3A8D" w:rsidRPr="009A7E54" w:rsidTr="0042385C">
        <w:tc>
          <w:tcPr>
            <w:tcW w:w="3828" w:type="dxa"/>
          </w:tcPr>
          <w:p w:rsidR="002F3A8D" w:rsidRPr="009A7E54" w:rsidRDefault="002F3A8D" w:rsidP="00423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</w:t>
            </w:r>
            <w:r w:rsidRPr="009A7E54">
              <w:rPr>
                <w:sz w:val="28"/>
                <w:szCs w:val="28"/>
              </w:rPr>
              <w:t>рограммы</w:t>
            </w:r>
          </w:p>
        </w:tc>
        <w:tc>
          <w:tcPr>
            <w:tcW w:w="6237" w:type="dxa"/>
          </w:tcPr>
          <w:p w:rsidR="002F3A8D" w:rsidRDefault="002F3A8D" w:rsidP="004238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9A7E54">
              <w:rPr>
                <w:sz w:val="28"/>
                <w:szCs w:val="28"/>
              </w:rPr>
              <w:t xml:space="preserve">бразовательные учреждения муниципального образования город Рубцовск Алтайского края; </w:t>
            </w:r>
          </w:p>
          <w:p w:rsidR="002F3A8D" w:rsidRPr="009A7E54" w:rsidRDefault="002F3A8D" w:rsidP="004238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9A7E54">
              <w:rPr>
                <w:sz w:val="28"/>
                <w:szCs w:val="28"/>
              </w:rPr>
              <w:t>аселение муниципального образования город Рубцовск Алтайского края</w:t>
            </w:r>
            <w:r>
              <w:rPr>
                <w:sz w:val="28"/>
                <w:szCs w:val="28"/>
              </w:rPr>
              <w:t>.</w:t>
            </w:r>
          </w:p>
          <w:p w:rsidR="002F3A8D" w:rsidRPr="009A7E54" w:rsidRDefault="002F3A8D" w:rsidP="004238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F3A8D" w:rsidRPr="009A7E54" w:rsidTr="0042385C">
        <w:tc>
          <w:tcPr>
            <w:tcW w:w="3828" w:type="dxa"/>
          </w:tcPr>
          <w:p w:rsidR="002F3A8D" w:rsidRDefault="002F3A8D" w:rsidP="00423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237" w:type="dxa"/>
          </w:tcPr>
          <w:p w:rsidR="002F3A8D" w:rsidRDefault="002F3A8D" w:rsidP="004238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Программой не предусмотрены. </w:t>
            </w:r>
          </w:p>
          <w:p w:rsidR="002F3A8D" w:rsidRDefault="002F3A8D" w:rsidP="004238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F3A8D" w:rsidRPr="009A7E54" w:rsidTr="0042385C">
        <w:tc>
          <w:tcPr>
            <w:tcW w:w="3828" w:type="dxa"/>
          </w:tcPr>
          <w:p w:rsidR="002F3A8D" w:rsidRDefault="002F3A8D" w:rsidP="00423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6237" w:type="dxa"/>
          </w:tcPr>
          <w:p w:rsidR="002F3A8D" w:rsidRPr="002A25FE" w:rsidRDefault="002F3A8D" w:rsidP="0042385C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2A25FE">
              <w:rPr>
                <w:sz w:val="28"/>
                <w:szCs w:val="28"/>
              </w:rPr>
              <w:t>Указ Президента Российской Федерации от 09.06.2010 № 690 «Об утверждении Стратегии государственной антинаркотической политики Российской Федерации до 2020 года»</w:t>
            </w:r>
            <w:r>
              <w:rPr>
                <w:sz w:val="28"/>
                <w:szCs w:val="28"/>
              </w:rPr>
              <w:t>.</w:t>
            </w:r>
          </w:p>
          <w:p w:rsidR="002F3A8D" w:rsidRPr="00B726F6" w:rsidRDefault="002F3A8D" w:rsidP="0042385C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B726F6">
              <w:rPr>
                <w:sz w:val="28"/>
                <w:szCs w:val="28"/>
              </w:rPr>
              <w:t>акон Алтайского края от 14.09.2006 № 94-ЗС «О профилактике наркомании и</w:t>
            </w:r>
            <w:r>
              <w:rPr>
                <w:sz w:val="28"/>
                <w:szCs w:val="28"/>
              </w:rPr>
              <w:t xml:space="preserve"> токсикомании в Алтайском крае».</w:t>
            </w:r>
          </w:p>
          <w:p w:rsidR="002F3A8D" w:rsidRDefault="002F3A8D" w:rsidP="008B590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Постановление Администрации Алтайского края от 19.06.2014 № 281 </w:t>
            </w:r>
            <w:r w:rsidRPr="00773644">
              <w:rPr>
                <w:sz w:val="28"/>
                <w:szCs w:val="28"/>
              </w:rPr>
              <w:t xml:space="preserve">«Об утверждении </w:t>
            </w:r>
            <w:r>
              <w:rPr>
                <w:sz w:val="28"/>
                <w:szCs w:val="28"/>
              </w:rPr>
              <w:t>государственной п</w:t>
            </w:r>
            <w:r w:rsidRPr="00773644">
              <w:rPr>
                <w:sz w:val="28"/>
                <w:szCs w:val="28"/>
              </w:rPr>
              <w:t>рограммы</w:t>
            </w:r>
            <w:r>
              <w:rPr>
                <w:sz w:val="28"/>
                <w:szCs w:val="28"/>
              </w:rPr>
              <w:t xml:space="preserve"> Алтайского края </w:t>
            </w:r>
            <w:r w:rsidRPr="00773644">
              <w:rPr>
                <w:sz w:val="28"/>
                <w:szCs w:val="28"/>
              </w:rPr>
              <w:t>«Комплексные меры противодействия злоупотреблению наркотиками и их незаконному обороту в Алтайском крае» на 20</w:t>
            </w:r>
            <w:r>
              <w:rPr>
                <w:sz w:val="28"/>
                <w:szCs w:val="28"/>
              </w:rPr>
              <w:t>14 - 2020</w:t>
            </w:r>
            <w:r w:rsidRPr="00773644">
              <w:rPr>
                <w:sz w:val="28"/>
                <w:szCs w:val="28"/>
              </w:rPr>
              <w:t xml:space="preserve"> годы»</w:t>
            </w:r>
            <w:r>
              <w:rPr>
                <w:sz w:val="28"/>
                <w:szCs w:val="28"/>
              </w:rPr>
              <w:t>.</w:t>
            </w:r>
          </w:p>
        </w:tc>
      </w:tr>
      <w:tr w:rsidR="002F3A8D" w:rsidRPr="009A7E54" w:rsidTr="0042385C">
        <w:trPr>
          <w:trHeight w:val="1164"/>
        </w:trPr>
        <w:tc>
          <w:tcPr>
            <w:tcW w:w="3828" w:type="dxa"/>
          </w:tcPr>
          <w:p w:rsidR="002F3A8D" w:rsidRPr="009A7E54" w:rsidRDefault="002F3A8D" w:rsidP="00423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</w:t>
            </w:r>
            <w:r w:rsidRPr="009A7E54">
              <w:rPr>
                <w:sz w:val="28"/>
                <w:szCs w:val="28"/>
              </w:rPr>
              <w:t>рограммы</w:t>
            </w:r>
          </w:p>
        </w:tc>
        <w:tc>
          <w:tcPr>
            <w:tcW w:w="6237" w:type="dxa"/>
          </w:tcPr>
          <w:p w:rsidR="002F3A8D" w:rsidRPr="009A7E54" w:rsidRDefault="002F3A8D" w:rsidP="004238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7E54">
              <w:rPr>
                <w:sz w:val="28"/>
                <w:szCs w:val="28"/>
              </w:rPr>
              <w:t xml:space="preserve">Создание эффективной системы профилактики немедицинского потребления наркотиков </w:t>
            </w:r>
            <w:r w:rsidRPr="009A7E54">
              <w:rPr>
                <w:sz w:val="28"/>
                <w:szCs w:val="28"/>
                <w:lang w:eastAsia="en-US"/>
              </w:rPr>
              <w:t>на территории города Рубцовска</w:t>
            </w:r>
            <w:r w:rsidRPr="009A7E54">
              <w:rPr>
                <w:sz w:val="28"/>
                <w:szCs w:val="28"/>
              </w:rPr>
              <w:t>.</w:t>
            </w:r>
          </w:p>
        </w:tc>
      </w:tr>
      <w:tr w:rsidR="002F3A8D" w:rsidRPr="009A7E54" w:rsidTr="0042385C">
        <w:tc>
          <w:tcPr>
            <w:tcW w:w="3828" w:type="dxa"/>
          </w:tcPr>
          <w:p w:rsidR="002F3A8D" w:rsidRPr="009A7E54" w:rsidRDefault="002F3A8D" w:rsidP="00423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</w:t>
            </w:r>
            <w:r w:rsidRPr="009A7E54">
              <w:rPr>
                <w:sz w:val="28"/>
                <w:szCs w:val="28"/>
              </w:rPr>
              <w:t>рограммы</w:t>
            </w:r>
          </w:p>
        </w:tc>
        <w:tc>
          <w:tcPr>
            <w:tcW w:w="6237" w:type="dxa"/>
          </w:tcPr>
          <w:p w:rsidR="002F3A8D" w:rsidRPr="009A7E54" w:rsidRDefault="002F3A8D" w:rsidP="0042385C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A7E54">
              <w:rPr>
                <w:sz w:val="28"/>
                <w:szCs w:val="28"/>
              </w:rPr>
              <w:t>овышение уро</w:t>
            </w:r>
            <w:r>
              <w:rPr>
                <w:sz w:val="28"/>
                <w:szCs w:val="28"/>
              </w:rPr>
              <w:t>вня межведомствен</w:t>
            </w:r>
            <w:r w:rsidRPr="009A7E54">
              <w:rPr>
                <w:sz w:val="28"/>
                <w:szCs w:val="28"/>
              </w:rPr>
              <w:t xml:space="preserve">ного взаимодействия </w:t>
            </w:r>
            <w:r>
              <w:rPr>
                <w:sz w:val="28"/>
                <w:szCs w:val="28"/>
              </w:rPr>
              <w:t>в сфере профилактики наркомании.</w:t>
            </w:r>
          </w:p>
          <w:p w:rsidR="002F3A8D" w:rsidRPr="009A7E54" w:rsidRDefault="002F3A8D" w:rsidP="0042385C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r w:rsidRPr="009A7E54">
              <w:rPr>
                <w:sz w:val="28"/>
                <w:szCs w:val="28"/>
              </w:rPr>
              <w:t>пропагандистских мероприятий, направленных на повышение уровня осведомленности населения о негативных</w:t>
            </w:r>
          </w:p>
          <w:p w:rsidR="002F3A8D" w:rsidRPr="009A7E54" w:rsidRDefault="002F3A8D" w:rsidP="004238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7E54">
              <w:rPr>
                <w:sz w:val="28"/>
                <w:szCs w:val="28"/>
              </w:rPr>
              <w:t>после</w:t>
            </w:r>
            <w:r>
              <w:rPr>
                <w:sz w:val="28"/>
                <w:szCs w:val="28"/>
              </w:rPr>
              <w:t>дствиях немедицинского потребле</w:t>
            </w:r>
            <w:r w:rsidRPr="009A7E54">
              <w:rPr>
                <w:sz w:val="28"/>
                <w:szCs w:val="28"/>
              </w:rPr>
              <w:t xml:space="preserve">ния наркотиков и об ответственности за </w:t>
            </w:r>
            <w:r>
              <w:rPr>
                <w:sz w:val="28"/>
                <w:szCs w:val="28"/>
              </w:rPr>
              <w:t>участие в их незаконном обороте.</w:t>
            </w:r>
          </w:p>
          <w:p w:rsidR="002F3A8D" w:rsidRPr="009A7E54" w:rsidRDefault="002F3A8D" w:rsidP="0042385C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9A7E54">
              <w:rPr>
                <w:sz w:val="28"/>
                <w:szCs w:val="28"/>
              </w:rPr>
              <w:t>существление мер по противодействию злоупотреблению наркотиками и их незаконн</w:t>
            </w:r>
            <w:r>
              <w:rPr>
                <w:sz w:val="28"/>
                <w:szCs w:val="28"/>
              </w:rPr>
              <w:t>ому обороту в  городе Рубцовске.</w:t>
            </w:r>
          </w:p>
          <w:p w:rsidR="002F3A8D" w:rsidRPr="009A7E54" w:rsidRDefault="002F3A8D" w:rsidP="0042385C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грамотной информаци</w:t>
            </w:r>
            <w:r w:rsidRPr="009A7E54">
              <w:rPr>
                <w:sz w:val="28"/>
                <w:szCs w:val="28"/>
              </w:rPr>
              <w:t>онной политики в городских средствах массовой информации по формированию негативного отношения в обществе к н</w:t>
            </w:r>
            <w:r>
              <w:rPr>
                <w:sz w:val="28"/>
                <w:szCs w:val="28"/>
              </w:rPr>
              <w:t>емедицинскому потреблению наркотиков.</w:t>
            </w:r>
          </w:p>
          <w:p w:rsidR="002F3A8D" w:rsidRPr="009A7E54" w:rsidRDefault="002F3A8D" w:rsidP="0042385C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9A7E54">
              <w:rPr>
                <w:sz w:val="28"/>
                <w:szCs w:val="28"/>
              </w:rPr>
              <w:t xml:space="preserve">рганизация профилактической работы в </w:t>
            </w:r>
            <w:r>
              <w:rPr>
                <w:sz w:val="28"/>
                <w:szCs w:val="28"/>
              </w:rPr>
              <w:t>организованных (образо</w:t>
            </w:r>
            <w:r w:rsidRPr="009A7E54">
              <w:rPr>
                <w:sz w:val="28"/>
                <w:szCs w:val="28"/>
              </w:rPr>
              <w:t>ва</w:t>
            </w:r>
            <w:r>
              <w:rPr>
                <w:sz w:val="28"/>
                <w:szCs w:val="28"/>
              </w:rPr>
              <w:t>тельных и трудовых) коллективах.</w:t>
            </w:r>
          </w:p>
          <w:p w:rsidR="002F3A8D" w:rsidRPr="009A7E54" w:rsidRDefault="002F3A8D" w:rsidP="0042385C">
            <w:pPr>
              <w:pStyle w:val="ListParagraph"/>
              <w:spacing w:line="317" w:lineRule="exact"/>
              <w:ind w:left="0" w:right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9A7E54">
              <w:rPr>
                <w:sz w:val="28"/>
                <w:szCs w:val="28"/>
              </w:rPr>
              <w:t>овлечение детей, подростков, молодежи, институтов гражданского общества, общественных объединений в антинаркотическую деятельность, п</w:t>
            </w:r>
            <w:r>
              <w:rPr>
                <w:sz w:val="28"/>
                <w:szCs w:val="28"/>
              </w:rPr>
              <w:t>оддержка волонтерского движения.</w:t>
            </w:r>
          </w:p>
          <w:p w:rsidR="002F3A8D" w:rsidRPr="009A7E54" w:rsidRDefault="002F3A8D" w:rsidP="004238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9A7E54">
              <w:rPr>
                <w:sz w:val="28"/>
                <w:szCs w:val="28"/>
              </w:rPr>
              <w:t>ормирование психологического иммунитета к потреблению наркотиков у детей школьного возраста, их родителей и учителей.</w:t>
            </w:r>
          </w:p>
        </w:tc>
      </w:tr>
      <w:tr w:rsidR="002F3A8D" w:rsidRPr="009A7E54" w:rsidTr="0042385C">
        <w:tc>
          <w:tcPr>
            <w:tcW w:w="3828" w:type="dxa"/>
          </w:tcPr>
          <w:p w:rsidR="002F3A8D" w:rsidRPr="009A7E54" w:rsidRDefault="002F3A8D" w:rsidP="0042385C">
            <w:pPr>
              <w:snapToGrid w:val="0"/>
              <w:rPr>
                <w:sz w:val="28"/>
                <w:szCs w:val="28"/>
              </w:rPr>
            </w:pPr>
            <w:r w:rsidRPr="009A7E54">
              <w:rPr>
                <w:sz w:val="28"/>
                <w:szCs w:val="28"/>
              </w:rPr>
              <w:t>Целевые индикаторы и пока</w:t>
            </w:r>
            <w:r>
              <w:rPr>
                <w:sz w:val="28"/>
                <w:szCs w:val="28"/>
              </w:rPr>
              <w:t>затели П</w:t>
            </w:r>
            <w:r w:rsidRPr="009A7E54">
              <w:rPr>
                <w:sz w:val="28"/>
                <w:szCs w:val="28"/>
              </w:rPr>
              <w:t>рограммы</w:t>
            </w:r>
          </w:p>
        </w:tc>
        <w:tc>
          <w:tcPr>
            <w:tcW w:w="6237" w:type="dxa"/>
          </w:tcPr>
          <w:p w:rsidR="002F3A8D" w:rsidRDefault="002F3A8D" w:rsidP="0042385C">
            <w:pPr>
              <w:rPr>
                <w:sz w:val="28"/>
                <w:szCs w:val="28"/>
              </w:rPr>
            </w:pPr>
            <w:r w:rsidRPr="009A7E54">
              <w:rPr>
                <w:sz w:val="28"/>
                <w:szCs w:val="28"/>
              </w:rPr>
              <w:t>Доля молод</w:t>
            </w:r>
            <w:r>
              <w:rPr>
                <w:sz w:val="28"/>
                <w:szCs w:val="28"/>
              </w:rPr>
              <w:t>ых граждан</w:t>
            </w:r>
            <w:r w:rsidRPr="009A7E54">
              <w:rPr>
                <w:sz w:val="28"/>
                <w:szCs w:val="28"/>
              </w:rPr>
              <w:t xml:space="preserve"> в возрасте от 11 до 24 лет, вовлеченных в профилактические мероприятия, по отношению к общей численности </w:t>
            </w:r>
            <w:r>
              <w:rPr>
                <w:sz w:val="28"/>
                <w:szCs w:val="28"/>
              </w:rPr>
              <w:t>молодежи, проживающей на территории города Рубцовска.</w:t>
            </w:r>
          </w:p>
          <w:p w:rsidR="002F3A8D" w:rsidRPr="0094757E" w:rsidRDefault="002F3A8D" w:rsidP="0042385C">
            <w:pPr>
              <w:rPr>
                <w:sz w:val="28"/>
                <w:szCs w:val="28"/>
              </w:rPr>
            </w:pPr>
            <w:r w:rsidRPr="0094757E">
              <w:rPr>
                <w:color w:val="000000"/>
                <w:sz w:val="28"/>
                <w:szCs w:val="28"/>
              </w:rPr>
              <w:t xml:space="preserve">Доля </w:t>
            </w:r>
            <w:r w:rsidRPr="0094757E">
              <w:rPr>
                <w:sz w:val="28"/>
                <w:szCs w:val="28"/>
              </w:rPr>
              <w:t>больных наркоманией, находящихся в ремиссии более 2 лет на 100 больных наркоманией  среднегодового контингента.</w:t>
            </w:r>
          </w:p>
          <w:p w:rsidR="002F3A8D" w:rsidRPr="0094757E" w:rsidRDefault="002F3A8D" w:rsidP="0042385C">
            <w:pPr>
              <w:autoSpaceDE w:val="0"/>
              <w:autoSpaceDN w:val="0"/>
              <w:adjustRightInd w:val="0"/>
              <w:spacing w:before="60"/>
              <w:ind w:right="69"/>
              <w:rPr>
                <w:sz w:val="28"/>
                <w:szCs w:val="28"/>
              </w:rPr>
            </w:pPr>
            <w:r w:rsidRPr="0094757E">
              <w:rPr>
                <w:sz w:val="28"/>
                <w:szCs w:val="28"/>
              </w:rPr>
              <w:t xml:space="preserve"> Удельный вес численности молодых людей в возрасте от 14 до 30 лет, принимающих участие в добровольческой деятельности, в общей численности молодежи в возрасте от 14 до 30 лет.</w:t>
            </w:r>
          </w:p>
          <w:p w:rsidR="002F3A8D" w:rsidRPr="0094757E" w:rsidRDefault="002F3A8D" w:rsidP="0042385C">
            <w:pPr>
              <w:tabs>
                <w:tab w:val="left" w:pos="418"/>
              </w:tabs>
              <w:autoSpaceDE w:val="0"/>
              <w:autoSpaceDN w:val="0"/>
              <w:adjustRightInd w:val="0"/>
              <w:spacing w:before="60"/>
              <w:ind w:right="69"/>
              <w:rPr>
                <w:color w:val="000000"/>
                <w:sz w:val="28"/>
                <w:szCs w:val="28"/>
              </w:rPr>
            </w:pPr>
            <w:r w:rsidRPr="0094757E">
              <w:rPr>
                <w:color w:val="000000"/>
                <w:sz w:val="28"/>
                <w:szCs w:val="28"/>
              </w:rPr>
              <w:t xml:space="preserve"> Доля зарегистрированных преступлений в сфере незаконного оборота наркотиков в общем количестве зарегистрированных преступлений на территории города Рубцовска.</w:t>
            </w:r>
          </w:p>
          <w:p w:rsidR="002F3A8D" w:rsidRPr="009A7E54" w:rsidRDefault="002F3A8D" w:rsidP="0042385C">
            <w:pPr>
              <w:tabs>
                <w:tab w:val="left" w:pos="418"/>
              </w:tabs>
              <w:autoSpaceDE w:val="0"/>
              <w:autoSpaceDN w:val="0"/>
              <w:adjustRightInd w:val="0"/>
              <w:spacing w:before="60"/>
              <w:ind w:right="69"/>
              <w:rPr>
                <w:sz w:val="28"/>
                <w:szCs w:val="28"/>
              </w:rPr>
            </w:pPr>
            <w:r w:rsidRPr="0094757E">
              <w:rPr>
                <w:color w:val="000000"/>
                <w:sz w:val="28"/>
                <w:szCs w:val="28"/>
              </w:rPr>
              <w:t xml:space="preserve"> Количество выявленных </w:t>
            </w:r>
            <w:r w:rsidRPr="0094757E">
              <w:rPr>
                <w:sz w:val="28"/>
                <w:szCs w:val="28"/>
              </w:rPr>
              <w:t>хозяйствующих субъектов и физических лиц, на земельных участках которых имеются очаги произрастания дикорастущей конопли.</w:t>
            </w:r>
          </w:p>
        </w:tc>
      </w:tr>
      <w:tr w:rsidR="002F3A8D" w:rsidRPr="009A7E54" w:rsidTr="0042385C">
        <w:tc>
          <w:tcPr>
            <w:tcW w:w="3828" w:type="dxa"/>
          </w:tcPr>
          <w:p w:rsidR="002F3A8D" w:rsidRPr="009A7E54" w:rsidRDefault="002F3A8D" w:rsidP="00423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и этапы реализации П</w:t>
            </w:r>
            <w:r w:rsidRPr="009A7E54">
              <w:rPr>
                <w:sz w:val="28"/>
                <w:szCs w:val="28"/>
              </w:rPr>
              <w:t>рограммы</w:t>
            </w:r>
          </w:p>
          <w:p w:rsidR="002F3A8D" w:rsidRPr="009A7E54" w:rsidRDefault="002F3A8D" w:rsidP="0042385C">
            <w:pPr>
              <w:tabs>
                <w:tab w:val="left" w:pos="2579"/>
              </w:tabs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2F3A8D" w:rsidRPr="009A7E54" w:rsidRDefault="002F3A8D" w:rsidP="0042385C">
            <w:pPr>
              <w:autoSpaceDE w:val="0"/>
              <w:autoSpaceDN w:val="0"/>
              <w:adjustRightInd w:val="0"/>
              <w:rPr>
                <w:sz w:val="28"/>
                <w:szCs w:val="28"/>
                <w:highlight w:val="red"/>
              </w:rPr>
            </w:pPr>
            <w:r w:rsidRPr="009A7E54">
              <w:rPr>
                <w:sz w:val="28"/>
                <w:szCs w:val="28"/>
              </w:rPr>
              <w:t>2014-2017 годы.</w:t>
            </w:r>
          </w:p>
          <w:p w:rsidR="002F3A8D" w:rsidRPr="009A7E54" w:rsidRDefault="002F3A8D" w:rsidP="0042385C">
            <w:pPr>
              <w:shd w:val="clear" w:color="auto" w:fill="FFFFFF"/>
              <w:ind w:right="6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F819F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этап - </w:t>
            </w:r>
            <w:r w:rsidRPr="009A7E54">
              <w:rPr>
                <w:sz w:val="28"/>
                <w:szCs w:val="28"/>
              </w:rPr>
              <w:t>2014 год:</w:t>
            </w:r>
          </w:p>
          <w:p w:rsidR="002F3A8D" w:rsidRPr="009A7E54" w:rsidRDefault="002F3A8D" w:rsidP="0042385C">
            <w:pPr>
              <w:shd w:val="clear" w:color="auto" w:fill="FFFFFF"/>
              <w:tabs>
                <w:tab w:val="left" w:pos="-720"/>
              </w:tabs>
              <w:ind w:right="69"/>
              <w:rPr>
                <w:sz w:val="28"/>
                <w:szCs w:val="28"/>
              </w:rPr>
            </w:pPr>
            <w:r w:rsidRPr="009A7E54">
              <w:rPr>
                <w:sz w:val="28"/>
                <w:szCs w:val="28"/>
              </w:rPr>
              <w:t>усовершенствование организационных механизмов  в вопросе п</w:t>
            </w:r>
            <w:r w:rsidRPr="009A7E54">
              <w:rPr>
                <w:sz w:val="28"/>
                <w:szCs w:val="28"/>
                <w:lang w:eastAsia="en-US"/>
              </w:rPr>
              <w:t>рофилактики наркомании на территории города Рубцовска</w:t>
            </w:r>
            <w:r w:rsidRPr="009A7E54">
              <w:rPr>
                <w:sz w:val="28"/>
                <w:szCs w:val="28"/>
              </w:rPr>
              <w:t>;</w:t>
            </w:r>
          </w:p>
          <w:p w:rsidR="002F3A8D" w:rsidRPr="009A7E54" w:rsidRDefault="002F3A8D" w:rsidP="0042385C">
            <w:pPr>
              <w:shd w:val="clear" w:color="auto" w:fill="FFFFFF"/>
              <w:ind w:right="69"/>
              <w:rPr>
                <w:sz w:val="28"/>
                <w:szCs w:val="28"/>
              </w:rPr>
            </w:pPr>
            <w:r w:rsidRPr="009A7E54">
              <w:rPr>
                <w:sz w:val="28"/>
                <w:szCs w:val="28"/>
              </w:rPr>
              <w:t>отработка Программы на практике.</w:t>
            </w:r>
          </w:p>
          <w:p w:rsidR="002F3A8D" w:rsidRPr="009A7E54" w:rsidRDefault="002F3A8D" w:rsidP="0042385C">
            <w:pPr>
              <w:shd w:val="clear" w:color="auto" w:fill="FFFFFF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Pr="00F819F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этап - </w:t>
            </w:r>
            <w:r w:rsidRPr="009A7E54">
              <w:rPr>
                <w:sz w:val="28"/>
                <w:szCs w:val="28"/>
              </w:rPr>
              <w:t>2015-2017 годы:</w:t>
            </w:r>
          </w:p>
          <w:p w:rsidR="002F3A8D" w:rsidRPr="009A7E54" w:rsidRDefault="002F3A8D" w:rsidP="0042385C">
            <w:pPr>
              <w:rPr>
                <w:sz w:val="28"/>
                <w:szCs w:val="28"/>
                <w:highlight w:val="red"/>
              </w:rPr>
            </w:pPr>
            <w:r w:rsidRPr="009A7E54">
              <w:rPr>
                <w:sz w:val="28"/>
                <w:szCs w:val="28"/>
              </w:rPr>
              <w:t>совершенствование и дальнейшая практическая реализация Программы, и ее мониторинг.</w:t>
            </w:r>
          </w:p>
        </w:tc>
      </w:tr>
      <w:tr w:rsidR="002F3A8D" w:rsidRPr="009A7E54" w:rsidTr="0042385C">
        <w:tc>
          <w:tcPr>
            <w:tcW w:w="3828" w:type="dxa"/>
          </w:tcPr>
          <w:p w:rsidR="002F3A8D" w:rsidRPr="009A7E54" w:rsidRDefault="002F3A8D" w:rsidP="004238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финансирования П</w:t>
            </w:r>
            <w:r w:rsidRPr="009A7E54">
              <w:rPr>
                <w:sz w:val="28"/>
                <w:szCs w:val="28"/>
              </w:rPr>
              <w:t>рограммы</w:t>
            </w:r>
          </w:p>
          <w:p w:rsidR="002F3A8D" w:rsidRPr="009A7E54" w:rsidRDefault="002F3A8D" w:rsidP="0042385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2F3A8D" w:rsidRPr="009A7E54" w:rsidRDefault="002F3A8D" w:rsidP="0042385C">
            <w:pPr>
              <w:suppressAutoHyphens/>
              <w:ind w:right="69"/>
              <w:rPr>
                <w:sz w:val="28"/>
                <w:szCs w:val="28"/>
                <w:lang w:eastAsia="ar-SA"/>
              </w:rPr>
            </w:pPr>
            <w:r w:rsidRPr="009A7E54">
              <w:rPr>
                <w:sz w:val="28"/>
                <w:szCs w:val="28"/>
                <w:lang w:eastAsia="ar-SA"/>
              </w:rPr>
              <w:t>Общий объем финансирования программы в 2014-2017 годах</w:t>
            </w:r>
            <w:r>
              <w:rPr>
                <w:sz w:val="28"/>
                <w:szCs w:val="28"/>
                <w:lang w:eastAsia="ar-SA"/>
              </w:rPr>
              <w:t xml:space="preserve"> за счет средств бюджета города</w:t>
            </w:r>
            <w:r w:rsidRPr="009A7E54">
              <w:rPr>
                <w:sz w:val="28"/>
                <w:szCs w:val="28"/>
                <w:lang w:eastAsia="ar-SA"/>
              </w:rPr>
              <w:t xml:space="preserve"> составит </w:t>
            </w:r>
            <w:r>
              <w:rPr>
                <w:sz w:val="28"/>
                <w:szCs w:val="28"/>
                <w:lang w:eastAsia="ar-SA"/>
              </w:rPr>
              <w:t>1587,5</w:t>
            </w:r>
            <w:r w:rsidRPr="009A7E54">
              <w:rPr>
                <w:sz w:val="28"/>
                <w:szCs w:val="28"/>
                <w:lang w:eastAsia="ar-SA"/>
              </w:rPr>
              <w:t xml:space="preserve"> тыс. руб.</w:t>
            </w:r>
            <w:r>
              <w:rPr>
                <w:sz w:val="28"/>
                <w:szCs w:val="28"/>
                <w:lang w:eastAsia="ar-SA"/>
              </w:rPr>
              <w:t>, в т. ч. по годам:</w:t>
            </w:r>
          </w:p>
          <w:p w:rsidR="002F3A8D" w:rsidRPr="009A7E54" w:rsidRDefault="002F3A8D" w:rsidP="0042385C">
            <w:pPr>
              <w:suppressAutoHyphens/>
              <w:ind w:right="69"/>
              <w:rPr>
                <w:sz w:val="28"/>
                <w:szCs w:val="28"/>
                <w:lang w:eastAsia="ar-SA"/>
              </w:rPr>
            </w:pPr>
            <w:smartTag w:uri="urn:schemas-microsoft-com:office:smarttags" w:element="metricconverter">
              <w:smartTagPr>
                <w:attr w:name="ProductID" w:val="256 кг"/>
              </w:smartTagPr>
              <w:r w:rsidRPr="009A7E54">
                <w:rPr>
                  <w:sz w:val="28"/>
                  <w:szCs w:val="28"/>
                  <w:lang w:eastAsia="ar-SA"/>
                </w:rPr>
                <w:t>2014</w:t>
              </w:r>
              <w:r>
                <w:rPr>
                  <w:sz w:val="28"/>
                  <w:szCs w:val="28"/>
                  <w:lang w:eastAsia="ar-SA"/>
                </w:rPr>
                <w:t xml:space="preserve"> г</w:t>
              </w:r>
            </w:smartTag>
            <w:r>
              <w:rPr>
                <w:sz w:val="28"/>
                <w:szCs w:val="28"/>
                <w:lang w:eastAsia="ar-SA"/>
              </w:rPr>
              <w:t>.</w:t>
            </w:r>
            <w:r w:rsidRPr="009A7E54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 xml:space="preserve">- </w:t>
            </w:r>
            <w:r w:rsidRPr="009A7E54">
              <w:rPr>
                <w:sz w:val="28"/>
                <w:szCs w:val="28"/>
                <w:lang w:eastAsia="ar-SA"/>
              </w:rPr>
              <w:t xml:space="preserve"> 565 тыс. руб.</w:t>
            </w:r>
            <w:r>
              <w:rPr>
                <w:sz w:val="28"/>
                <w:szCs w:val="28"/>
                <w:lang w:eastAsia="ar-SA"/>
              </w:rPr>
              <w:t>;</w:t>
            </w:r>
          </w:p>
          <w:p w:rsidR="002F3A8D" w:rsidRPr="009A7E54" w:rsidRDefault="002F3A8D" w:rsidP="0042385C">
            <w:pPr>
              <w:suppressAutoHyphens/>
              <w:ind w:right="69"/>
              <w:rPr>
                <w:sz w:val="28"/>
                <w:szCs w:val="28"/>
                <w:lang w:eastAsia="ar-SA"/>
              </w:rPr>
            </w:pPr>
            <w:smartTag w:uri="urn:schemas-microsoft-com:office:smarttags" w:element="metricconverter">
              <w:smartTagPr>
                <w:attr w:name="ProductID" w:val="256 кг"/>
              </w:smartTagPr>
              <w:r>
                <w:rPr>
                  <w:sz w:val="28"/>
                  <w:szCs w:val="28"/>
                  <w:lang w:eastAsia="ar-SA"/>
                </w:rPr>
                <w:t>2015 г</w:t>
              </w:r>
            </w:smartTag>
            <w:r>
              <w:rPr>
                <w:sz w:val="28"/>
                <w:szCs w:val="28"/>
                <w:lang w:eastAsia="ar-SA"/>
              </w:rPr>
              <w:t>. -  570</w:t>
            </w:r>
            <w:r w:rsidRPr="009A7E54">
              <w:rPr>
                <w:sz w:val="28"/>
                <w:szCs w:val="28"/>
                <w:lang w:eastAsia="ar-SA"/>
              </w:rPr>
              <w:t xml:space="preserve"> тыс. руб.</w:t>
            </w:r>
            <w:r>
              <w:rPr>
                <w:sz w:val="28"/>
                <w:szCs w:val="28"/>
                <w:lang w:eastAsia="ar-SA"/>
              </w:rPr>
              <w:t>;</w:t>
            </w:r>
            <w:r w:rsidRPr="009A7E54">
              <w:rPr>
                <w:sz w:val="28"/>
                <w:szCs w:val="28"/>
                <w:lang w:eastAsia="ar-SA"/>
              </w:rPr>
              <w:t xml:space="preserve"> </w:t>
            </w:r>
          </w:p>
          <w:p w:rsidR="002F3A8D" w:rsidRPr="009A7E54" w:rsidRDefault="002F3A8D" w:rsidP="0042385C">
            <w:pPr>
              <w:suppressAutoHyphens/>
              <w:ind w:right="69"/>
              <w:rPr>
                <w:sz w:val="28"/>
                <w:szCs w:val="28"/>
                <w:lang w:eastAsia="ar-SA"/>
              </w:rPr>
            </w:pPr>
            <w:smartTag w:uri="urn:schemas-microsoft-com:office:smarttags" w:element="metricconverter">
              <w:smartTagPr>
                <w:attr w:name="ProductID" w:val="256 кг"/>
              </w:smartTagPr>
              <w:r w:rsidRPr="009A7E54">
                <w:rPr>
                  <w:sz w:val="28"/>
                  <w:szCs w:val="28"/>
                  <w:lang w:eastAsia="ar-SA"/>
                </w:rPr>
                <w:t>2016</w:t>
              </w:r>
              <w:r>
                <w:rPr>
                  <w:sz w:val="28"/>
                  <w:szCs w:val="28"/>
                  <w:lang w:eastAsia="ar-SA"/>
                </w:rPr>
                <w:t xml:space="preserve"> г</w:t>
              </w:r>
            </w:smartTag>
            <w:r>
              <w:rPr>
                <w:sz w:val="28"/>
                <w:szCs w:val="28"/>
                <w:lang w:eastAsia="ar-SA"/>
              </w:rPr>
              <w:t>.</w:t>
            </w:r>
            <w:r w:rsidRPr="009A7E54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-  246,4</w:t>
            </w:r>
            <w:r w:rsidRPr="009A7E54">
              <w:rPr>
                <w:sz w:val="28"/>
                <w:szCs w:val="28"/>
                <w:lang w:eastAsia="ar-SA"/>
              </w:rPr>
              <w:t xml:space="preserve"> тыс. руб.</w:t>
            </w:r>
            <w:r>
              <w:rPr>
                <w:sz w:val="28"/>
                <w:szCs w:val="28"/>
                <w:lang w:eastAsia="ar-SA"/>
              </w:rPr>
              <w:t>;</w:t>
            </w:r>
          </w:p>
          <w:p w:rsidR="002F3A8D" w:rsidRPr="009A7E54" w:rsidRDefault="002F3A8D" w:rsidP="0042385C">
            <w:pPr>
              <w:suppressAutoHyphens/>
              <w:ind w:right="69"/>
              <w:rPr>
                <w:sz w:val="28"/>
                <w:szCs w:val="28"/>
                <w:lang w:eastAsia="ar-SA"/>
              </w:rPr>
            </w:pPr>
            <w:smartTag w:uri="urn:schemas-microsoft-com:office:smarttags" w:element="metricconverter">
              <w:smartTagPr>
                <w:attr w:name="ProductID" w:val="256 кг"/>
              </w:smartTagPr>
              <w:r w:rsidRPr="009A7E54">
                <w:rPr>
                  <w:sz w:val="28"/>
                  <w:szCs w:val="28"/>
                  <w:lang w:eastAsia="ar-SA"/>
                </w:rPr>
                <w:t>2017</w:t>
              </w:r>
              <w:r>
                <w:rPr>
                  <w:sz w:val="28"/>
                  <w:szCs w:val="28"/>
                  <w:lang w:eastAsia="ar-SA"/>
                </w:rPr>
                <w:t xml:space="preserve"> г</w:t>
              </w:r>
            </w:smartTag>
            <w:r>
              <w:rPr>
                <w:sz w:val="28"/>
                <w:szCs w:val="28"/>
                <w:lang w:eastAsia="ar-SA"/>
              </w:rPr>
              <w:t>.</w:t>
            </w:r>
            <w:r w:rsidRPr="009A7E54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 xml:space="preserve">- </w:t>
            </w:r>
            <w:r w:rsidRPr="009A7E54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206,1</w:t>
            </w:r>
            <w:r w:rsidRPr="009A7E54">
              <w:rPr>
                <w:sz w:val="28"/>
                <w:szCs w:val="28"/>
                <w:lang w:eastAsia="ar-SA"/>
              </w:rPr>
              <w:t xml:space="preserve"> тыс. руб..</w:t>
            </w:r>
          </w:p>
          <w:p w:rsidR="002F3A8D" w:rsidRPr="009A7E54" w:rsidRDefault="002F3A8D" w:rsidP="0042385C">
            <w:pPr>
              <w:autoSpaceDE w:val="0"/>
              <w:autoSpaceDN w:val="0"/>
              <w:adjustRightInd w:val="0"/>
              <w:rPr>
                <w:sz w:val="28"/>
                <w:szCs w:val="28"/>
                <w:highlight w:val="red"/>
              </w:rPr>
            </w:pPr>
            <w:r w:rsidRPr="009A7E54">
              <w:rPr>
                <w:sz w:val="28"/>
                <w:szCs w:val="28"/>
              </w:rPr>
              <w:t>Объемы финансирования подлежат ежегодному уточнению исходя из возможностей бюджета города Рубцовска</w:t>
            </w:r>
            <w:r>
              <w:rPr>
                <w:sz w:val="28"/>
                <w:szCs w:val="28"/>
              </w:rPr>
              <w:t>.</w:t>
            </w:r>
          </w:p>
        </w:tc>
      </w:tr>
      <w:tr w:rsidR="002F3A8D" w:rsidRPr="009A7E54" w:rsidTr="0042385C">
        <w:tc>
          <w:tcPr>
            <w:tcW w:w="3828" w:type="dxa"/>
          </w:tcPr>
          <w:p w:rsidR="002F3A8D" w:rsidRPr="009A7E54" w:rsidRDefault="002F3A8D" w:rsidP="0042385C">
            <w:pPr>
              <w:snapToGrid w:val="0"/>
              <w:rPr>
                <w:sz w:val="28"/>
                <w:szCs w:val="28"/>
              </w:rPr>
            </w:pPr>
            <w:r w:rsidRPr="009A7E54">
              <w:rPr>
                <w:sz w:val="28"/>
                <w:szCs w:val="28"/>
              </w:rPr>
              <w:t xml:space="preserve">Ожидаемые </w:t>
            </w:r>
          </w:p>
          <w:p w:rsidR="002F3A8D" w:rsidRPr="009A7E54" w:rsidRDefault="002F3A8D" w:rsidP="0042385C">
            <w:pPr>
              <w:rPr>
                <w:sz w:val="28"/>
                <w:szCs w:val="28"/>
              </w:rPr>
            </w:pPr>
            <w:r w:rsidRPr="009A7E54">
              <w:rPr>
                <w:sz w:val="28"/>
                <w:szCs w:val="28"/>
              </w:rPr>
              <w:t>результ</w:t>
            </w:r>
            <w:r>
              <w:rPr>
                <w:sz w:val="28"/>
                <w:szCs w:val="28"/>
              </w:rPr>
              <w:t>аты реализации П</w:t>
            </w:r>
            <w:r w:rsidRPr="009A7E54">
              <w:rPr>
                <w:sz w:val="28"/>
                <w:szCs w:val="28"/>
              </w:rPr>
              <w:t>рограммы</w:t>
            </w:r>
          </w:p>
          <w:p w:rsidR="002F3A8D" w:rsidRPr="009A7E54" w:rsidRDefault="002F3A8D" w:rsidP="0042385C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2F3A8D" w:rsidRDefault="002F3A8D" w:rsidP="0042385C">
            <w:pPr>
              <w:autoSpaceDE w:val="0"/>
              <w:autoSpaceDN w:val="0"/>
              <w:adjustRightInd w:val="0"/>
              <w:ind w:right="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последнему году реализации Программы: </w:t>
            </w:r>
          </w:p>
          <w:p w:rsidR="002F3A8D" w:rsidRPr="009A7E54" w:rsidRDefault="002F3A8D" w:rsidP="0042385C">
            <w:pPr>
              <w:autoSpaceDE w:val="0"/>
              <w:autoSpaceDN w:val="0"/>
              <w:adjustRightInd w:val="0"/>
              <w:ind w:right="68"/>
              <w:rPr>
                <w:sz w:val="28"/>
                <w:szCs w:val="28"/>
                <w:highlight w:val="red"/>
              </w:rPr>
            </w:pPr>
            <w:r>
              <w:rPr>
                <w:sz w:val="28"/>
                <w:szCs w:val="28"/>
              </w:rPr>
              <w:t>- у</w:t>
            </w:r>
            <w:r w:rsidRPr="009A7E54">
              <w:rPr>
                <w:sz w:val="28"/>
                <w:szCs w:val="28"/>
              </w:rPr>
              <w:t>лучшение информированности населения  о негативных последствиях немедицинского потребления наркотиков и об ответственности за участие в их незаконном обороте;</w:t>
            </w:r>
          </w:p>
          <w:p w:rsidR="002F3A8D" w:rsidRPr="009A7E54" w:rsidRDefault="002F3A8D" w:rsidP="0042385C">
            <w:pPr>
              <w:autoSpaceDE w:val="0"/>
              <w:autoSpaceDN w:val="0"/>
              <w:adjustRightInd w:val="0"/>
              <w:ind w:right="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</w:t>
            </w:r>
            <w:r w:rsidRPr="009A7E54">
              <w:rPr>
                <w:sz w:val="28"/>
                <w:szCs w:val="28"/>
              </w:rPr>
              <w:t xml:space="preserve">величение </w:t>
            </w:r>
            <w:r w:rsidRPr="009A7E54">
              <w:rPr>
                <w:rStyle w:val="FontStyle16"/>
                <w:sz w:val="28"/>
                <w:szCs w:val="28"/>
              </w:rPr>
              <w:t>доли  молодых граждан в возрасте от 14 до 30 лет, вовлеченных в профилактиче</w:t>
            </w:r>
            <w:r w:rsidRPr="009A7E54">
              <w:rPr>
                <w:rStyle w:val="FontStyle16"/>
                <w:sz w:val="28"/>
                <w:szCs w:val="28"/>
              </w:rPr>
              <w:softHyphen/>
              <w:t>ские мероприятия, по отношению к общей численности молодежи, проживающей на территории города Рубцовска</w:t>
            </w:r>
            <w:r w:rsidRPr="009A7E54">
              <w:rPr>
                <w:sz w:val="28"/>
                <w:szCs w:val="28"/>
              </w:rPr>
              <w:t>, до 50 %;</w:t>
            </w:r>
          </w:p>
          <w:p w:rsidR="002F3A8D" w:rsidRPr="009A7E54" w:rsidRDefault="002F3A8D" w:rsidP="0042385C">
            <w:pPr>
              <w:autoSpaceDE w:val="0"/>
              <w:autoSpaceDN w:val="0"/>
              <w:adjustRightInd w:val="0"/>
              <w:ind w:right="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A7E54">
              <w:rPr>
                <w:sz w:val="28"/>
                <w:szCs w:val="28"/>
              </w:rPr>
              <w:t>увеличение д</w:t>
            </w:r>
            <w:r w:rsidRPr="009A7E54">
              <w:rPr>
                <w:color w:val="000000"/>
                <w:sz w:val="28"/>
                <w:szCs w:val="28"/>
              </w:rPr>
              <w:t xml:space="preserve">оли </w:t>
            </w:r>
            <w:r w:rsidRPr="009A7E54">
              <w:rPr>
                <w:sz w:val="28"/>
                <w:szCs w:val="28"/>
              </w:rPr>
              <w:t>больных наркоманией, находящихся в ремиссии более 2 лет до 9% на 100 больных наркоманией  среднегодового контингента;</w:t>
            </w:r>
          </w:p>
          <w:p w:rsidR="002F3A8D" w:rsidRPr="009A7E54" w:rsidRDefault="002F3A8D" w:rsidP="0042385C">
            <w:pPr>
              <w:autoSpaceDE w:val="0"/>
              <w:autoSpaceDN w:val="0"/>
              <w:adjustRightInd w:val="0"/>
              <w:ind w:right="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</w:t>
            </w:r>
            <w:r w:rsidRPr="009A7E54">
              <w:rPr>
                <w:sz w:val="28"/>
                <w:szCs w:val="28"/>
              </w:rPr>
              <w:t>ост удельного веса численности молодых людей в возрасте от 14 до 30 лет, принимающих участие в добровольческой деятельности, до 6,5% в общей численности молодежи в возрасте от 14 до 30 лет;</w:t>
            </w:r>
          </w:p>
          <w:p w:rsidR="002F3A8D" w:rsidRPr="009A7E54" w:rsidRDefault="002F3A8D" w:rsidP="0042385C">
            <w:pPr>
              <w:shd w:val="clear" w:color="auto" w:fill="FFFFFF"/>
              <w:ind w:right="68"/>
              <w:contextualSpacing/>
              <w:rPr>
                <w:sz w:val="28"/>
                <w:szCs w:val="28"/>
                <w:highlight w:val="red"/>
              </w:rPr>
            </w:pPr>
            <w:r>
              <w:rPr>
                <w:sz w:val="28"/>
                <w:szCs w:val="28"/>
              </w:rPr>
              <w:t>- с</w:t>
            </w:r>
            <w:r w:rsidRPr="009A7E54">
              <w:rPr>
                <w:sz w:val="28"/>
                <w:szCs w:val="28"/>
              </w:rPr>
              <w:t xml:space="preserve">нижение </w:t>
            </w:r>
            <w:r w:rsidRPr="009A7E54">
              <w:rPr>
                <w:color w:val="000000"/>
                <w:sz w:val="28"/>
                <w:szCs w:val="28"/>
              </w:rPr>
              <w:t>доли зарегистрированных преступлений в сфере незаконного оборота наркотиков в общем количестве зарегистрированных преступлений на территории города Рубцовска до 6,1%</w:t>
            </w:r>
            <w:r w:rsidRPr="009A7E54">
              <w:rPr>
                <w:sz w:val="28"/>
                <w:szCs w:val="28"/>
              </w:rPr>
              <w:t>;</w:t>
            </w:r>
          </w:p>
          <w:p w:rsidR="002F3A8D" w:rsidRPr="009A7E54" w:rsidRDefault="002F3A8D" w:rsidP="0042385C">
            <w:pPr>
              <w:autoSpaceDE w:val="0"/>
              <w:autoSpaceDN w:val="0"/>
              <w:adjustRightInd w:val="0"/>
              <w:ind w:right="68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у</w:t>
            </w:r>
            <w:r w:rsidRPr="009A7E54">
              <w:rPr>
                <w:color w:val="000000"/>
                <w:sz w:val="28"/>
                <w:szCs w:val="28"/>
              </w:rPr>
              <w:t xml:space="preserve">величение выявленных </w:t>
            </w:r>
            <w:r w:rsidRPr="009A7E54">
              <w:rPr>
                <w:sz w:val="28"/>
                <w:szCs w:val="28"/>
              </w:rPr>
              <w:t>хозяйствующих субъектов и физических лиц, на земельных участках которых имеются очаги произрастания дикорастущей конопли до 19.</w:t>
            </w:r>
          </w:p>
        </w:tc>
      </w:tr>
    </w:tbl>
    <w:p w:rsidR="002F3A8D" w:rsidRPr="00B73A29" w:rsidRDefault="002F3A8D" w:rsidP="0042385C">
      <w:pPr>
        <w:pStyle w:val="Heading1"/>
        <w:keepLines/>
        <w:widowControl w:val="0"/>
        <w:numPr>
          <w:ilvl w:val="0"/>
          <w:numId w:val="18"/>
        </w:numPr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 w:rsidRPr="00B73A29">
        <w:rPr>
          <w:rFonts w:ascii="Times New Roman" w:hAnsi="Times New Roman"/>
          <w:b w:val="0"/>
          <w:color w:val="000000"/>
          <w:sz w:val="28"/>
          <w:szCs w:val="28"/>
        </w:rPr>
        <w:t xml:space="preserve">Общая характеристика сферы реализации </w:t>
      </w:r>
    </w:p>
    <w:p w:rsidR="002F3A8D" w:rsidRPr="00B73A29" w:rsidRDefault="002F3A8D" w:rsidP="0042385C">
      <w:pPr>
        <w:pStyle w:val="Heading1"/>
        <w:widowControl w:val="0"/>
        <w:autoSpaceDE w:val="0"/>
        <w:autoSpaceDN w:val="0"/>
        <w:adjustRightInd w:val="0"/>
        <w:spacing w:before="0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 w:rsidRPr="00B73A29">
        <w:rPr>
          <w:rFonts w:ascii="Times New Roman" w:hAnsi="Times New Roman"/>
          <w:b w:val="0"/>
          <w:color w:val="000000"/>
          <w:sz w:val="28"/>
          <w:szCs w:val="28"/>
        </w:rPr>
        <w:t xml:space="preserve"> Программы</w:t>
      </w:r>
    </w:p>
    <w:p w:rsidR="002F3A8D" w:rsidRPr="00CC45A3" w:rsidRDefault="002F3A8D" w:rsidP="0042385C">
      <w:pPr>
        <w:jc w:val="both"/>
        <w:rPr>
          <w:sz w:val="28"/>
          <w:szCs w:val="28"/>
        </w:rPr>
      </w:pPr>
    </w:p>
    <w:p w:rsidR="002F3A8D" w:rsidRDefault="002F3A8D" w:rsidP="0042385C">
      <w:pPr>
        <w:ind w:firstLine="709"/>
        <w:jc w:val="both"/>
        <w:rPr>
          <w:sz w:val="28"/>
          <w:szCs w:val="28"/>
        </w:rPr>
      </w:pPr>
      <w:r w:rsidRPr="00CC45A3">
        <w:rPr>
          <w:sz w:val="28"/>
          <w:szCs w:val="28"/>
        </w:rPr>
        <w:t>Осуществление мероприятий, направленных на профилактическую</w:t>
      </w:r>
      <w:r w:rsidRPr="008204BC">
        <w:rPr>
          <w:sz w:val="28"/>
          <w:szCs w:val="28"/>
        </w:rPr>
        <w:t xml:space="preserve"> работу с на</w:t>
      </w:r>
      <w:r>
        <w:rPr>
          <w:sz w:val="28"/>
          <w:szCs w:val="28"/>
        </w:rPr>
        <w:t>селением города Рубцовска</w:t>
      </w:r>
      <w:r w:rsidRPr="008204BC">
        <w:rPr>
          <w:sz w:val="28"/>
          <w:szCs w:val="28"/>
        </w:rPr>
        <w:t>, на сокращение распространения наркомании и связанных с ней преступлений и правонарушений</w:t>
      </w:r>
      <w:r>
        <w:rPr>
          <w:sz w:val="28"/>
          <w:szCs w:val="28"/>
        </w:rPr>
        <w:t xml:space="preserve"> невозможны без активного межведомственного взаимодействия, направленного на сокращение предложения наркотических веществ и спроса на них. </w:t>
      </w:r>
    </w:p>
    <w:p w:rsidR="002F3A8D" w:rsidRDefault="002F3A8D" w:rsidP="004238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того, чтобы работа по профилактике наркомании была эффективной, необходимо сформулировать цели и задачи, стоящие перед муниципалитетом, в этой сфере, с учетом  приоритетов, сформулированных Администраций Алтайского края, с привлечением институтов гражданского общества, с опорой на современные  средства и методы профилактики, диагностики, лечения и реабилитации наркологической патологии.</w:t>
      </w:r>
    </w:p>
    <w:p w:rsidR="002F3A8D" w:rsidRDefault="002F3A8D" w:rsidP="0042385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Для решения указанных задач разработана муниципальная </w:t>
      </w:r>
      <w:r>
        <w:rPr>
          <w:bCs/>
          <w:sz w:val="28"/>
          <w:szCs w:val="28"/>
        </w:rPr>
        <w:t>п</w:t>
      </w:r>
      <w:r w:rsidRPr="002A25FE">
        <w:rPr>
          <w:bCs/>
          <w:sz w:val="28"/>
          <w:szCs w:val="28"/>
        </w:rPr>
        <w:t>рограмма «Комплексные меры противодействия злоупотреблению наркотиками и их незаконному обороту в  городе Рубцовске» на 2014 - 2017 годы</w:t>
      </w:r>
      <w:r>
        <w:rPr>
          <w:bCs/>
          <w:sz w:val="28"/>
          <w:szCs w:val="28"/>
        </w:rPr>
        <w:t>.</w:t>
      </w:r>
    </w:p>
    <w:p w:rsidR="002F3A8D" w:rsidRDefault="002F3A8D" w:rsidP="004238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 Программы – защита жизни и здоровья граждан города Рубцовска от злоупотребления наркотиками.</w:t>
      </w:r>
    </w:p>
    <w:p w:rsidR="002F3A8D" w:rsidRPr="00B73A29" w:rsidRDefault="002F3A8D" w:rsidP="00B73A29">
      <w:pPr>
        <w:ind w:firstLine="708"/>
        <w:jc w:val="both"/>
        <w:rPr>
          <w:sz w:val="28"/>
          <w:szCs w:val="28"/>
        </w:rPr>
      </w:pPr>
      <w:r w:rsidRPr="00B73A29">
        <w:rPr>
          <w:sz w:val="28"/>
          <w:szCs w:val="28"/>
        </w:rPr>
        <w:t>Предмет регулирования - общественные отношения в части противодействия незаконному обороту наркотических средств и психотропных веществ.</w:t>
      </w:r>
    </w:p>
    <w:p w:rsidR="002F3A8D" w:rsidRPr="00B73A29" w:rsidRDefault="002F3A8D" w:rsidP="00B73A29">
      <w:pPr>
        <w:ind w:firstLine="708"/>
        <w:jc w:val="both"/>
        <w:rPr>
          <w:sz w:val="28"/>
          <w:szCs w:val="28"/>
        </w:rPr>
      </w:pPr>
      <w:r w:rsidRPr="00B73A29">
        <w:rPr>
          <w:sz w:val="28"/>
          <w:szCs w:val="28"/>
        </w:rPr>
        <w:t>Сфера действия Программы - осуществление мероприятий, направленных на профилактическую работу с населением города Рубцовска, повышение уровня координации деятельности в сфере противодействия незаконному обороту наркотиков,</w:t>
      </w:r>
      <w:r w:rsidRPr="00B73A29">
        <w:rPr>
          <w:sz w:val="28"/>
          <w:szCs w:val="28"/>
          <w:shd w:val="clear" w:color="auto" w:fill="FFFFFF"/>
        </w:rPr>
        <w:t xml:space="preserve"> усовершенствование системы профилактических мер антинаркотической направленности</w:t>
      </w:r>
      <w:r w:rsidRPr="00B73A29">
        <w:rPr>
          <w:sz w:val="28"/>
          <w:szCs w:val="28"/>
        </w:rPr>
        <w:t>.</w:t>
      </w:r>
    </w:p>
    <w:p w:rsidR="002F3A8D" w:rsidRDefault="002F3A8D" w:rsidP="0042385C">
      <w:pPr>
        <w:ind w:firstLine="708"/>
        <w:jc w:val="both"/>
        <w:rPr>
          <w:sz w:val="28"/>
          <w:szCs w:val="28"/>
        </w:rPr>
      </w:pPr>
    </w:p>
    <w:p w:rsidR="002F3A8D" w:rsidRDefault="002F3A8D" w:rsidP="0042385C">
      <w:pPr>
        <w:ind w:firstLine="708"/>
        <w:jc w:val="both"/>
        <w:rPr>
          <w:sz w:val="28"/>
          <w:szCs w:val="28"/>
        </w:rPr>
      </w:pPr>
    </w:p>
    <w:p w:rsidR="002F3A8D" w:rsidRPr="00B73A29" w:rsidRDefault="002F3A8D" w:rsidP="0042385C">
      <w:pPr>
        <w:ind w:firstLine="708"/>
        <w:jc w:val="both"/>
        <w:rPr>
          <w:sz w:val="28"/>
          <w:szCs w:val="28"/>
        </w:rPr>
      </w:pPr>
      <w:r w:rsidRPr="00B73A29">
        <w:rPr>
          <w:sz w:val="28"/>
          <w:szCs w:val="28"/>
        </w:rPr>
        <w:t>Понятия, используемые в Программе:</w:t>
      </w:r>
    </w:p>
    <w:p w:rsidR="002F3A8D" w:rsidRPr="008204BC" w:rsidRDefault="002F3A8D" w:rsidP="0042385C">
      <w:pPr>
        <w:ind w:firstLine="708"/>
        <w:jc w:val="both"/>
        <w:rPr>
          <w:sz w:val="28"/>
          <w:szCs w:val="28"/>
        </w:rPr>
      </w:pPr>
      <w:r w:rsidRPr="008204BC">
        <w:rPr>
          <w:sz w:val="28"/>
          <w:szCs w:val="28"/>
        </w:rPr>
        <w:t>1) антинаркотическая пропаганда – пропаганда здорового образа жизни, том числе физической культуры и спорта, направленная на формирование в обществе негативного отношения к наркомании;</w:t>
      </w:r>
    </w:p>
    <w:p w:rsidR="002F3A8D" w:rsidRPr="008204BC" w:rsidRDefault="002F3A8D" w:rsidP="0042385C">
      <w:pPr>
        <w:ind w:firstLine="708"/>
        <w:jc w:val="both"/>
        <w:rPr>
          <w:sz w:val="28"/>
          <w:szCs w:val="28"/>
        </w:rPr>
      </w:pPr>
      <w:r w:rsidRPr="008204BC">
        <w:rPr>
          <w:sz w:val="28"/>
          <w:szCs w:val="28"/>
        </w:rPr>
        <w:t>2) больной наркоманией - лицо, которому по результатам медицинского освидетельствования, проведенного в соответствии с федеральным законодательством, поставлен диагноз «наркомания»;</w:t>
      </w:r>
    </w:p>
    <w:p w:rsidR="002F3A8D" w:rsidRPr="008204BC" w:rsidRDefault="002F3A8D" w:rsidP="004238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204BC">
        <w:rPr>
          <w:sz w:val="28"/>
          <w:szCs w:val="28"/>
        </w:rPr>
        <w:t>) наркомания - заболевание, обусловленное зависимостью от наркотического средства или психотропного вещества;</w:t>
      </w:r>
    </w:p>
    <w:p w:rsidR="002F3A8D" w:rsidRPr="008204BC" w:rsidRDefault="002F3A8D" w:rsidP="004238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204BC">
        <w:rPr>
          <w:sz w:val="28"/>
          <w:szCs w:val="28"/>
        </w:rPr>
        <w:t>) наркотические средства</w:t>
      </w:r>
      <w:r>
        <w:rPr>
          <w:sz w:val="28"/>
          <w:szCs w:val="28"/>
        </w:rPr>
        <w:t xml:space="preserve"> (наркотики),</w:t>
      </w:r>
      <w:r w:rsidRPr="008204BC">
        <w:rPr>
          <w:sz w:val="28"/>
          <w:szCs w:val="28"/>
        </w:rPr>
        <w:t xml:space="preserve"> психотропные вещества - вещества синтетического или естественного происхождения, препараты, растения, включенные в Перечень наркотических средств, психотропных веществ и их прекурсоров, подлежащих контролю в Российской Федерации в соответствии с законодательством Российской Федерации;</w:t>
      </w:r>
    </w:p>
    <w:p w:rsidR="002F3A8D" w:rsidRPr="008204BC" w:rsidRDefault="002F3A8D" w:rsidP="004238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204BC">
        <w:rPr>
          <w:sz w:val="28"/>
          <w:szCs w:val="28"/>
        </w:rPr>
        <w:t>) незаконное потребление наркотических средств или психотропных веществ - потребление наркотических средств или психотропных веществ без назначения врача;</w:t>
      </w:r>
    </w:p>
    <w:p w:rsidR="002F3A8D" w:rsidRPr="008204BC" w:rsidRDefault="002F3A8D" w:rsidP="004238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204BC">
        <w:rPr>
          <w:sz w:val="28"/>
          <w:szCs w:val="28"/>
        </w:rPr>
        <w:t>) незаконный оборот наркотических средств, психотропных веществ и их прекурсоров - оборот наркотических средств, психотропных веществ и их прекурсоров, осуществляемый в нарушение законодательства Российской Федерации;</w:t>
      </w:r>
    </w:p>
    <w:p w:rsidR="002F3A8D" w:rsidRPr="008204BC" w:rsidRDefault="002F3A8D" w:rsidP="0042385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8204BC">
        <w:rPr>
          <w:sz w:val="28"/>
          <w:szCs w:val="28"/>
        </w:rPr>
        <w:t>) оборот наркотических средств, психотропных веществ и их прекурсоров - культивирование растений, разработка, производство, изготовление, переработка, хранение, перевозка, пересылка, отпуск, реализация, распределение, приобретение, использование, ввоз на таможенную территорию Российской Федерации, вывоз с таможенной территории Российской Федерации, уничтожение наркотических средств, психотропных веществ и их прекурсоров, разрешенные и контролируемые в соответствии с законодательством Российской Федерации;</w:t>
      </w:r>
    </w:p>
    <w:p w:rsidR="002F3A8D" w:rsidRDefault="002F3A8D" w:rsidP="0042385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8204BC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п</w:t>
      </w:r>
      <w:r w:rsidRPr="008204BC">
        <w:rPr>
          <w:bCs/>
          <w:sz w:val="28"/>
          <w:szCs w:val="28"/>
        </w:rPr>
        <w:t>рофилактика наркомании и токсикомании</w:t>
      </w:r>
      <w:r w:rsidRPr="008204BC">
        <w:rPr>
          <w:sz w:val="28"/>
          <w:szCs w:val="28"/>
        </w:rPr>
        <w:t xml:space="preserve"> –  система  комплексных правовых, организационных, социальных, психологических, педагогических, медицинских и иных мер, направленных на предупреждение возникновения и распространения наркомании;</w:t>
      </w:r>
    </w:p>
    <w:p w:rsidR="002F3A8D" w:rsidRPr="008204BC" w:rsidRDefault="002F3A8D" w:rsidP="0042385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9) г</w:t>
      </w:r>
      <w:r w:rsidRPr="004F60E6">
        <w:rPr>
          <w:sz w:val="28"/>
          <w:szCs w:val="28"/>
        </w:rPr>
        <w:t>ородская межведомственная комиссия по противодействию злоупотреблению наркотическими средствами и их незаконному обороту - является коллегиальным органом, способствующим осуществлению политики в сфере профилактики, лечения наркомании, борьбе с незаконным оборотом наркотиков и контроля за выполнением мероприятий по осуществлению этой политики</w:t>
      </w:r>
      <w:r>
        <w:rPr>
          <w:sz w:val="28"/>
          <w:szCs w:val="28"/>
        </w:rPr>
        <w:t>.</w:t>
      </w:r>
    </w:p>
    <w:p w:rsidR="002F3A8D" w:rsidRPr="00A83AFB" w:rsidRDefault="002F3A8D" w:rsidP="0042385C">
      <w:pPr>
        <w:spacing w:line="317" w:lineRule="exact"/>
        <w:ind w:right="20" w:firstLine="708"/>
        <w:rPr>
          <w:sz w:val="28"/>
          <w:szCs w:val="28"/>
        </w:rPr>
      </w:pPr>
      <w:r>
        <w:rPr>
          <w:sz w:val="28"/>
          <w:szCs w:val="28"/>
        </w:rPr>
        <w:t xml:space="preserve">Программно - целевые инструменты Программы </w:t>
      </w:r>
      <w:r w:rsidRPr="00A83AFB">
        <w:rPr>
          <w:sz w:val="28"/>
          <w:szCs w:val="28"/>
        </w:rPr>
        <w:t xml:space="preserve">(обоснование разработки Программы): </w:t>
      </w:r>
    </w:p>
    <w:p w:rsidR="002F3A8D" w:rsidRPr="002A25FE" w:rsidRDefault="002F3A8D" w:rsidP="0042385C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2A25FE">
        <w:rPr>
          <w:sz w:val="28"/>
          <w:szCs w:val="28"/>
        </w:rPr>
        <w:t>Указ Президента Российской Федерации от 09.06.2010 № 690 «Об утверждении Стратегии государственной антинаркотической политики Российской Федерации до 2020 года»</w:t>
      </w:r>
      <w:r w:rsidRPr="00B726F6">
        <w:rPr>
          <w:sz w:val="28"/>
          <w:szCs w:val="28"/>
        </w:rPr>
        <w:t>;</w:t>
      </w:r>
      <w:r w:rsidRPr="002A25FE">
        <w:rPr>
          <w:sz w:val="28"/>
          <w:szCs w:val="28"/>
        </w:rPr>
        <w:t xml:space="preserve"> </w:t>
      </w:r>
    </w:p>
    <w:p w:rsidR="002F3A8D" w:rsidRPr="00B726F6" w:rsidRDefault="002F3A8D" w:rsidP="0042385C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з</w:t>
      </w:r>
      <w:r w:rsidRPr="00B726F6">
        <w:rPr>
          <w:sz w:val="28"/>
          <w:szCs w:val="28"/>
        </w:rPr>
        <w:t>акон Алтайского края от 14.09.2006 № 94-ЗС «О профилактике наркомании и токсикомании в Алтайском крае»;</w:t>
      </w:r>
    </w:p>
    <w:p w:rsidR="002F3A8D" w:rsidRDefault="002F3A8D" w:rsidP="0042385C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Алтайского края от 19.06.2014 № 281 </w:t>
      </w:r>
      <w:r w:rsidRPr="00773644">
        <w:rPr>
          <w:sz w:val="28"/>
          <w:szCs w:val="28"/>
        </w:rPr>
        <w:t xml:space="preserve">«Об утверждении </w:t>
      </w:r>
      <w:r>
        <w:rPr>
          <w:sz w:val="28"/>
          <w:szCs w:val="28"/>
        </w:rPr>
        <w:t>государственной п</w:t>
      </w:r>
      <w:r w:rsidRPr="00773644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Алтайского края </w:t>
      </w:r>
      <w:r w:rsidRPr="00773644">
        <w:rPr>
          <w:sz w:val="28"/>
          <w:szCs w:val="28"/>
        </w:rPr>
        <w:t>«Комплексные меры противодействия злоупотреблению наркотиками и их незаконному обороту в Алтайском крае» на 20</w:t>
      </w:r>
      <w:r>
        <w:rPr>
          <w:sz w:val="28"/>
          <w:szCs w:val="28"/>
        </w:rPr>
        <w:t>14 - 2020</w:t>
      </w:r>
      <w:r w:rsidRPr="00773644">
        <w:rPr>
          <w:sz w:val="28"/>
          <w:szCs w:val="28"/>
        </w:rPr>
        <w:t xml:space="preserve"> годы»</w:t>
      </w:r>
      <w:r>
        <w:rPr>
          <w:sz w:val="28"/>
          <w:szCs w:val="28"/>
        </w:rPr>
        <w:t>.</w:t>
      </w:r>
    </w:p>
    <w:p w:rsidR="002F3A8D" w:rsidRPr="009707C4" w:rsidRDefault="002F3A8D" w:rsidP="0042385C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 сожалению, проблема наркотизации общества по-прежнему остается актуальной для города Рубцовска.</w:t>
      </w:r>
      <w:r w:rsidRPr="008C38C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8E29B3">
        <w:rPr>
          <w:sz w:val="28"/>
          <w:szCs w:val="28"/>
        </w:rPr>
        <w:t>рганиз</w:t>
      </w:r>
      <w:r>
        <w:rPr>
          <w:sz w:val="28"/>
          <w:szCs w:val="28"/>
        </w:rPr>
        <w:t>овать</w:t>
      </w:r>
      <w:r w:rsidRPr="008E29B3">
        <w:rPr>
          <w:sz w:val="28"/>
          <w:szCs w:val="28"/>
        </w:rPr>
        <w:t xml:space="preserve"> целостн</w:t>
      </w:r>
      <w:r>
        <w:rPr>
          <w:sz w:val="28"/>
          <w:szCs w:val="28"/>
        </w:rPr>
        <w:t>ую</w:t>
      </w:r>
      <w:r w:rsidRPr="008E29B3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у</w:t>
      </w:r>
      <w:r w:rsidRPr="008E29B3">
        <w:rPr>
          <w:sz w:val="28"/>
          <w:szCs w:val="28"/>
        </w:rPr>
        <w:t xml:space="preserve"> противодействия наркоагрессии</w:t>
      </w:r>
      <w:r>
        <w:rPr>
          <w:sz w:val="28"/>
          <w:szCs w:val="28"/>
        </w:rPr>
        <w:t xml:space="preserve"> не удалось</w:t>
      </w:r>
      <w:r w:rsidRPr="008E29B3">
        <w:rPr>
          <w:sz w:val="28"/>
          <w:szCs w:val="28"/>
        </w:rPr>
        <w:t>.</w:t>
      </w:r>
    </w:p>
    <w:p w:rsidR="002F3A8D" w:rsidRPr="00690DE3" w:rsidRDefault="002F3A8D" w:rsidP="0042385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Одной из негативных тенденций в состоянии здоровья населения города Рубцовска является достаточно высокая распространенность </w:t>
      </w:r>
      <w:r w:rsidRPr="00690DE3">
        <w:rPr>
          <w:sz w:val="28"/>
          <w:szCs w:val="28"/>
        </w:rPr>
        <w:t xml:space="preserve">наркологических заболеваний. </w:t>
      </w:r>
    </w:p>
    <w:p w:rsidR="002F3A8D" w:rsidRPr="00690DE3" w:rsidRDefault="002F3A8D" w:rsidP="0042385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90DE3">
        <w:rPr>
          <w:color w:val="000000"/>
          <w:sz w:val="28"/>
          <w:szCs w:val="28"/>
        </w:rPr>
        <w:t>Количество лиц, впервые поставленных</w:t>
      </w:r>
      <w:r>
        <w:rPr>
          <w:color w:val="000000"/>
          <w:sz w:val="28"/>
          <w:szCs w:val="28"/>
        </w:rPr>
        <w:t xml:space="preserve"> по состоянию на 01.07.2013 год</w:t>
      </w:r>
      <w:r w:rsidRPr="00690DE3">
        <w:rPr>
          <w:color w:val="000000"/>
          <w:sz w:val="28"/>
          <w:szCs w:val="28"/>
        </w:rPr>
        <w:t xml:space="preserve"> н</w:t>
      </w:r>
      <w:r>
        <w:rPr>
          <w:color w:val="000000"/>
          <w:sz w:val="28"/>
          <w:szCs w:val="28"/>
        </w:rPr>
        <w:t>а учет с диагнозом «наркомания»,</w:t>
      </w:r>
      <w:r w:rsidRPr="00690DE3">
        <w:rPr>
          <w:color w:val="000000"/>
          <w:sz w:val="28"/>
          <w:szCs w:val="28"/>
        </w:rPr>
        <w:t xml:space="preserve"> составило 39 человек.</w:t>
      </w:r>
      <w:r>
        <w:rPr>
          <w:color w:val="000000"/>
          <w:sz w:val="28"/>
          <w:szCs w:val="28"/>
        </w:rPr>
        <w:t xml:space="preserve"> </w:t>
      </w:r>
      <w:r w:rsidRPr="00690DE3">
        <w:rPr>
          <w:color w:val="000000"/>
          <w:sz w:val="28"/>
          <w:szCs w:val="28"/>
        </w:rPr>
        <w:t xml:space="preserve"> В 2010 году – 61 человек, 2011 году – 74 человека, в 2012 году – 119 человек.</w:t>
      </w:r>
    </w:p>
    <w:p w:rsidR="002F3A8D" w:rsidRDefault="002F3A8D" w:rsidP="0042385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01.09.2013 </w:t>
      </w:r>
      <w:r w:rsidRPr="00690DE3">
        <w:rPr>
          <w:color w:val="000000"/>
          <w:sz w:val="28"/>
          <w:szCs w:val="28"/>
        </w:rPr>
        <w:t xml:space="preserve">на учете в наркологических учреждениях с диагнозом «синдром зависимости от наркотических веществ» состоят 820 человек (2010 году – 1142 человека). </w:t>
      </w:r>
    </w:p>
    <w:p w:rsidR="002F3A8D" w:rsidRDefault="002F3A8D" w:rsidP="0042385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90DE3">
        <w:rPr>
          <w:color w:val="000000"/>
          <w:sz w:val="28"/>
          <w:szCs w:val="28"/>
        </w:rPr>
        <w:t xml:space="preserve">Структура зарегистрированных больных по сравнению с предыдущими годами практически не изменилась. Подавляющее большинство (более 97 процентов) составляют больные, не имеющие постоянного источника доходов (2010 год – 93,3%, 2011 год – 92,1%, 2012 – 97,4%, 2013 – 97,6%), рабочие (более 2%) (2010 год – 5%, 2011 год – 7,6%, 2012 – 2,6%, 2013 – 2,3%) и учащиеся образовательных учреждений </w:t>
      </w:r>
      <w:r>
        <w:rPr>
          <w:color w:val="000000"/>
          <w:sz w:val="28"/>
          <w:szCs w:val="28"/>
        </w:rPr>
        <w:t>(</w:t>
      </w:r>
      <w:r w:rsidRPr="00690DE3">
        <w:rPr>
          <w:color w:val="000000"/>
          <w:sz w:val="28"/>
          <w:szCs w:val="28"/>
        </w:rPr>
        <w:t>меньше 1 процента</w:t>
      </w:r>
      <w:r>
        <w:rPr>
          <w:color w:val="000000"/>
          <w:sz w:val="28"/>
          <w:szCs w:val="28"/>
        </w:rPr>
        <w:t>)</w:t>
      </w:r>
      <w:r w:rsidRPr="00690DE3">
        <w:rPr>
          <w:color w:val="000000"/>
          <w:sz w:val="28"/>
          <w:szCs w:val="28"/>
        </w:rPr>
        <w:t xml:space="preserve"> (2010 год – 1,7%, 2011 год – 0,3%, 2012 – 0%, 2013 – 0,1%). </w:t>
      </w:r>
    </w:p>
    <w:p w:rsidR="002F3A8D" w:rsidRPr="00690DE3" w:rsidRDefault="002F3A8D" w:rsidP="0042385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90DE3">
        <w:rPr>
          <w:color w:val="000000"/>
          <w:sz w:val="28"/>
          <w:szCs w:val="28"/>
        </w:rPr>
        <w:t xml:space="preserve">Более 95% </w:t>
      </w:r>
      <w:r>
        <w:rPr>
          <w:color w:val="000000"/>
          <w:sz w:val="28"/>
          <w:szCs w:val="28"/>
        </w:rPr>
        <w:t xml:space="preserve"> больных</w:t>
      </w:r>
      <w:r w:rsidRPr="00690DE3">
        <w:rPr>
          <w:color w:val="000000"/>
          <w:sz w:val="28"/>
          <w:szCs w:val="28"/>
        </w:rPr>
        <w:t xml:space="preserve"> – граждане в возрасте от 25 до 29 лет, более 4  процентов – граждане в возрасте от 30 до 49 лет, 0,5% - граждане в возрасте от 16 до 24 лет.</w:t>
      </w:r>
    </w:p>
    <w:p w:rsidR="002F3A8D" w:rsidRPr="00690DE3" w:rsidRDefault="002F3A8D" w:rsidP="0042385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90DE3">
        <w:rPr>
          <w:color w:val="000000"/>
          <w:sz w:val="28"/>
          <w:szCs w:val="28"/>
        </w:rPr>
        <w:t>Число потребителей наркотиков, состоящих на профилактическом наблюдении</w:t>
      </w:r>
      <w:r>
        <w:rPr>
          <w:color w:val="000000"/>
          <w:sz w:val="28"/>
          <w:szCs w:val="28"/>
        </w:rPr>
        <w:t xml:space="preserve"> в КГБУЗ «Наркологический диспансер г. Рубцовска»</w:t>
      </w:r>
      <w:r w:rsidRPr="00690DE3">
        <w:rPr>
          <w:color w:val="000000"/>
          <w:sz w:val="28"/>
          <w:szCs w:val="28"/>
        </w:rPr>
        <w:t>, остается без изменения: 2010 год – 288 человек, 2013 год – 286 человека.</w:t>
      </w:r>
    </w:p>
    <w:p w:rsidR="002F3A8D" w:rsidRDefault="002F3A8D" w:rsidP="0042385C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8323D">
        <w:rPr>
          <w:color w:val="000000"/>
          <w:sz w:val="28"/>
          <w:szCs w:val="28"/>
        </w:rPr>
        <w:t>Возросло количество больных, охваченных лечебно-реабилитационными программами (2010 год - 83 человека, 2011 год –</w:t>
      </w:r>
      <w:r>
        <w:rPr>
          <w:color w:val="000000"/>
          <w:sz w:val="28"/>
          <w:szCs w:val="28"/>
        </w:rPr>
        <w:t xml:space="preserve">                     </w:t>
      </w:r>
      <w:r w:rsidRPr="00F8323D">
        <w:rPr>
          <w:color w:val="000000"/>
          <w:sz w:val="28"/>
          <w:szCs w:val="28"/>
        </w:rPr>
        <w:t xml:space="preserve"> 93 человека, 2012 год – 135 человек, 2013 год – 139 человек). После проведения лечебно-реабилитационных мероприятий в первые два года ремиссия сохраняется у 8,2 процентов больных, в последующие периоды – 10,8 процентов. </w:t>
      </w:r>
    </w:p>
    <w:p w:rsidR="002F3A8D" w:rsidRDefault="002F3A8D" w:rsidP="0042385C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331B7">
        <w:rPr>
          <w:color w:val="000000"/>
          <w:sz w:val="28"/>
          <w:szCs w:val="28"/>
        </w:rPr>
        <w:t>Увеличивается количество зарегистрированных преступлений, связанных с незаконным оборотом наркотиков</w:t>
      </w:r>
      <w:r>
        <w:rPr>
          <w:color w:val="000000"/>
          <w:sz w:val="28"/>
          <w:szCs w:val="28"/>
        </w:rPr>
        <w:t xml:space="preserve">. </w:t>
      </w:r>
      <w:r w:rsidRPr="009331B7">
        <w:rPr>
          <w:color w:val="000000"/>
          <w:sz w:val="28"/>
          <w:szCs w:val="28"/>
        </w:rPr>
        <w:t>В их структуре доля тяжких и особо тяжких преступлений составляет более 75 процентов.</w:t>
      </w:r>
    </w:p>
    <w:p w:rsidR="002F3A8D" w:rsidRPr="00F8323D" w:rsidRDefault="002F3A8D" w:rsidP="0042385C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2010 года </w:t>
      </w:r>
      <w:r w:rsidRPr="00FB55AB">
        <w:rPr>
          <w:color w:val="000000"/>
          <w:sz w:val="28"/>
          <w:szCs w:val="28"/>
        </w:rPr>
        <w:t xml:space="preserve">в городе Рубцовске зафиксировано 97 фактов значительных изъятий наркотических средств. Из незаконного оборота изъято более 256 кг наркотиков, более 95 процентов  из которых составляют героин и марихуана. </w:t>
      </w:r>
    </w:p>
    <w:p w:rsidR="002F3A8D" w:rsidRDefault="002F3A8D" w:rsidP="0042385C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400D">
        <w:rPr>
          <w:sz w:val="28"/>
          <w:szCs w:val="28"/>
        </w:rPr>
        <w:t>В городе проводится серьезная работа по профилактике наркомании. В образовательных учреждениях разработаны антинаркотические программы и планы для работы с учащимися.</w:t>
      </w:r>
      <w:r>
        <w:rPr>
          <w:sz w:val="28"/>
          <w:szCs w:val="28"/>
        </w:rPr>
        <w:t xml:space="preserve"> </w:t>
      </w:r>
    </w:p>
    <w:p w:rsidR="002F3A8D" w:rsidRPr="0057400D" w:rsidRDefault="002F3A8D" w:rsidP="0042385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400D">
        <w:rPr>
          <w:color w:val="000000"/>
          <w:sz w:val="28"/>
          <w:szCs w:val="28"/>
        </w:rPr>
        <w:t>Реализуются проекты и акции, направленные на предупреждение употребления наркотиков детьми, подростками и молодежью</w:t>
      </w:r>
      <w:r>
        <w:rPr>
          <w:color w:val="000000"/>
          <w:sz w:val="28"/>
          <w:szCs w:val="28"/>
        </w:rPr>
        <w:t xml:space="preserve">:                   </w:t>
      </w:r>
      <w:r w:rsidRPr="0057400D">
        <w:rPr>
          <w:color w:val="000000"/>
          <w:sz w:val="28"/>
          <w:szCs w:val="28"/>
        </w:rPr>
        <w:t xml:space="preserve"> </w:t>
      </w:r>
      <w:r w:rsidRPr="00F85823">
        <w:rPr>
          <w:color w:val="000000"/>
          <w:sz w:val="28"/>
          <w:szCs w:val="28"/>
        </w:rPr>
        <w:t>«Классный час: Наркотики. Закон. Ответственность»</w:t>
      </w:r>
      <w:r w:rsidRPr="0057400D">
        <w:rPr>
          <w:color w:val="000000"/>
          <w:sz w:val="28"/>
          <w:szCs w:val="28"/>
        </w:rPr>
        <w:t xml:space="preserve">, «Здоровье молодежи - богатство России!», </w:t>
      </w:r>
      <w:r w:rsidRPr="0057400D">
        <w:rPr>
          <w:bCs/>
          <w:color w:val="000000"/>
          <w:sz w:val="28"/>
          <w:szCs w:val="28"/>
        </w:rPr>
        <w:t>«Летний лагерь-территория здоровья», «</w:t>
      </w:r>
      <w:r w:rsidRPr="0057400D">
        <w:rPr>
          <w:color w:val="000000"/>
          <w:sz w:val="28"/>
          <w:szCs w:val="28"/>
        </w:rPr>
        <w:t xml:space="preserve">Сообщи, где торгуют смертью!», </w:t>
      </w:r>
      <w:r w:rsidRPr="0057400D">
        <w:rPr>
          <w:sz w:val="28"/>
          <w:szCs w:val="28"/>
        </w:rPr>
        <w:t>«Я выбираю здоровье!» и др.</w:t>
      </w:r>
    </w:p>
    <w:p w:rsidR="002F3A8D" w:rsidRDefault="002F3A8D" w:rsidP="0042385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400D">
        <w:rPr>
          <w:sz w:val="28"/>
          <w:szCs w:val="28"/>
        </w:rPr>
        <w:t xml:space="preserve">В средствах массовой информации регулярно размещаются материалы, способствующие  формированию общественного мнения, ориентированного на здоровый образ жизни и негативное отношение к употреблению </w:t>
      </w:r>
      <w:r w:rsidRPr="008204BC">
        <w:rPr>
          <w:sz w:val="28"/>
          <w:szCs w:val="28"/>
        </w:rPr>
        <w:t>наркотически</w:t>
      </w:r>
      <w:r>
        <w:rPr>
          <w:sz w:val="28"/>
          <w:szCs w:val="28"/>
        </w:rPr>
        <w:t>х</w:t>
      </w:r>
      <w:r w:rsidRPr="008204BC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,</w:t>
      </w:r>
      <w:r w:rsidRPr="008204BC">
        <w:rPr>
          <w:sz w:val="28"/>
          <w:szCs w:val="28"/>
        </w:rPr>
        <w:t xml:space="preserve"> психотропные вещества</w:t>
      </w:r>
      <w:r w:rsidRPr="0057400D">
        <w:rPr>
          <w:sz w:val="28"/>
          <w:szCs w:val="28"/>
        </w:rPr>
        <w:t>.</w:t>
      </w:r>
    </w:p>
    <w:p w:rsidR="002F3A8D" w:rsidRPr="0057400D" w:rsidRDefault="002F3A8D" w:rsidP="0042385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400D">
        <w:rPr>
          <w:sz w:val="28"/>
          <w:szCs w:val="28"/>
        </w:rPr>
        <w:t>Вместе с тем актуальность борьбы с незаконным оборотом наркотиков и злоупотреблением ими сохраняется. Этому способствуют следующие факторы:</w:t>
      </w:r>
    </w:p>
    <w:p w:rsidR="002F3A8D" w:rsidRPr="0057400D" w:rsidRDefault="002F3A8D" w:rsidP="0042385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400D">
        <w:rPr>
          <w:sz w:val="28"/>
          <w:szCs w:val="28"/>
        </w:rPr>
        <w:t>продолжающ</w:t>
      </w:r>
      <w:r>
        <w:rPr>
          <w:sz w:val="28"/>
          <w:szCs w:val="28"/>
        </w:rPr>
        <w:t>ая</w:t>
      </w:r>
      <w:r w:rsidRPr="0057400D">
        <w:rPr>
          <w:sz w:val="28"/>
          <w:szCs w:val="28"/>
        </w:rPr>
        <w:t xml:space="preserve">ся </w:t>
      </w:r>
      <w:r>
        <w:rPr>
          <w:sz w:val="28"/>
          <w:szCs w:val="28"/>
        </w:rPr>
        <w:t>контрабанда</w:t>
      </w:r>
      <w:r w:rsidRPr="0057400D">
        <w:rPr>
          <w:sz w:val="28"/>
          <w:szCs w:val="28"/>
        </w:rPr>
        <w:t xml:space="preserve"> афганского героина и наркотиков каннабиноидной группы из стран ближнего зарубежья</w:t>
      </w:r>
      <w:r>
        <w:rPr>
          <w:sz w:val="28"/>
          <w:szCs w:val="28"/>
        </w:rPr>
        <w:t xml:space="preserve"> (близость границы с Республикой</w:t>
      </w:r>
      <w:r w:rsidRPr="00AC5FEB">
        <w:rPr>
          <w:sz w:val="28"/>
          <w:szCs w:val="28"/>
        </w:rPr>
        <w:t xml:space="preserve"> Казахстан</w:t>
      </w:r>
      <w:r>
        <w:rPr>
          <w:sz w:val="28"/>
          <w:szCs w:val="28"/>
        </w:rPr>
        <w:t>)</w:t>
      </w:r>
      <w:r w:rsidRPr="0057400D">
        <w:rPr>
          <w:sz w:val="28"/>
          <w:szCs w:val="28"/>
        </w:rPr>
        <w:t>;</w:t>
      </w:r>
    </w:p>
    <w:p w:rsidR="002F3A8D" w:rsidRPr="00AC5FEB" w:rsidRDefault="002F3A8D" w:rsidP="0042385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C5FEB">
        <w:rPr>
          <w:sz w:val="28"/>
          <w:szCs w:val="28"/>
        </w:rPr>
        <w:t xml:space="preserve">высокая концентрация преступных группировок, в т. ч. </w:t>
      </w:r>
      <w:r>
        <w:rPr>
          <w:sz w:val="28"/>
          <w:szCs w:val="28"/>
        </w:rPr>
        <w:t>этнических;</w:t>
      </w:r>
    </w:p>
    <w:p w:rsidR="002F3A8D" w:rsidRPr="0057400D" w:rsidRDefault="002F3A8D" w:rsidP="0042385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400D">
        <w:rPr>
          <w:sz w:val="28"/>
          <w:szCs w:val="28"/>
        </w:rPr>
        <w:t>доступность наркотиков;</w:t>
      </w:r>
    </w:p>
    <w:p w:rsidR="002F3A8D" w:rsidRPr="0057400D" w:rsidRDefault="002F3A8D" w:rsidP="0042385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400D">
        <w:rPr>
          <w:sz w:val="28"/>
          <w:szCs w:val="28"/>
        </w:rPr>
        <w:t>активность происходящих миграционных процессов (прибытие  </w:t>
      </w:r>
      <w:r>
        <w:rPr>
          <w:sz w:val="28"/>
          <w:szCs w:val="28"/>
        </w:rPr>
        <w:t>на территорию края</w:t>
      </w:r>
      <w:r w:rsidRPr="0057400D">
        <w:rPr>
          <w:sz w:val="28"/>
          <w:szCs w:val="28"/>
        </w:rPr>
        <w:t> большого числа иностранных граждан из наркоопасных стран);</w:t>
      </w:r>
    </w:p>
    <w:p w:rsidR="002F3A8D" w:rsidRDefault="002F3A8D" w:rsidP="0042385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400D">
        <w:rPr>
          <w:sz w:val="28"/>
          <w:szCs w:val="28"/>
        </w:rPr>
        <w:t>получение и распространение новых видов наркотических средств и психотропных веществ (курительные смеси, извлечение наркотиков из лекарственных препаратов и т.д.);</w:t>
      </w:r>
    </w:p>
    <w:p w:rsidR="002F3A8D" w:rsidRDefault="002F3A8D" w:rsidP="0042385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наличие на территории города 5 учреждений ГУИН.</w:t>
      </w:r>
    </w:p>
    <w:p w:rsidR="002F3A8D" w:rsidRPr="00171585" w:rsidRDefault="002F3A8D" w:rsidP="0042385C">
      <w:pPr>
        <w:spacing w:line="317" w:lineRule="exact"/>
        <w:ind w:left="20" w:right="20" w:firstLine="680"/>
        <w:jc w:val="both"/>
        <w:rPr>
          <w:sz w:val="28"/>
          <w:szCs w:val="28"/>
        </w:rPr>
      </w:pPr>
      <w:r>
        <w:rPr>
          <w:sz w:val="28"/>
          <w:szCs w:val="28"/>
        </w:rPr>
        <w:t>Все эти факторы оказывают р</w:t>
      </w:r>
      <w:r w:rsidRPr="00171585">
        <w:rPr>
          <w:sz w:val="28"/>
          <w:szCs w:val="28"/>
        </w:rPr>
        <w:t>азрушительн</w:t>
      </w:r>
      <w:r>
        <w:rPr>
          <w:sz w:val="28"/>
          <w:szCs w:val="28"/>
        </w:rPr>
        <w:t>о</w:t>
      </w:r>
      <w:r w:rsidRPr="00171585"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воздействие на жизнь и здоровье граждан, </w:t>
      </w:r>
      <w:r w:rsidRPr="00171585">
        <w:rPr>
          <w:sz w:val="28"/>
          <w:szCs w:val="28"/>
        </w:rPr>
        <w:t>безопасность государства и общества</w:t>
      </w:r>
      <w:r>
        <w:rPr>
          <w:sz w:val="28"/>
          <w:szCs w:val="28"/>
        </w:rPr>
        <w:t>, что</w:t>
      </w:r>
      <w:r w:rsidRPr="00171585">
        <w:rPr>
          <w:sz w:val="28"/>
          <w:szCs w:val="28"/>
        </w:rPr>
        <w:t xml:space="preserve"> выдвигает целый ряд требований к организации работы Администрации города Рубцовска Алтайского края в сфере п</w:t>
      </w:r>
      <w:r w:rsidRPr="00171585">
        <w:rPr>
          <w:bCs/>
          <w:sz w:val="28"/>
          <w:szCs w:val="28"/>
        </w:rPr>
        <w:t>рофилактики наркомании и токсикомании,</w:t>
      </w:r>
      <w:r w:rsidRPr="00171585">
        <w:rPr>
          <w:sz w:val="28"/>
          <w:szCs w:val="28"/>
        </w:rPr>
        <w:t xml:space="preserve"> антинаркотической пропаганды.</w:t>
      </w:r>
    </w:p>
    <w:p w:rsidR="002F3A8D" w:rsidRPr="00171585" w:rsidRDefault="002F3A8D" w:rsidP="0042385C">
      <w:pPr>
        <w:spacing w:line="317" w:lineRule="exact"/>
        <w:ind w:left="20" w:right="20" w:firstLine="680"/>
        <w:jc w:val="both"/>
        <w:rPr>
          <w:sz w:val="28"/>
          <w:szCs w:val="28"/>
        </w:rPr>
      </w:pPr>
      <w:r w:rsidRPr="00171585">
        <w:rPr>
          <w:sz w:val="28"/>
          <w:szCs w:val="28"/>
        </w:rPr>
        <w:t>Необходим комплексный подход к разработке механизмов и принятию мер по здоровьесберегающему поведению граждан.</w:t>
      </w:r>
    </w:p>
    <w:p w:rsidR="002F3A8D" w:rsidRDefault="002F3A8D" w:rsidP="0042385C">
      <w:pPr>
        <w:ind w:left="20" w:right="20" w:firstLine="680"/>
        <w:jc w:val="both"/>
        <w:rPr>
          <w:sz w:val="28"/>
          <w:szCs w:val="28"/>
        </w:rPr>
      </w:pPr>
      <w:r w:rsidRPr="00C50E9E">
        <w:rPr>
          <w:sz w:val="28"/>
          <w:szCs w:val="28"/>
        </w:rPr>
        <w:t xml:space="preserve">Профилактика </w:t>
      </w:r>
      <w:r w:rsidRPr="00C50E9E">
        <w:rPr>
          <w:bCs/>
          <w:sz w:val="28"/>
          <w:szCs w:val="28"/>
        </w:rPr>
        <w:t>наркомании и токсикомании,</w:t>
      </w:r>
      <w:r w:rsidRPr="00C50E9E">
        <w:rPr>
          <w:sz w:val="28"/>
          <w:szCs w:val="28"/>
        </w:rPr>
        <w:t xml:space="preserve"> антинаркотическ</w:t>
      </w:r>
      <w:r>
        <w:rPr>
          <w:sz w:val="28"/>
          <w:szCs w:val="28"/>
        </w:rPr>
        <w:t>ая</w:t>
      </w:r>
      <w:r w:rsidRPr="00C50E9E">
        <w:rPr>
          <w:sz w:val="28"/>
          <w:szCs w:val="28"/>
        </w:rPr>
        <w:t xml:space="preserve"> пропа</w:t>
      </w:r>
      <w:r>
        <w:rPr>
          <w:sz w:val="28"/>
          <w:szCs w:val="28"/>
        </w:rPr>
        <w:t>ганда должны</w:t>
      </w:r>
      <w:r w:rsidRPr="00C50E9E">
        <w:rPr>
          <w:sz w:val="28"/>
          <w:szCs w:val="28"/>
        </w:rPr>
        <w:t xml:space="preserve"> стать более </w:t>
      </w:r>
      <w:r>
        <w:rPr>
          <w:sz w:val="28"/>
          <w:szCs w:val="28"/>
        </w:rPr>
        <w:t>результативными</w:t>
      </w:r>
      <w:r w:rsidRPr="00C50E9E">
        <w:rPr>
          <w:sz w:val="28"/>
          <w:szCs w:val="28"/>
        </w:rPr>
        <w:t xml:space="preserve"> за счет использования программно-целевого метода. За счет комплексного подхода, подкрепленного финансированием, с привлечением всех заинтересованных сторон: органов государственной власти, местного самоуправления, правоохранительных органов, средств массовой информации, учреждений образования, культуры, спорта можно добиться повышения эффективности мер по противодействию злоупотреблению наркотик</w:t>
      </w:r>
      <w:r>
        <w:rPr>
          <w:sz w:val="28"/>
          <w:szCs w:val="28"/>
        </w:rPr>
        <w:t xml:space="preserve">ами и их незаконному обороту в </w:t>
      </w:r>
      <w:r w:rsidRPr="00C50E9E">
        <w:rPr>
          <w:sz w:val="28"/>
          <w:szCs w:val="28"/>
        </w:rPr>
        <w:t>городе Рубцовске. В связи с этим возникла необходимость разработки Программы.</w:t>
      </w:r>
    </w:p>
    <w:p w:rsidR="002F3A8D" w:rsidRPr="00C50E9E" w:rsidRDefault="002F3A8D" w:rsidP="0042385C">
      <w:pPr>
        <w:ind w:left="20" w:right="20" w:firstLine="680"/>
        <w:jc w:val="both"/>
        <w:rPr>
          <w:sz w:val="28"/>
          <w:szCs w:val="28"/>
        </w:rPr>
      </w:pPr>
    </w:p>
    <w:p w:rsidR="002F3A8D" w:rsidRPr="00B73A29" w:rsidRDefault="002F3A8D" w:rsidP="0042385C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B73A29">
        <w:rPr>
          <w:sz w:val="28"/>
          <w:szCs w:val="28"/>
        </w:rPr>
        <w:t>Приоритетные направления реализации  Программы,</w:t>
      </w:r>
    </w:p>
    <w:p w:rsidR="002F3A8D" w:rsidRPr="00B73A29" w:rsidRDefault="002F3A8D" w:rsidP="0042385C">
      <w:pPr>
        <w:pStyle w:val="ListParagraph"/>
        <w:widowControl w:val="0"/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  <w:r w:rsidRPr="00B73A29">
        <w:rPr>
          <w:sz w:val="28"/>
          <w:szCs w:val="28"/>
        </w:rPr>
        <w:t>цель,  задачи, ожидаемые конечные результаты, сроки ее реализации</w:t>
      </w:r>
    </w:p>
    <w:p w:rsidR="002F3A8D" w:rsidRPr="00221834" w:rsidRDefault="002F3A8D" w:rsidP="0042385C">
      <w:pPr>
        <w:ind w:left="1420" w:right="20"/>
        <w:rPr>
          <w:sz w:val="28"/>
          <w:szCs w:val="28"/>
        </w:rPr>
      </w:pPr>
    </w:p>
    <w:p w:rsidR="002F3A8D" w:rsidRPr="009D3B39" w:rsidRDefault="002F3A8D" w:rsidP="004238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того, чтобы работа по профилактике наркомании была эффективной, необходимо сформулировать цели и задачи, стоящие перед муниципалитетом, в этой сфере, с учетом  приоритетов, сформулированных Администраций Алтайского края, с привлечением институтов гражданского общества, с опорой на современные  средства и методы профилактики, диагностики, лечения и реабилитации наркологической патологии.</w:t>
      </w:r>
    </w:p>
    <w:p w:rsidR="002F3A8D" w:rsidRPr="002A25FE" w:rsidRDefault="002F3A8D" w:rsidP="004238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1834">
        <w:rPr>
          <w:sz w:val="28"/>
          <w:szCs w:val="28"/>
        </w:rPr>
        <w:t>Цель Программы.</w:t>
      </w:r>
      <w:r w:rsidRPr="002A25FE">
        <w:rPr>
          <w:sz w:val="28"/>
          <w:szCs w:val="28"/>
        </w:rPr>
        <w:t xml:space="preserve"> Создание эффективной системы профилактики немедицинского потребления наркотиков </w:t>
      </w:r>
      <w:r w:rsidRPr="002A25FE">
        <w:rPr>
          <w:sz w:val="28"/>
          <w:szCs w:val="28"/>
          <w:lang w:eastAsia="en-US"/>
        </w:rPr>
        <w:t>на территории города Рубцовска</w:t>
      </w:r>
      <w:r w:rsidRPr="002A25FE">
        <w:rPr>
          <w:sz w:val="28"/>
          <w:szCs w:val="28"/>
        </w:rPr>
        <w:t>.</w:t>
      </w:r>
    </w:p>
    <w:p w:rsidR="002F3A8D" w:rsidRPr="002A25FE" w:rsidRDefault="002F3A8D" w:rsidP="004238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1834">
        <w:rPr>
          <w:sz w:val="28"/>
          <w:szCs w:val="28"/>
        </w:rPr>
        <w:t>Задачи Программы:</w:t>
      </w:r>
    </w:p>
    <w:p w:rsidR="002F3A8D" w:rsidRPr="002A25FE" w:rsidRDefault="002F3A8D" w:rsidP="0042385C">
      <w:pPr>
        <w:pStyle w:val="ListParagraph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2A25FE">
        <w:rPr>
          <w:sz w:val="28"/>
          <w:szCs w:val="28"/>
        </w:rPr>
        <w:t>повышение уровня межведомственного взаимодействия в сфере профилактики наркомании;</w:t>
      </w:r>
    </w:p>
    <w:p w:rsidR="002F3A8D" w:rsidRPr="00424F4B" w:rsidRDefault="002F3A8D" w:rsidP="0042385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пропагандистских </w:t>
      </w:r>
      <w:r w:rsidRPr="002A25FE">
        <w:rPr>
          <w:sz w:val="28"/>
          <w:szCs w:val="28"/>
        </w:rPr>
        <w:t xml:space="preserve">мероприятий, направленных на повышение уровня осведомленности населения о </w:t>
      </w:r>
      <w:r>
        <w:rPr>
          <w:sz w:val="28"/>
          <w:szCs w:val="28"/>
        </w:rPr>
        <w:t xml:space="preserve">негативных </w:t>
      </w:r>
      <w:r w:rsidRPr="00424F4B">
        <w:rPr>
          <w:sz w:val="28"/>
          <w:szCs w:val="28"/>
        </w:rPr>
        <w:t>последствиях немедицинского потребления наркотиков и об ответственности за участие в их незаконном обороте;</w:t>
      </w:r>
    </w:p>
    <w:p w:rsidR="002F3A8D" w:rsidRPr="00424F4B" w:rsidRDefault="002F3A8D" w:rsidP="0042385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24F4B">
        <w:rPr>
          <w:sz w:val="28"/>
          <w:szCs w:val="28"/>
        </w:rPr>
        <w:t>осуществление мер по противодействию злоупотреблению наркотиками и их незаконному обороту в  городе Рубцовске;</w:t>
      </w:r>
    </w:p>
    <w:p w:rsidR="002F3A8D" w:rsidRPr="00424F4B" w:rsidRDefault="002F3A8D" w:rsidP="0042385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24F4B">
        <w:rPr>
          <w:sz w:val="28"/>
          <w:szCs w:val="28"/>
        </w:rPr>
        <w:t xml:space="preserve">проведение грамотной </w:t>
      </w:r>
      <w:r>
        <w:rPr>
          <w:sz w:val="28"/>
          <w:szCs w:val="28"/>
        </w:rPr>
        <w:t>информаци</w:t>
      </w:r>
      <w:r w:rsidRPr="00424F4B">
        <w:rPr>
          <w:sz w:val="28"/>
          <w:szCs w:val="28"/>
        </w:rPr>
        <w:t>онной политики в городских средствах массовой информации по формированию негативного отношения в обществе к немедицинскому потреблению наркотиков;</w:t>
      </w:r>
    </w:p>
    <w:p w:rsidR="002F3A8D" w:rsidRPr="00424F4B" w:rsidRDefault="002F3A8D" w:rsidP="0042385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24F4B">
        <w:rPr>
          <w:sz w:val="28"/>
          <w:szCs w:val="28"/>
        </w:rPr>
        <w:t>организация профилактической работы в организованных (образовательных и трудовых) коллективах;</w:t>
      </w:r>
    </w:p>
    <w:p w:rsidR="002F3A8D" w:rsidRPr="00424F4B" w:rsidRDefault="002F3A8D" w:rsidP="0042385C">
      <w:pPr>
        <w:spacing w:line="317" w:lineRule="exact"/>
        <w:ind w:right="69" w:firstLine="708"/>
        <w:jc w:val="both"/>
        <w:rPr>
          <w:sz w:val="28"/>
          <w:szCs w:val="28"/>
        </w:rPr>
      </w:pPr>
      <w:r w:rsidRPr="00424F4B">
        <w:rPr>
          <w:sz w:val="28"/>
          <w:szCs w:val="28"/>
        </w:rPr>
        <w:t xml:space="preserve">вовлечение </w:t>
      </w:r>
      <w:r>
        <w:rPr>
          <w:sz w:val="28"/>
          <w:szCs w:val="28"/>
        </w:rPr>
        <w:t xml:space="preserve">детей, подростков, </w:t>
      </w:r>
      <w:r w:rsidRPr="00424F4B">
        <w:rPr>
          <w:sz w:val="28"/>
          <w:szCs w:val="28"/>
        </w:rPr>
        <w:t>молодежи, институтов гражданского общества, общественных объединений в антинаркотическую деятельность, поддержка волонтерского движения;</w:t>
      </w:r>
    </w:p>
    <w:p w:rsidR="002F3A8D" w:rsidRPr="00FC2BFF" w:rsidRDefault="002F3A8D" w:rsidP="0042385C">
      <w:pPr>
        <w:autoSpaceDE w:val="0"/>
        <w:autoSpaceDN w:val="0"/>
        <w:adjustRightInd w:val="0"/>
        <w:ind w:firstLine="703"/>
        <w:jc w:val="both"/>
        <w:rPr>
          <w:sz w:val="28"/>
          <w:szCs w:val="28"/>
        </w:rPr>
      </w:pPr>
      <w:r w:rsidRPr="002A25FE">
        <w:rPr>
          <w:sz w:val="28"/>
          <w:szCs w:val="28"/>
        </w:rPr>
        <w:t>формирование психологического иммунитета к потреблению наркотиков у детей школьного возраста, их родителей и учителей.</w:t>
      </w:r>
    </w:p>
    <w:p w:rsidR="002F3A8D" w:rsidRDefault="002F3A8D" w:rsidP="0042385C">
      <w:pPr>
        <w:ind w:left="23" w:right="23" w:firstLine="68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Цель</w:t>
      </w:r>
      <w:r w:rsidRPr="00424F4B">
        <w:rPr>
          <w:sz w:val="28"/>
          <w:szCs w:val="28"/>
        </w:rPr>
        <w:t xml:space="preserve"> и задачи Программы соответствуют приоритетам социально-экономического развития Алтайского края, изложенным, в том числе, в </w:t>
      </w:r>
      <w:r>
        <w:rPr>
          <w:sz w:val="28"/>
          <w:szCs w:val="28"/>
        </w:rPr>
        <w:t xml:space="preserve">государственной программе Алтайского края </w:t>
      </w:r>
      <w:r w:rsidRPr="002A25FE">
        <w:rPr>
          <w:sz w:val="28"/>
          <w:szCs w:val="28"/>
        </w:rPr>
        <w:t>«Комплексные меры противодействия злоупотреблению наркотиками и их незаконному обороту в Алтайском крае» на 20</w:t>
      </w:r>
      <w:r>
        <w:rPr>
          <w:sz w:val="28"/>
          <w:szCs w:val="28"/>
        </w:rPr>
        <w:t>14</w:t>
      </w:r>
      <w:r w:rsidRPr="002A25FE">
        <w:rPr>
          <w:sz w:val="28"/>
          <w:szCs w:val="28"/>
        </w:rPr>
        <w:t xml:space="preserve"> - 20</w:t>
      </w:r>
      <w:r>
        <w:rPr>
          <w:sz w:val="28"/>
          <w:szCs w:val="28"/>
        </w:rPr>
        <w:t>20 годы</w:t>
      </w:r>
      <w:r w:rsidRPr="00424F4B">
        <w:rPr>
          <w:sz w:val="28"/>
          <w:szCs w:val="28"/>
          <w:lang w:eastAsia="en-US"/>
        </w:rPr>
        <w:t>.</w:t>
      </w:r>
    </w:p>
    <w:p w:rsidR="002F3A8D" w:rsidRDefault="002F3A8D" w:rsidP="0042385C">
      <w:pPr>
        <w:ind w:left="23" w:right="23" w:firstLine="68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Важнейшие целевые индикаторы и показатели</w:t>
      </w:r>
      <w:r w:rsidRPr="00424F4B">
        <w:rPr>
          <w:sz w:val="28"/>
          <w:szCs w:val="28"/>
        </w:rPr>
        <w:t xml:space="preserve"> эффективности реализации</w:t>
      </w:r>
      <w:r>
        <w:rPr>
          <w:sz w:val="28"/>
          <w:szCs w:val="28"/>
        </w:rPr>
        <w:t xml:space="preserve"> Программы:</w:t>
      </w:r>
    </w:p>
    <w:p w:rsidR="002F3A8D" w:rsidRPr="00821185" w:rsidRDefault="002F3A8D" w:rsidP="0042385C">
      <w:pPr>
        <w:ind w:left="23" w:right="23" w:firstLine="680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доля молодых </w:t>
      </w:r>
      <w:r w:rsidRPr="00821185">
        <w:rPr>
          <w:rStyle w:val="FontStyle16"/>
          <w:sz w:val="28"/>
          <w:szCs w:val="28"/>
        </w:rPr>
        <w:t>граждан</w:t>
      </w:r>
      <w:r>
        <w:rPr>
          <w:rStyle w:val="FontStyle16"/>
          <w:sz w:val="28"/>
          <w:szCs w:val="28"/>
        </w:rPr>
        <w:t xml:space="preserve"> в возрасте от 11 до 24 лет, вовлеченных в профилактические мероприятия, по отно</w:t>
      </w:r>
      <w:r w:rsidRPr="00821185">
        <w:rPr>
          <w:rStyle w:val="FontStyle16"/>
          <w:sz w:val="28"/>
          <w:szCs w:val="28"/>
        </w:rPr>
        <w:t>шению к общей численности молодежи, проживающей</w:t>
      </w:r>
      <w:r>
        <w:rPr>
          <w:rStyle w:val="FontStyle16"/>
          <w:sz w:val="28"/>
          <w:szCs w:val="28"/>
        </w:rPr>
        <w:t xml:space="preserve"> на территории города Рубцовска;</w:t>
      </w:r>
    </w:p>
    <w:p w:rsidR="002F3A8D" w:rsidRPr="00821185" w:rsidRDefault="002F3A8D" w:rsidP="0042385C">
      <w:pPr>
        <w:ind w:left="23" w:right="23" w:firstLine="6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821185">
        <w:rPr>
          <w:color w:val="000000"/>
          <w:sz w:val="28"/>
          <w:szCs w:val="28"/>
        </w:rPr>
        <w:t xml:space="preserve">оля </w:t>
      </w:r>
      <w:r w:rsidRPr="00821185">
        <w:rPr>
          <w:sz w:val="28"/>
          <w:szCs w:val="28"/>
        </w:rPr>
        <w:t>больных наркоманией, находящихся в ремиссии более 2 лет на 100 больных наркоман</w:t>
      </w:r>
      <w:r>
        <w:rPr>
          <w:sz w:val="28"/>
          <w:szCs w:val="28"/>
        </w:rPr>
        <w:t>ией  среднегодового контингента;</w:t>
      </w:r>
    </w:p>
    <w:p w:rsidR="002F3A8D" w:rsidRDefault="002F3A8D" w:rsidP="002B5A87">
      <w:pPr>
        <w:ind w:left="23" w:right="23" w:firstLine="68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821185">
        <w:rPr>
          <w:sz w:val="28"/>
          <w:szCs w:val="28"/>
        </w:rPr>
        <w:t>дельный вес численности молодых людей в возрасте от 14 до 30 лет, принимающих участие в добровольческой деятельности, в общей численности молодежи в возрасте от 14 до 30 лет</w:t>
      </w:r>
      <w:r>
        <w:rPr>
          <w:sz w:val="28"/>
          <w:szCs w:val="28"/>
        </w:rPr>
        <w:t>;</w:t>
      </w:r>
    </w:p>
    <w:p w:rsidR="002F3A8D" w:rsidRDefault="002F3A8D" w:rsidP="002B5A87">
      <w:pPr>
        <w:ind w:left="23" w:right="23"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94757E">
        <w:rPr>
          <w:color w:val="000000"/>
          <w:sz w:val="28"/>
          <w:szCs w:val="28"/>
        </w:rPr>
        <w:t>оля зарегистрированных преступлений в сфере незаконного оборота наркотиков в общем количестве зарегистрированных преступлений на территории города Рубцовска</w:t>
      </w:r>
      <w:r>
        <w:rPr>
          <w:color w:val="000000"/>
          <w:sz w:val="28"/>
          <w:szCs w:val="28"/>
        </w:rPr>
        <w:t xml:space="preserve">; </w:t>
      </w:r>
    </w:p>
    <w:p w:rsidR="002F3A8D" w:rsidRPr="00821185" w:rsidRDefault="002F3A8D" w:rsidP="002B5A87">
      <w:pPr>
        <w:ind w:left="23" w:right="23" w:firstLine="680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к</w:t>
      </w:r>
      <w:r w:rsidRPr="0094757E">
        <w:rPr>
          <w:color w:val="000000"/>
          <w:sz w:val="28"/>
          <w:szCs w:val="28"/>
        </w:rPr>
        <w:t xml:space="preserve">оличество выявленных </w:t>
      </w:r>
      <w:r w:rsidRPr="0094757E">
        <w:rPr>
          <w:sz w:val="28"/>
          <w:szCs w:val="28"/>
        </w:rPr>
        <w:t>хозяйствующих субъектов и физических лиц, на земельных участках которых имеются очаги про</w:t>
      </w:r>
      <w:r>
        <w:rPr>
          <w:sz w:val="28"/>
          <w:szCs w:val="28"/>
        </w:rPr>
        <w:t>израстания дикорастущей конопли</w:t>
      </w:r>
    </w:p>
    <w:p w:rsidR="002F3A8D" w:rsidRDefault="002F3A8D" w:rsidP="0042385C">
      <w:pPr>
        <w:jc w:val="both"/>
        <w:rPr>
          <w:sz w:val="28"/>
          <w:szCs w:val="28"/>
        </w:rPr>
      </w:pPr>
      <w:r w:rsidRPr="00424F4B">
        <w:rPr>
          <w:sz w:val="28"/>
          <w:szCs w:val="28"/>
        </w:rPr>
        <w:tab/>
        <w:t xml:space="preserve">Динамика важнейших целевых индикаторов и показателей эффективности реализации Программы приведены в </w:t>
      </w:r>
      <w:r>
        <w:rPr>
          <w:sz w:val="28"/>
          <w:szCs w:val="28"/>
        </w:rPr>
        <w:t xml:space="preserve">Таблице </w:t>
      </w:r>
      <w:r w:rsidRPr="00424F4B">
        <w:rPr>
          <w:sz w:val="28"/>
          <w:szCs w:val="28"/>
        </w:rPr>
        <w:t>№ 1</w:t>
      </w:r>
      <w:r>
        <w:rPr>
          <w:sz w:val="28"/>
          <w:szCs w:val="28"/>
        </w:rPr>
        <w:t>.</w:t>
      </w:r>
    </w:p>
    <w:p w:rsidR="002F3A8D" w:rsidRDefault="002F3A8D" w:rsidP="0042385C">
      <w:pPr>
        <w:autoSpaceDE w:val="0"/>
        <w:autoSpaceDN w:val="0"/>
        <w:adjustRightInd w:val="0"/>
        <w:ind w:right="6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последнему году реализации Программы ожидается: </w:t>
      </w:r>
    </w:p>
    <w:p w:rsidR="002F3A8D" w:rsidRPr="009A7E54" w:rsidRDefault="002F3A8D" w:rsidP="0042385C">
      <w:pPr>
        <w:autoSpaceDE w:val="0"/>
        <w:autoSpaceDN w:val="0"/>
        <w:adjustRightInd w:val="0"/>
        <w:ind w:right="68" w:firstLine="708"/>
        <w:jc w:val="both"/>
        <w:rPr>
          <w:sz w:val="28"/>
          <w:szCs w:val="28"/>
          <w:highlight w:val="red"/>
        </w:rPr>
      </w:pPr>
      <w:r w:rsidRPr="009A7E54">
        <w:rPr>
          <w:sz w:val="28"/>
          <w:szCs w:val="28"/>
        </w:rPr>
        <w:t>улучшен</w:t>
      </w:r>
      <w:r>
        <w:rPr>
          <w:sz w:val="28"/>
          <w:szCs w:val="28"/>
        </w:rPr>
        <w:t xml:space="preserve">ие информированности населения </w:t>
      </w:r>
      <w:r w:rsidRPr="009A7E54">
        <w:rPr>
          <w:sz w:val="28"/>
          <w:szCs w:val="28"/>
        </w:rPr>
        <w:t>о негативных последствиях немедицинского потребления наркотиков и об ответственности за участие в их незаконном обороте;</w:t>
      </w:r>
    </w:p>
    <w:p w:rsidR="002F3A8D" w:rsidRPr="009A7E54" w:rsidRDefault="002F3A8D" w:rsidP="0042385C">
      <w:pPr>
        <w:autoSpaceDE w:val="0"/>
        <w:autoSpaceDN w:val="0"/>
        <w:adjustRightInd w:val="0"/>
        <w:ind w:right="68" w:firstLine="708"/>
        <w:jc w:val="both"/>
        <w:rPr>
          <w:sz w:val="28"/>
          <w:szCs w:val="28"/>
        </w:rPr>
      </w:pPr>
      <w:r w:rsidRPr="009A7E54">
        <w:rPr>
          <w:sz w:val="28"/>
          <w:szCs w:val="28"/>
        </w:rPr>
        <w:t xml:space="preserve">увеличение </w:t>
      </w:r>
      <w:r w:rsidRPr="009A7E54">
        <w:rPr>
          <w:rStyle w:val="FontStyle16"/>
          <w:sz w:val="28"/>
          <w:szCs w:val="28"/>
        </w:rPr>
        <w:t>доли  молодых  граждан в возрасте от 14 до 30 лет, во</w:t>
      </w:r>
      <w:r w:rsidRPr="009A7E54">
        <w:rPr>
          <w:rStyle w:val="FontStyle16"/>
          <w:sz w:val="28"/>
          <w:szCs w:val="28"/>
        </w:rPr>
        <w:softHyphen/>
        <w:t>влеченных в профилактиче</w:t>
      </w:r>
      <w:r w:rsidRPr="009A7E54">
        <w:rPr>
          <w:rStyle w:val="FontStyle16"/>
          <w:sz w:val="28"/>
          <w:szCs w:val="28"/>
        </w:rPr>
        <w:softHyphen/>
        <w:t>ские мероприятия, по отно</w:t>
      </w:r>
      <w:r w:rsidRPr="009A7E54">
        <w:rPr>
          <w:rStyle w:val="FontStyle16"/>
          <w:sz w:val="28"/>
          <w:szCs w:val="28"/>
        </w:rPr>
        <w:softHyphen/>
        <w:t>шению к общей численности молодежи, проживающей на территории города Рубцовска</w:t>
      </w:r>
      <w:r w:rsidRPr="009A7E54">
        <w:rPr>
          <w:sz w:val="28"/>
          <w:szCs w:val="28"/>
        </w:rPr>
        <w:t>, до 50 %;</w:t>
      </w:r>
    </w:p>
    <w:p w:rsidR="002F3A8D" w:rsidRPr="009A7E54" w:rsidRDefault="002F3A8D" w:rsidP="0042385C">
      <w:pPr>
        <w:autoSpaceDE w:val="0"/>
        <w:autoSpaceDN w:val="0"/>
        <w:adjustRightInd w:val="0"/>
        <w:ind w:right="68" w:firstLine="708"/>
        <w:jc w:val="both"/>
        <w:rPr>
          <w:sz w:val="28"/>
          <w:szCs w:val="28"/>
        </w:rPr>
      </w:pPr>
      <w:r w:rsidRPr="009A7E54">
        <w:rPr>
          <w:sz w:val="28"/>
          <w:szCs w:val="28"/>
        </w:rPr>
        <w:t>увеличение д</w:t>
      </w:r>
      <w:r w:rsidRPr="009A7E54">
        <w:rPr>
          <w:color w:val="000000"/>
          <w:sz w:val="28"/>
          <w:szCs w:val="28"/>
        </w:rPr>
        <w:t xml:space="preserve">оли </w:t>
      </w:r>
      <w:r w:rsidRPr="009A7E54">
        <w:rPr>
          <w:sz w:val="28"/>
          <w:szCs w:val="28"/>
        </w:rPr>
        <w:t>больных наркоманией, находящихся в ремиссии более 2 лет д</w:t>
      </w:r>
      <w:r>
        <w:rPr>
          <w:sz w:val="28"/>
          <w:szCs w:val="28"/>
        </w:rPr>
        <w:t>о 9% на 100 больных наркоманией</w:t>
      </w:r>
      <w:r w:rsidRPr="009A7E54">
        <w:rPr>
          <w:sz w:val="28"/>
          <w:szCs w:val="28"/>
        </w:rPr>
        <w:t xml:space="preserve"> среднегодового контингента;</w:t>
      </w:r>
    </w:p>
    <w:p w:rsidR="002F3A8D" w:rsidRPr="009A7E54" w:rsidRDefault="002F3A8D" w:rsidP="0042385C">
      <w:pPr>
        <w:autoSpaceDE w:val="0"/>
        <w:autoSpaceDN w:val="0"/>
        <w:adjustRightInd w:val="0"/>
        <w:ind w:right="68" w:firstLine="708"/>
        <w:jc w:val="both"/>
        <w:rPr>
          <w:sz w:val="28"/>
          <w:szCs w:val="28"/>
        </w:rPr>
      </w:pPr>
      <w:r w:rsidRPr="009A7E54">
        <w:rPr>
          <w:sz w:val="28"/>
          <w:szCs w:val="28"/>
        </w:rPr>
        <w:t>рост удельного веса численности молодых людей в возрасте от 14 до 30 лет, принимающих участие в добровольческой деятельности, до 6,5% в общей численности молодежи в возрасте от 14 до 30 лет;</w:t>
      </w:r>
    </w:p>
    <w:p w:rsidR="002F3A8D" w:rsidRPr="009A7E54" w:rsidRDefault="002F3A8D" w:rsidP="0042385C">
      <w:pPr>
        <w:shd w:val="clear" w:color="auto" w:fill="FFFFFF"/>
        <w:ind w:right="68" w:firstLine="708"/>
        <w:contextualSpacing/>
        <w:jc w:val="both"/>
        <w:rPr>
          <w:sz w:val="28"/>
          <w:szCs w:val="28"/>
          <w:highlight w:val="red"/>
        </w:rPr>
      </w:pPr>
      <w:r w:rsidRPr="009A7E54">
        <w:rPr>
          <w:sz w:val="28"/>
          <w:szCs w:val="28"/>
        </w:rPr>
        <w:t xml:space="preserve">снижение </w:t>
      </w:r>
      <w:r w:rsidRPr="009A7E54">
        <w:rPr>
          <w:color w:val="000000"/>
          <w:sz w:val="28"/>
          <w:szCs w:val="28"/>
        </w:rPr>
        <w:t>доли зарегистрированных преступлений в сфере незаконного оборота наркотиков в общем количестве зарегистрированных преступлений на территории города Рубцовска до 6,1%</w:t>
      </w:r>
      <w:r w:rsidRPr="009A7E54">
        <w:rPr>
          <w:sz w:val="28"/>
          <w:szCs w:val="28"/>
        </w:rPr>
        <w:t>;</w:t>
      </w:r>
    </w:p>
    <w:p w:rsidR="002F3A8D" w:rsidRPr="00424F4B" w:rsidRDefault="002F3A8D" w:rsidP="0042385C">
      <w:pPr>
        <w:ind w:firstLine="708"/>
        <w:jc w:val="both"/>
        <w:rPr>
          <w:sz w:val="28"/>
          <w:szCs w:val="28"/>
        </w:rPr>
      </w:pPr>
      <w:r w:rsidRPr="009A7E54">
        <w:rPr>
          <w:color w:val="000000"/>
          <w:sz w:val="28"/>
          <w:szCs w:val="28"/>
        </w:rPr>
        <w:t xml:space="preserve">увеличение выявленных </w:t>
      </w:r>
      <w:r w:rsidRPr="009A7E54">
        <w:rPr>
          <w:sz w:val="28"/>
          <w:szCs w:val="28"/>
        </w:rPr>
        <w:t>хозяйствующих субъектов и физических лиц, на земельных участках которых имеются очаги произрастания дикорастущей конопли до 19.</w:t>
      </w:r>
    </w:p>
    <w:p w:rsidR="002F3A8D" w:rsidRPr="00FC2BFF" w:rsidRDefault="002F3A8D" w:rsidP="0042385C">
      <w:pPr>
        <w:rPr>
          <w:sz w:val="28"/>
          <w:szCs w:val="28"/>
          <w:highlight w:val="yellow"/>
        </w:rPr>
      </w:pPr>
    </w:p>
    <w:p w:rsidR="002F3A8D" w:rsidRPr="00B73A29" w:rsidRDefault="002F3A8D" w:rsidP="0042385C">
      <w:pPr>
        <w:numPr>
          <w:ilvl w:val="0"/>
          <w:numId w:val="18"/>
        </w:numPr>
        <w:jc w:val="center"/>
        <w:rPr>
          <w:sz w:val="28"/>
          <w:szCs w:val="28"/>
        </w:rPr>
      </w:pPr>
      <w:r w:rsidRPr="00B73A29">
        <w:rPr>
          <w:sz w:val="28"/>
          <w:szCs w:val="28"/>
        </w:rPr>
        <w:t>Характеристика мероприятий Программы</w:t>
      </w:r>
    </w:p>
    <w:p w:rsidR="002F3A8D" w:rsidRPr="00FC2BFF" w:rsidRDefault="002F3A8D" w:rsidP="0042385C">
      <w:pPr>
        <w:autoSpaceDE w:val="0"/>
        <w:autoSpaceDN w:val="0"/>
        <w:adjustRightInd w:val="0"/>
        <w:ind w:firstLine="540"/>
        <w:jc w:val="both"/>
        <w:rPr>
          <w:highlight w:val="yellow"/>
        </w:rPr>
      </w:pPr>
    </w:p>
    <w:p w:rsidR="002F3A8D" w:rsidRPr="009A7E54" w:rsidRDefault="002F3A8D" w:rsidP="0042385C">
      <w:pPr>
        <w:shd w:val="clear" w:color="auto" w:fill="FFFFFF"/>
        <w:ind w:right="69"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7478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этап - </w:t>
      </w:r>
      <w:r w:rsidRPr="009A7E54">
        <w:rPr>
          <w:sz w:val="28"/>
          <w:szCs w:val="28"/>
        </w:rPr>
        <w:t>2014 год:</w:t>
      </w:r>
      <w:r>
        <w:rPr>
          <w:sz w:val="28"/>
          <w:szCs w:val="28"/>
        </w:rPr>
        <w:t xml:space="preserve"> </w:t>
      </w:r>
      <w:r w:rsidRPr="009A7E54">
        <w:rPr>
          <w:sz w:val="28"/>
          <w:szCs w:val="28"/>
        </w:rPr>
        <w:t>усовершенствование организационных механизмов  в вопросе п</w:t>
      </w:r>
      <w:r w:rsidRPr="009A7E54">
        <w:rPr>
          <w:sz w:val="28"/>
          <w:szCs w:val="28"/>
          <w:lang w:eastAsia="en-US"/>
        </w:rPr>
        <w:t>рофилактики наркомании на территории города Рубцовска</w:t>
      </w:r>
      <w:r w:rsidRPr="009A7E54">
        <w:rPr>
          <w:sz w:val="28"/>
          <w:szCs w:val="28"/>
        </w:rPr>
        <w:t>;</w:t>
      </w:r>
    </w:p>
    <w:p w:rsidR="002F3A8D" w:rsidRPr="009A7E54" w:rsidRDefault="002F3A8D" w:rsidP="0042385C">
      <w:pPr>
        <w:shd w:val="clear" w:color="auto" w:fill="FFFFFF"/>
        <w:ind w:right="69"/>
        <w:jc w:val="both"/>
        <w:rPr>
          <w:sz w:val="28"/>
          <w:szCs w:val="28"/>
        </w:rPr>
      </w:pPr>
      <w:r w:rsidRPr="009A7E54">
        <w:rPr>
          <w:sz w:val="28"/>
          <w:szCs w:val="28"/>
        </w:rPr>
        <w:t>отработка Программы на практике.</w:t>
      </w:r>
    </w:p>
    <w:p w:rsidR="002F3A8D" w:rsidRDefault="002F3A8D" w:rsidP="0042385C">
      <w:pPr>
        <w:shd w:val="clear" w:color="auto" w:fill="FFFFFF"/>
        <w:ind w:right="-365"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7478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этап - </w:t>
      </w:r>
      <w:r w:rsidRPr="009A7E54">
        <w:rPr>
          <w:sz w:val="28"/>
          <w:szCs w:val="28"/>
        </w:rPr>
        <w:t>2015-2017 годы:</w:t>
      </w:r>
      <w:r>
        <w:rPr>
          <w:sz w:val="28"/>
          <w:szCs w:val="28"/>
        </w:rPr>
        <w:t xml:space="preserve"> с</w:t>
      </w:r>
      <w:r w:rsidRPr="009A7E54">
        <w:rPr>
          <w:sz w:val="28"/>
          <w:szCs w:val="28"/>
        </w:rPr>
        <w:t>овершенствование и дальнейшая практическая реализация Программы, и ее мониторинг.</w:t>
      </w:r>
    </w:p>
    <w:p w:rsidR="002F3A8D" w:rsidRPr="00234568" w:rsidRDefault="002F3A8D" w:rsidP="004238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90C30">
        <w:rPr>
          <w:sz w:val="28"/>
          <w:szCs w:val="28"/>
        </w:rPr>
        <w:t>Мероприятия, предусмотренные Программой, осуществляются в течение 2014 – 2017</w:t>
      </w:r>
      <w:r>
        <w:rPr>
          <w:sz w:val="28"/>
          <w:szCs w:val="28"/>
        </w:rPr>
        <w:t xml:space="preserve"> </w:t>
      </w:r>
      <w:r w:rsidRPr="00234568">
        <w:rPr>
          <w:color w:val="000000"/>
          <w:sz w:val="28"/>
          <w:szCs w:val="28"/>
        </w:rPr>
        <w:t xml:space="preserve">годов (Таблица </w:t>
      </w:r>
      <w:r>
        <w:rPr>
          <w:color w:val="000000"/>
          <w:sz w:val="28"/>
          <w:szCs w:val="28"/>
        </w:rPr>
        <w:t>№ 2</w:t>
      </w:r>
      <w:r w:rsidRPr="00234568">
        <w:rPr>
          <w:color w:val="000000"/>
          <w:sz w:val="28"/>
          <w:szCs w:val="28"/>
        </w:rPr>
        <w:t>).</w:t>
      </w:r>
    </w:p>
    <w:p w:rsidR="002F3A8D" w:rsidRPr="00234568" w:rsidRDefault="002F3A8D" w:rsidP="004238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234568">
        <w:rPr>
          <w:color w:val="000000"/>
          <w:sz w:val="28"/>
          <w:szCs w:val="28"/>
        </w:rPr>
        <w:t xml:space="preserve">За четыре года реализации Программы на территории города Рубцовска должна быть выстроена система, направленная: </w:t>
      </w:r>
    </w:p>
    <w:p w:rsidR="002F3A8D" w:rsidRPr="00390C30" w:rsidRDefault="002F3A8D" w:rsidP="0042385C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390C30">
        <w:rPr>
          <w:sz w:val="28"/>
          <w:szCs w:val="28"/>
        </w:rPr>
        <w:t>на  обеспечение взаимодействия организаций, занимающихся вопросами профилактики наркомании;</w:t>
      </w:r>
    </w:p>
    <w:p w:rsidR="002F3A8D" w:rsidRPr="00390C30" w:rsidRDefault="002F3A8D" w:rsidP="0042385C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390C30">
        <w:rPr>
          <w:sz w:val="28"/>
          <w:szCs w:val="28"/>
        </w:rPr>
        <w:t>на использование комплексных методов профилактической работы для каждой социальной и возрастной групп;</w:t>
      </w:r>
    </w:p>
    <w:p w:rsidR="002F3A8D" w:rsidRPr="00390C30" w:rsidRDefault="002F3A8D" w:rsidP="0042385C">
      <w:pPr>
        <w:ind w:firstLine="709"/>
        <w:jc w:val="both"/>
        <w:rPr>
          <w:sz w:val="28"/>
          <w:szCs w:val="28"/>
        </w:rPr>
      </w:pPr>
      <w:r w:rsidRPr="00390C30">
        <w:rPr>
          <w:sz w:val="28"/>
          <w:szCs w:val="28"/>
        </w:rPr>
        <w:t>на выявление и ликвидацию очагов произрастания дикорастущей конопли;</w:t>
      </w:r>
    </w:p>
    <w:p w:rsidR="002F3A8D" w:rsidRPr="00390C30" w:rsidRDefault="002F3A8D" w:rsidP="0042385C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390C30">
        <w:rPr>
          <w:sz w:val="28"/>
          <w:szCs w:val="28"/>
        </w:rPr>
        <w:t>на сосредоточение усилий учреждений системы образования и их специалистов по формированию и развитию здоровой личности ребенка на всех ее уровнях;</w:t>
      </w:r>
    </w:p>
    <w:p w:rsidR="002F3A8D" w:rsidRPr="00390C30" w:rsidRDefault="002F3A8D" w:rsidP="0042385C">
      <w:pPr>
        <w:ind w:firstLine="709"/>
        <w:jc w:val="both"/>
        <w:rPr>
          <w:sz w:val="28"/>
          <w:szCs w:val="28"/>
        </w:rPr>
      </w:pPr>
      <w:r w:rsidRPr="00390C30">
        <w:rPr>
          <w:sz w:val="28"/>
          <w:szCs w:val="28"/>
        </w:rPr>
        <w:t>на снижение числа рецидивов употребления наркотиков среди несовершеннолетних;</w:t>
      </w:r>
    </w:p>
    <w:p w:rsidR="002F3A8D" w:rsidRPr="00390C30" w:rsidRDefault="002F3A8D" w:rsidP="0042385C">
      <w:pPr>
        <w:ind w:firstLine="709"/>
        <w:jc w:val="both"/>
        <w:rPr>
          <w:sz w:val="28"/>
          <w:szCs w:val="28"/>
        </w:rPr>
      </w:pPr>
      <w:r w:rsidRPr="00390C30">
        <w:rPr>
          <w:sz w:val="28"/>
          <w:szCs w:val="28"/>
        </w:rPr>
        <w:t>на активизацию работы СМИ и журналистов;</w:t>
      </w:r>
    </w:p>
    <w:p w:rsidR="002F3A8D" w:rsidRPr="00390C30" w:rsidRDefault="002F3A8D" w:rsidP="0042385C">
      <w:pPr>
        <w:ind w:firstLine="709"/>
        <w:jc w:val="both"/>
        <w:rPr>
          <w:sz w:val="28"/>
          <w:szCs w:val="28"/>
        </w:rPr>
      </w:pPr>
      <w:r w:rsidRPr="00390C30">
        <w:rPr>
          <w:sz w:val="28"/>
          <w:szCs w:val="28"/>
        </w:rPr>
        <w:t>на изготовление рекламно-информационной продукции по профилактике употребления наркотических средств, демонстрирующей горожанам преимущества здорового образа жизни и бережного отношения к своему здоровью.</w:t>
      </w:r>
    </w:p>
    <w:p w:rsidR="002F3A8D" w:rsidRDefault="002F3A8D" w:rsidP="0042385C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2F3A8D" w:rsidRPr="00B73A29" w:rsidRDefault="002F3A8D" w:rsidP="00B73A29">
      <w:pPr>
        <w:numPr>
          <w:ilvl w:val="0"/>
          <w:numId w:val="18"/>
        </w:numPr>
        <w:jc w:val="center"/>
        <w:rPr>
          <w:sz w:val="28"/>
          <w:szCs w:val="28"/>
        </w:rPr>
      </w:pPr>
      <w:r w:rsidRPr="00B73A29">
        <w:rPr>
          <w:sz w:val="28"/>
          <w:szCs w:val="28"/>
        </w:rPr>
        <w:t>Объем финансовых ресурсов, необходимый для реализации</w:t>
      </w:r>
    </w:p>
    <w:p w:rsidR="002F3A8D" w:rsidRPr="00B73A29" w:rsidRDefault="002F3A8D" w:rsidP="00B73A29">
      <w:pPr>
        <w:ind w:firstLine="708"/>
        <w:jc w:val="center"/>
        <w:rPr>
          <w:sz w:val="28"/>
          <w:szCs w:val="28"/>
        </w:rPr>
      </w:pPr>
      <w:r w:rsidRPr="00B73A29">
        <w:rPr>
          <w:sz w:val="28"/>
          <w:szCs w:val="28"/>
        </w:rPr>
        <w:t>Программы</w:t>
      </w:r>
    </w:p>
    <w:p w:rsidR="002F3A8D" w:rsidRPr="008241B1" w:rsidRDefault="002F3A8D" w:rsidP="0042385C">
      <w:pPr>
        <w:ind w:firstLine="708"/>
        <w:jc w:val="center"/>
        <w:rPr>
          <w:b/>
          <w:sz w:val="28"/>
          <w:szCs w:val="28"/>
        </w:rPr>
      </w:pPr>
    </w:p>
    <w:p w:rsidR="002F3A8D" w:rsidRPr="008E2D5A" w:rsidRDefault="002F3A8D" w:rsidP="00B73A2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D5A">
        <w:rPr>
          <w:rFonts w:ascii="Times New Roman" w:eastAsia="Arial Unicode MS" w:hAnsi="Times New Roman" w:cs="Times New Roman"/>
          <w:sz w:val="28"/>
          <w:szCs w:val="28"/>
        </w:rPr>
        <w:t>В соответствии со ст.</w:t>
      </w:r>
      <w:r>
        <w:rPr>
          <w:rFonts w:ascii="Times New Roman" w:hAnsi="Times New Roman" w:cs="Times New Roman"/>
          <w:sz w:val="28"/>
          <w:szCs w:val="28"/>
        </w:rPr>
        <w:t>11. з</w:t>
      </w:r>
      <w:r w:rsidRPr="008E2D5A">
        <w:rPr>
          <w:rFonts w:ascii="Times New Roman" w:hAnsi="Times New Roman" w:cs="Times New Roman"/>
          <w:sz w:val="28"/>
          <w:szCs w:val="28"/>
        </w:rPr>
        <w:t>акона Алтайского края от 14.09.2006 № 94-ЗС «О профилактике наркомании и токсикомании в Алтайском крае»</w:t>
      </w:r>
      <w:r w:rsidRPr="00B11201">
        <w:rPr>
          <w:sz w:val="28"/>
          <w:szCs w:val="28"/>
        </w:rPr>
        <w:t xml:space="preserve"> </w:t>
      </w:r>
      <w:r w:rsidRPr="008E2D5A">
        <w:rPr>
          <w:rFonts w:ascii="Times New Roman" w:hAnsi="Times New Roman" w:cs="Times New Roman"/>
          <w:sz w:val="28"/>
          <w:szCs w:val="28"/>
        </w:rPr>
        <w:t>органы местного самоуправления в целях профилактики наркомании и токсикомании в пределах своей компетенции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E2D5A">
        <w:rPr>
          <w:rFonts w:ascii="Times New Roman" w:hAnsi="Times New Roman" w:cs="Times New Roman"/>
          <w:sz w:val="28"/>
          <w:szCs w:val="28"/>
        </w:rPr>
        <w:t xml:space="preserve"> разрабатывают и реализуют муниципальные целевые программы в сфере профилактики наркомании и токсикомании;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D5A">
        <w:rPr>
          <w:rFonts w:ascii="Times New Roman" w:hAnsi="Times New Roman" w:cs="Times New Roman"/>
          <w:sz w:val="28"/>
          <w:szCs w:val="28"/>
        </w:rPr>
        <w:t>организуют комплексные мероприятия по пропаганде здорового образа жизни,</w:t>
      </w:r>
      <w:r w:rsidRPr="007478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антинаркотической пропаганды, п</w:t>
      </w:r>
      <w:r w:rsidRPr="008E2D5A">
        <w:rPr>
          <w:rFonts w:ascii="Times New Roman" w:eastAsia="Arial Unicode MS" w:hAnsi="Times New Roman" w:cs="Times New Roman"/>
          <w:sz w:val="28"/>
          <w:szCs w:val="28"/>
        </w:rPr>
        <w:t>оэтому р</w:t>
      </w:r>
      <w:r w:rsidRPr="008E2D5A">
        <w:rPr>
          <w:rFonts w:ascii="Times New Roman" w:hAnsi="Times New Roman" w:cs="Times New Roman"/>
          <w:sz w:val="28"/>
          <w:szCs w:val="28"/>
        </w:rPr>
        <w:t>есурсное обеспечение Программы осуществляется за счет средств бюджет</w:t>
      </w:r>
      <w:r>
        <w:rPr>
          <w:rFonts w:ascii="Times New Roman" w:hAnsi="Times New Roman" w:cs="Times New Roman"/>
          <w:sz w:val="28"/>
          <w:szCs w:val="28"/>
        </w:rPr>
        <w:t>а города Рубцовска (Таблица № 3</w:t>
      </w:r>
      <w:r w:rsidRPr="008E2D5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F3A8D" w:rsidRPr="008E2D5A" w:rsidRDefault="002F3A8D" w:rsidP="004238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E2D5A">
        <w:rPr>
          <w:rFonts w:ascii="Times New Roman" w:hAnsi="Times New Roman" w:cs="Times New Roman"/>
          <w:sz w:val="28"/>
          <w:szCs w:val="28"/>
        </w:rPr>
        <w:t>Общий о</w:t>
      </w:r>
      <w:r>
        <w:rPr>
          <w:rFonts w:ascii="Times New Roman" w:hAnsi="Times New Roman" w:cs="Times New Roman"/>
          <w:sz w:val="28"/>
          <w:szCs w:val="28"/>
        </w:rPr>
        <w:t>бъём необходимых для реализации</w:t>
      </w:r>
      <w:r w:rsidRPr="008E2D5A">
        <w:rPr>
          <w:rFonts w:ascii="Times New Roman" w:hAnsi="Times New Roman" w:cs="Times New Roman"/>
          <w:sz w:val="28"/>
          <w:szCs w:val="28"/>
        </w:rPr>
        <w:t xml:space="preserve"> Программы средств  бюджета города Рубцовска в 2014-201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E2D5A">
        <w:rPr>
          <w:rFonts w:ascii="Times New Roman" w:hAnsi="Times New Roman" w:cs="Times New Roman"/>
          <w:sz w:val="28"/>
          <w:szCs w:val="28"/>
        </w:rPr>
        <w:t xml:space="preserve"> годах составляет </w:t>
      </w:r>
      <w:r w:rsidRPr="00BE2D64">
        <w:rPr>
          <w:rFonts w:ascii="Times New Roman" w:hAnsi="Times New Roman" w:cs="Times New Roman"/>
          <w:sz w:val="28"/>
          <w:szCs w:val="28"/>
          <w:lang w:eastAsia="ar-SA"/>
        </w:rPr>
        <w:t xml:space="preserve">1587,5 </w:t>
      </w:r>
      <w:r w:rsidRPr="00BE2D64">
        <w:rPr>
          <w:rFonts w:ascii="Times New Roman" w:hAnsi="Times New Roman" w:cs="Times New Roman"/>
          <w:sz w:val="28"/>
          <w:szCs w:val="28"/>
        </w:rPr>
        <w:t xml:space="preserve"> </w:t>
      </w:r>
      <w:r w:rsidRPr="008E2D5A">
        <w:rPr>
          <w:rFonts w:ascii="Times New Roman" w:hAnsi="Times New Roman" w:cs="Times New Roman"/>
          <w:sz w:val="28"/>
          <w:szCs w:val="28"/>
        </w:rPr>
        <w:t>тыс.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E2D5A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2F3A8D" w:rsidRPr="008E2D5A" w:rsidRDefault="002F3A8D" w:rsidP="0042385C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8E2D5A">
        <w:rPr>
          <w:rFonts w:ascii="Times New Roman" w:hAnsi="Times New Roman" w:cs="Times New Roman"/>
          <w:sz w:val="28"/>
          <w:szCs w:val="28"/>
        </w:rPr>
        <w:t xml:space="preserve">в 2014 году – </w:t>
      </w:r>
      <w:r>
        <w:rPr>
          <w:rFonts w:ascii="Times New Roman" w:hAnsi="Times New Roman" w:cs="Times New Roman"/>
          <w:sz w:val="28"/>
          <w:szCs w:val="28"/>
          <w:lang w:eastAsia="ar-SA"/>
        </w:rPr>
        <w:t>565</w:t>
      </w:r>
      <w:r w:rsidRPr="008E2D5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8E2D5A">
        <w:rPr>
          <w:rFonts w:ascii="Times New Roman" w:hAnsi="Times New Roman" w:cs="Times New Roman"/>
          <w:sz w:val="28"/>
          <w:szCs w:val="28"/>
        </w:rPr>
        <w:t xml:space="preserve">тыс. рублей; </w:t>
      </w:r>
    </w:p>
    <w:p w:rsidR="002F3A8D" w:rsidRPr="008E2D5A" w:rsidRDefault="002F3A8D" w:rsidP="0042385C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8E2D5A">
        <w:rPr>
          <w:rFonts w:ascii="Times New Roman" w:hAnsi="Times New Roman" w:cs="Times New Roman"/>
          <w:sz w:val="28"/>
          <w:szCs w:val="28"/>
        </w:rPr>
        <w:t xml:space="preserve">в 2015 году – </w:t>
      </w:r>
      <w:r>
        <w:rPr>
          <w:rFonts w:ascii="Times New Roman" w:hAnsi="Times New Roman" w:cs="Times New Roman"/>
          <w:sz w:val="28"/>
          <w:szCs w:val="28"/>
        </w:rPr>
        <w:t>570</w:t>
      </w:r>
      <w:r w:rsidRPr="008E2D5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F3A8D" w:rsidRPr="008E2D5A" w:rsidRDefault="002F3A8D" w:rsidP="0042385C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8E2D5A">
        <w:rPr>
          <w:rFonts w:ascii="Times New Roman" w:hAnsi="Times New Roman" w:cs="Times New Roman"/>
          <w:sz w:val="28"/>
          <w:szCs w:val="28"/>
        </w:rPr>
        <w:t xml:space="preserve">в 2016 году – </w:t>
      </w:r>
      <w:r>
        <w:rPr>
          <w:rFonts w:ascii="Times New Roman" w:hAnsi="Times New Roman" w:cs="Times New Roman"/>
          <w:sz w:val="28"/>
          <w:szCs w:val="28"/>
        </w:rPr>
        <w:t>246,4</w:t>
      </w:r>
      <w:r w:rsidRPr="008E2D5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F3A8D" w:rsidRPr="008E2D5A" w:rsidRDefault="002F3A8D" w:rsidP="0042385C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8E2D5A">
        <w:rPr>
          <w:rFonts w:ascii="Times New Roman" w:hAnsi="Times New Roman" w:cs="Times New Roman"/>
          <w:sz w:val="28"/>
          <w:szCs w:val="28"/>
        </w:rPr>
        <w:t xml:space="preserve">в 2017 году – </w:t>
      </w:r>
      <w:r>
        <w:rPr>
          <w:rFonts w:ascii="Times New Roman" w:hAnsi="Times New Roman" w:cs="Times New Roman"/>
          <w:sz w:val="28"/>
          <w:szCs w:val="28"/>
          <w:lang w:eastAsia="ar-SA"/>
        </w:rPr>
        <w:t>206,1</w:t>
      </w:r>
      <w:r w:rsidRPr="008E2D5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F3A8D" w:rsidRPr="008E2D5A" w:rsidRDefault="002F3A8D" w:rsidP="0042385C">
      <w:pPr>
        <w:ind w:firstLine="709"/>
        <w:jc w:val="both"/>
        <w:rPr>
          <w:sz w:val="28"/>
          <w:szCs w:val="28"/>
        </w:rPr>
      </w:pPr>
      <w:r w:rsidRPr="008E2D5A">
        <w:rPr>
          <w:sz w:val="28"/>
          <w:szCs w:val="28"/>
        </w:rPr>
        <w:t>Объемы финансирования мероприятий Программы из средств  бюджета города Рубцовска подлежат уточнению при формировании бюджета города Рубцовска на очередной финансовый год.</w:t>
      </w:r>
    </w:p>
    <w:p w:rsidR="002F3A8D" w:rsidRPr="00FC2BFF" w:rsidRDefault="002F3A8D" w:rsidP="0042385C">
      <w:pPr>
        <w:ind w:firstLine="709"/>
        <w:jc w:val="both"/>
        <w:rPr>
          <w:sz w:val="28"/>
          <w:szCs w:val="28"/>
          <w:highlight w:val="yellow"/>
        </w:rPr>
      </w:pPr>
    </w:p>
    <w:p w:rsidR="002F3A8D" w:rsidRPr="00B73A29" w:rsidRDefault="002F3A8D" w:rsidP="0042385C">
      <w:pPr>
        <w:numPr>
          <w:ilvl w:val="0"/>
          <w:numId w:val="18"/>
        </w:numPr>
        <w:jc w:val="center"/>
        <w:rPr>
          <w:sz w:val="28"/>
          <w:szCs w:val="28"/>
        </w:rPr>
      </w:pPr>
      <w:r w:rsidRPr="00B73A29">
        <w:rPr>
          <w:sz w:val="28"/>
          <w:szCs w:val="28"/>
        </w:rPr>
        <w:t>Анализ рисков реализации Программы  и описание мер управления рисками реализации Программы</w:t>
      </w:r>
    </w:p>
    <w:p w:rsidR="002F3A8D" w:rsidRPr="008241B1" w:rsidRDefault="002F3A8D" w:rsidP="0042385C">
      <w:pPr>
        <w:ind w:firstLine="708"/>
        <w:jc w:val="center"/>
        <w:rPr>
          <w:b/>
          <w:sz w:val="28"/>
          <w:szCs w:val="28"/>
        </w:rPr>
      </w:pPr>
    </w:p>
    <w:p w:rsidR="002F3A8D" w:rsidRPr="00C50E9E" w:rsidRDefault="002F3A8D" w:rsidP="0042385C">
      <w:pPr>
        <w:ind w:left="20" w:right="20" w:firstLine="680"/>
        <w:jc w:val="both"/>
        <w:rPr>
          <w:sz w:val="28"/>
          <w:szCs w:val="28"/>
        </w:rPr>
      </w:pPr>
      <w:r w:rsidRPr="00C50E9E">
        <w:rPr>
          <w:sz w:val="28"/>
          <w:szCs w:val="28"/>
        </w:rPr>
        <w:t>В ходе реализации программных мероприятий возможно возникновение следующих основных рисков:</w:t>
      </w:r>
    </w:p>
    <w:p w:rsidR="002F3A8D" w:rsidRPr="00C50E9E" w:rsidRDefault="002F3A8D" w:rsidP="0042385C">
      <w:pPr>
        <w:ind w:left="20" w:right="20" w:firstLine="680"/>
        <w:jc w:val="both"/>
        <w:rPr>
          <w:sz w:val="28"/>
          <w:szCs w:val="28"/>
        </w:rPr>
      </w:pPr>
      <w:r w:rsidRPr="00C50E9E">
        <w:rPr>
          <w:sz w:val="28"/>
          <w:szCs w:val="28"/>
        </w:rPr>
        <w:t xml:space="preserve">а) несоответствие результатов отдельных программных мероприятий их ожидаемой эффективности; </w:t>
      </w:r>
    </w:p>
    <w:p w:rsidR="002F3A8D" w:rsidRPr="00C50E9E" w:rsidRDefault="002F3A8D" w:rsidP="0042385C">
      <w:pPr>
        <w:ind w:left="20" w:right="20" w:firstLine="680"/>
        <w:jc w:val="both"/>
        <w:rPr>
          <w:sz w:val="28"/>
          <w:szCs w:val="28"/>
        </w:rPr>
      </w:pPr>
      <w:r w:rsidRPr="00C50E9E">
        <w:rPr>
          <w:sz w:val="28"/>
          <w:szCs w:val="28"/>
        </w:rPr>
        <w:t>б) слабая координация деятельности исполнителей на различных стадиях осуществления Программы.</w:t>
      </w:r>
    </w:p>
    <w:p w:rsidR="002F3A8D" w:rsidRPr="008241B1" w:rsidRDefault="002F3A8D" w:rsidP="0042385C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8241B1">
        <w:rPr>
          <w:sz w:val="28"/>
          <w:szCs w:val="28"/>
        </w:rPr>
        <w:t xml:space="preserve">К возможным </w:t>
      </w:r>
      <w:r>
        <w:rPr>
          <w:sz w:val="28"/>
          <w:szCs w:val="28"/>
        </w:rPr>
        <w:t>рискам реализации П</w:t>
      </w:r>
      <w:r w:rsidRPr="008241B1">
        <w:rPr>
          <w:sz w:val="28"/>
          <w:szCs w:val="28"/>
        </w:rPr>
        <w:t>рограммы относятся:</w:t>
      </w:r>
      <w:r>
        <w:rPr>
          <w:sz w:val="28"/>
          <w:szCs w:val="28"/>
        </w:rPr>
        <w:t xml:space="preserve"> </w:t>
      </w:r>
      <w:r w:rsidRPr="008241B1">
        <w:rPr>
          <w:sz w:val="28"/>
          <w:szCs w:val="28"/>
        </w:rPr>
        <w:t>нормативные правовые риски - непринятие или несвоевременное принятие</w:t>
      </w:r>
      <w:r>
        <w:rPr>
          <w:sz w:val="28"/>
          <w:szCs w:val="28"/>
        </w:rPr>
        <w:t xml:space="preserve"> </w:t>
      </w:r>
      <w:r w:rsidRPr="008241B1">
        <w:rPr>
          <w:sz w:val="28"/>
          <w:szCs w:val="28"/>
        </w:rPr>
        <w:t>необходимых нормативных актов, в</w:t>
      </w:r>
      <w:r>
        <w:rPr>
          <w:sz w:val="28"/>
          <w:szCs w:val="28"/>
        </w:rPr>
        <w:t>лияющих на мероприятия П</w:t>
      </w:r>
      <w:r w:rsidRPr="008241B1">
        <w:rPr>
          <w:sz w:val="28"/>
          <w:szCs w:val="28"/>
        </w:rPr>
        <w:t>рограммы;</w:t>
      </w:r>
      <w:r>
        <w:rPr>
          <w:sz w:val="28"/>
          <w:szCs w:val="28"/>
        </w:rPr>
        <w:t xml:space="preserve"> </w:t>
      </w:r>
      <w:r w:rsidRPr="008241B1">
        <w:rPr>
          <w:sz w:val="28"/>
          <w:szCs w:val="28"/>
        </w:rPr>
        <w:t>организационные и управленческие риски - недостаточная проработка вопросов, р</w:t>
      </w:r>
      <w:r>
        <w:rPr>
          <w:sz w:val="28"/>
          <w:szCs w:val="28"/>
        </w:rPr>
        <w:t>ешаемых в рамках П</w:t>
      </w:r>
      <w:r w:rsidRPr="008241B1">
        <w:rPr>
          <w:sz w:val="28"/>
          <w:szCs w:val="28"/>
        </w:rPr>
        <w:t>рограммы, недостаточная подготовка управленческого потенциала, неадекватность системы монито</w:t>
      </w:r>
      <w:r>
        <w:rPr>
          <w:sz w:val="28"/>
          <w:szCs w:val="28"/>
        </w:rPr>
        <w:t>ринга реализации П</w:t>
      </w:r>
      <w:r w:rsidRPr="008241B1">
        <w:rPr>
          <w:sz w:val="28"/>
          <w:szCs w:val="28"/>
        </w:rPr>
        <w:t>рограммы, отставание от сроков реализации мероприятий.</w:t>
      </w:r>
    </w:p>
    <w:p w:rsidR="002F3A8D" w:rsidRPr="008241B1" w:rsidRDefault="002F3A8D" w:rsidP="0042385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241B1">
        <w:rPr>
          <w:sz w:val="28"/>
          <w:szCs w:val="28"/>
        </w:rPr>
        <w:t>Устранение (минимизация) рисков связано с качеством планиро</w:t>
      </w:r>
      <w:r>
        <w:rPr>
          <w:sz w:val="28"/>
          <w:szCs w:val="28"/>
        </w:rPr>
        <w:t>вания реализации П</w:t>
      </w:r>
      <w:r w:rsidRPr="008241B1">
        <w:rPr>
          <w:sz w:val="28"/>
          <w:szCs w:val="28"/>
        </w:rPr>
        <w:t>рограммы, обеспечением мониторинга ее реализации и оперативного внесения необходимых изменений.</w:t>
      </w:r>
    </w:p>
    <w:p w:rsidR="002F3A8D" w:rsidRDefault="002F3A8D" w:rsidP="0042385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241B1">
        <w:rPr>
          <w:sz w:val="28"/>
          <w:szCs w:val="28"/>
        </w:rPr>
        <w:t>Устранение риска возможно за счет обеспечения постоянного и оперативного мониторинга (в том числе со</w:t>
      </w:r>
      <w:r>
        <w:rPr>
          <w:sz w:val="28"/>
          <w:szCs w:val="28"/>
        </w:rPr>
        <w:t>циологического) реализации П</w:t>
      </w:r>
      <w:r w:rsidRPr="008241B1">
        <w:rPr>
          <w:sz w:val="28"/>
          <w:szCs w:val="28"/>
        </w:rPr>
        <w:t>рограммы, а также за сч</w:t>
      </w:r>
      <w:r>
        <w:rPr>
          <w:sz w:val="28"/>
          <w:szCs w:val="28"/>
        </w:rPr>
        <w:t>ет корректировки П</w:t>
      </w:r>
      <w:r w:rsidRPr="008241B1">
        <w:rPr>
          <w:sz w:val="28"/>
          <w:szCs w:val="28"/>
        </w:rPr>
        <w:t>рограммы на основе анализа данных мониторинга. Важным средством снижения риска является опережающая разработка инструментов мониторинга до н</w:t>
      </w:r>
      <w:r>
        <w:rPr>
          <w:sz w:val="28"/>
          <w:szCs w:val="28"/>
        </w:rPr>
        <w:t>ачала реализации П</w:t>
      </w:r>
      <w:r w:rsidRPr="008241B1">
        <w:rPr>
          <w:sz w:val="28"/>
          <w:szCs w:val="28"/>
        </w:rPr>
        <w:t>рограммы.</w:t>
      </w:r>
    </w:p>
    <w:p w:rsidR="002F3A8D" w:rsidRPr="008241B1" w:rsidRDefault="002F3A8D" w:rsidP="0042385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F3A8D" w:rsidRPr="00B73A29" w:rsidRDefault="002F3A8D" w:rsidP="0042385C">
      <w:pPr>
        <w:numPr>
          <w:ilvl w:val="0"/>
          <w:numId w:val="18"/>
        </w:numPr>
        <w:jc w:val="center"/>
        <w:rPr>
          <w:sz w:val="28"/>
          <w:szCs w:val="28"/>
        </w:rPr>
      </w:pPr>
      <w:r w:rsidRPr="00B73A29">
        <w:rPr>
          <w:sz w:val="28"/>
          <w:szCs w:val="28"/>
        </w:rPr>
        <w:t>Механизм реализации Программы</w:t>
      </w:r>
    </w:p>
    <w:p w:rsidR="002F3A8D" w:rsidRPr="00FC2BFF" w:rsidRDefault="002F3A8D" w:rsidP="0042385C">
      <w:pPr>
        <w:spacing w:line="218" w:lineRule="auto"/>
        <w:ind w:firstLine="708"/>
        <w:jc w:val="both"/>
        <w:rPr>
          <w:sz w:val="28"/>
          <w:szCs w:val="28"/>
          <w:highlight w:val="yellow"/>
        </w:rPr>
      </w:pPr>
    </w:p>
    <w:p w:rsidR="002F3A8D" w:rsidRPr="00821185" w:rsidRDefault="002F3A8D" w:rsidP="004238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185">
        <w:rPr>
          <w:rFonts w:ascii="Times New Roman" w:hAnsi="Times New Roman" w:cs="Times New Roman"/>
          <w:sz w:val="28"/>
          <w:szCs w:val="28"/>
        </w:rPr>
        <w:t>Соиспол</w:t>
      </w:r>
      <w:r>
        <w:rPr>
          <w:rFonts w:ascii="Times New Roman" w:hAnsi="Times New Roman" w:cs="Times New Roman"/>
          <w:sz w:val="28"/>
          <w:szCs w:val="28"/>
        </w:rPr>
        <w:t>нители и участники мероприятий П</w:t>
      </w:r>
      <w:r w:rsidRPr="00821185">
        <w:rPr>
          <w:rFonts w:ascii="Times New Roman" w:hAnsi="Times New Roman" w:cs="Times New Roman"/>
          <w:sz w:val="28"/>
          <w:szCs w:val="28"/>
        </w:rPr>
        <w:t>рограммы осуществляют  реализацию программных мероприятий на территории города Рубцовска.</w:t>
      </w:r>
    </w:p>
    <w:p w:rsidR="002F3A8D" w:rsidRPr="00821185" w:rsidRDefault="002F3A8D" w:rsidP="00423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Механизм реализации П</w:t>
      </w:r>
      <w:r w:rsidRPr="00821185">
        <w:rPr>
          <w:rFonts w:ascii="Times New Roman" w:hAnsi="Times New Roman" w:cs="Times New Roman"/>
          <w:sz w:val="28"/>
          <w:szCs w:val="28"/>
        </w:rPr>
        <w:t>рограммы включает в себя:</w:t>
      </w:r>
    </w:p>
    <w:p w:rsidR="002F3A8D" w:rsidRPr="00821185" w:rsidRDefault="002F3A8D" w:rsidP="00423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185">
        <w:rPr>
          <w:rFonts w:ascii="Times New Roman" w:hAnsi="Times New Roman" w:cs="Times New Roman"/>
          <w:sz w:val="28"/>
          <w:szCs w:val="28"/>
        </w:rPr>
        <w:t>- разработку плана действий по реализации первоочередных мероприятий; разработку перечня работ по подготовке и проведению программных мероприятий  с разграничением исполнителей, с определением объемов и источников финансирования; разработку проектов договоров и соглашений с использованием программных мероприятий;</w:t>
      </w:r>
    </w:p>
    <w:p w:rsidR="002F3A8D" w:rsidRPr="00821185" w:rsidRDefault="002F3A8D" w:rsidP="0042385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1185">
        <w:rPr>
          <w:rFonts w:ascii="Times New Roman" w:hAnsi="Times New Roman" w:cs="Times New Roman"/>
          <w:sz w:val="28"/>
          <w:szCs w:val="28"/>
        </w:rPr>
        <w:t xml:space="preserve">- </w:t>
      </w:r>
      <w:r w:rsidRPr="00821185">
        <w:rPr>
          <w:rFonts w:ascii="Times New Roman" w:hAnsi="Times New Roman" w:cs="Times New Roman"/>
          <w:color w:val="000000"/>
          <w:sz w:val="28"/>
          <w:szCs w:val="28"/>
        </w:rPr>
        <w:t xml:space="preserve">оформление в установленном порядке бюджетных заявок </w:t>
      </w:r>
      <w:r>
        <w:rPr>
          <w:rFonts w:ascii="Times New Roman" w:hAnsi="Times New Roman" w:cs="Times New Roman"/>
          <w:color w:val="000000"/>
          <w:sz w:val="28"/>
          <w:szCs w:val="28"/>
        </w:rPr>
        <w:t>для финансирования мероприятий П</w:t>
      </w:r>
      <w:r w:rsidRPr="00821185">
        <w:rPr>
          <w:rFonts w:ascii="Times New Roman" w:hAnsi="Times New Roman" w:cs="Times New Roman"/>
          <w:color w:val="000000"/>
          <w:sz w:val="28"/>
          <w:szCs w:val="28"/>
        </w:rPr>
        <w:t>рограммы;</w:t>
      </w:r>
    </w:p>
    <w:p w:rsidR="002F3A8D" w:rsidRPr="00821185" w:rsidRDefault="002F3A8D" w:rsidP="0042385C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821185">
        <w:rPr>
          <w:color w:val="000000"/>
          <w:sz w:val="28"/>
          <w:szCs w:val="28"/>
        </w:rPr>
        <w:t>- практическую реализацию основных мероприятий и м</w:t>
      </w:r>
      <w:r>
        <w:rPr>
          <w:color w:val="000000"/>
          <w:sz w:val="28"/>
          <w:szCs w:val="28"/>
        </w:rPr>
        <w:t>ониторинг основных показателей П</w:t>
      </w:r>
      <w:r w:rsidRPr="00821185">
        <w:rPr>
          <w:color w:val="000000"/>
          <w:sz w:val="28"/>
          <w:szCs w:val="28"/>
        </w:rPr>
        <w:t xml:space="preserve">рограммы; </w:t>
      </w:r>
    </w:p>
    <w:p w:rsidR="002F3A8D" w:rsidRPr="00893286" w:rsidRDefault="002F3A8D" w:rsidP="00423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185">
        <w:rPr>
          <w:rFonts w:ascii="Times New Roman" w:hAnsi="Times New Roman" w:cs="Times New Roman"/>
          <w:color w:val="000000"/>
          <w:sz w:val="28"/>
          <w:szCs w:val="28"/>
        </w:rPr>
        <w:t>- предоставление ежеквартальных и годовых отчётов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 постановлением </w:t>
      </w:r>
      <w:r w:rsidRPr="00821185">
        <w:rPr>
          <w:rFonts w:ascii="Times New Roman" w:hAnsi="Times New Roman" w:cs="Times New Roman"/>
          <w:color w:val="000000"/>
          <w:sz w:val="28"/>
          <w:szCs w:val="28"/>
        </w:rPr>
        <w:t>Администрации города Рубцовска Алтайского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14.10.2016</w:t>
      </w:r>
      <w:r w:rsidRPr="002B5A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 4337 </w:t>
      </w:r>
      <w:r w:rsidRPr="00893286">
        <w:rPr>
          <w:rFonts w:ascii="Times New Roman" w:hAnsi="Times New Roman" w:cs="Times New Roman"/>
          <w:sz w:val="28"/>
          <w:szCs w:val="28"/>
        </w:rPr>
        <w:t>«Об утверждении Порядка разработки, реализации и оценки эффективности муниципальных программ муниципального образования город Рубцовск Алтайского края»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3A8D" w:rsidRPr="00821185" w:rsidRDefault="002F3A8D" w:rsidP="00423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185">
        <w:rPr>
          <w:rFonts w:ascii="Times New Roman" w:hAnsi="Times New Roman" w:cs="Times New Roman"/>
          <w:sz w:val="28"/>
          <w:szCs w:val="28"/>
        </w:rPr>
        <w:t>Администрацией города Рубцовска Алтайского края ежегодно выносятся на рассмотрение Рубцовского городского Совета депутатов Алтайского края предложения по объемам средств бюджета города Рубцовск</w:t>
      </w:r>
      <w:r>
        <w:rPr>
          <w:rFonts w:ascii="Times New Roman" w:hAnsi="Times New Roman" w:cs="Times New Roman"/>
          <w:sz w:val="28"/>
          <w:szCs w:val="28"/>
        </w:rPr>
        <w:t>а, необходимых на реализацию П</w:t>
      </w:r>
      <w:r w:rsidRPr="00821185">
        <w:rPr>
          <w:rFonts w:ascii="Times New Roman" w:hAnsi="Times New Roman" w:cs="Times New Roman"/>
          <w:sz w:val="28"/>
          <w:szCs w:val="28"/>
        </w:rPr>
        <w:t>рограммы.</w:t>
      </w:r>
    </w:p>
    <w:p w:rsidR="002F3A8D" w:rsidRDefault="002F3A8D" w:rsidP="0042385C">
      <w:pPr>
        <w:ind w:left="4820" w:right="-5"/>
        <w:rPr>
          <w:snapToGrid w:val="0"/>
          <w:sz w:val="28"/>
          <w:szCs w:val="28"/>
        </w:rPr>
      </w:pPr>
    </w:p>
    <w:p w:rsidR="002F3A8D" w:rsidRPr="00933FB3" w:rsidRDefault="002F3A8D" w:rsidP="0042385C">
      <w:pPr>
        <w:numPr>
          <w:ilvl w:val="0"/>
          <w:numId w:val="18"/>
        </w:numPr>
        <w:jc w:val="center"/>
        <w:rPr>
          <w:sz w:val="28"/>
          <w:szCs w:val="28"/>
        </w:rPr>
      </w:pPr>
      <w:r w:rsidRPr="00933FB3">
        <w:rPr>
          <w:sz w:val="28"/>
          <w:szCs w:val="28"/>
        </w:rPr>
        <w:t>Методика оценки эффективности Программы</w:t>
      </w:r>
    </w:p>
    <w:p w:rsidR="002F3A8D" w:rsidRDefault="002F3A8D" w:rsidP="0042385C">
      <w:pPr>
        <w:rPr>
          <w:sz w:val="28"/>
          <w:szCs w:val="28"/>
        </w:rPr>
      </w:pPr>
    </w:p>
    <w:p w:rsidR="002F3A8D" w:rsidRPr="00606B30" w:rsidRDefault="002F3A8D" w:rsidP="0042385C">
      <w:pPr>
        <w:ind w:firstLine="708"/>
        <w:jc w:val="both"/>
        <w:rPr>
          <w:color w:val="000000"/>
          <w:sz w:val="28"/>
          <w:szCs w:val="28"/>
        </w:rPr>
      </w:pPr>
      <w:r w:rsidRPr="00606B30">
        <w:rPr>
          <w:color w:val="000000"/>
          <w:sz w:val="28"/>
          <w:szCs w:val="28"/>
        </w:rPr>
        <w:t>Оценка эффект</w:t>
      </w:r>
      <w:r>
        <w:rPr>
          <w:color w:val="000000"/>
          <w:sz w:val="28"/>
          <w:szCs w:val="28"/>
        </w:rPr>
        <w:t>ивности реализации  П</w:t>
      </w:r>
      <w:r w:rsidRPr="00606B30">
        <w:rPr>
          <w:color w:val="000000"/>
          <w:sz w:val="28"/>
          <w:szCs w:val="28"/>
        </w:rPr>
        <w:t xml:space="preserve">рограммы и отдельных </w:t>
      </w:r>
      <w:r>
        <w:rPr>
          <w:color w:val="000000"/>
          <w:sz w:val="28"/>
          <w:szCs w:val="28"/>
        </w:rPr>
        <w:t>проектов по каждому направлению П</w:t>
      </w:r>
      <w:r w:rsidRPr="00606B30">
        <w:rPr>
          <w:color w:val="000000"/>
          <w:sz w:val="28"/>
          <w:szCs w:val="28"/>
        </w:rPr>
        <w:t>рограммы осуществляетс</w:t>
      </w:r>
      <w:r>
        <w:rPr>
          <w:color w:val="000000"/>
          <w:sz w:val="28"/>
          <w:szCs w:val="28"/>
        </w:rPr>
        <w:t>я</w:t>
      </w:r>
      <w:r w:rsidRPr="00606B30">
        <w:rPr>
          <w:sz w:val="28"/>
          <w:szCs w:val="28"/>
        </w:rPr>
        <w:t xml:space="preserve"> МКУ «Управление культуры, спорта и молодежной политики» г. Рубцовска. </w:t>
      </w:r>
    </w:p>
    <w:p w:rsidR="002F3A8D" w:rsidRPr="000453AF" w:rsidRDefault="002F3A8D" w:rsidP="0042385C">
      <w:pPr>
        <w:spacing w:line="235" w:lineRule="auto"/>
        <w:ind w:firstLine="709"/>
        <w:jc w:val="both"/>
        <w:rPr>
          <w:i/>
          <w:sz w:val="28"/>
          <w:szCs w:val="28"/>
        </w:rPr>
      </w:pPr>
      <w:r w:rsidRPr="00606B30">
        <w:rPr>
          <w:sz w:val="28"/>
          <w:szCs w:val="28"/>
        </w:rPr>
        <w:t>Оценка эффективности реализации программных мероприя</w:t>
      </w:r>
      <w:r>
        <w:rPr>
          <w:sz w:val="28"/>
          <w:szCs w:val="28"/>
        </w:rPr>
        <w:t xml:space="preserve">тий в сфере выявления </w:t>
      </w:r>
      <w:r>
        <w:rPr>
          <w:bCs/>
          <w:sz w:val="28"/>
          <w:szCs w:val="28"/>
        </w:rPr>
        <w:t>комплексных мер</w:t>
      </w:r>
      <w:r w:rsidRPr="002A25FE">
        <w:rPr>
          <w:bCs/>
          <w:sz w:val="28"/>
          <w:szCs w:val="28"/>
        </w:rPr>
        <w:t xml:space="preserve"> противодействия злоупотреблению наркотиками и их незаконному обороту в </w:t>
      </w:r>
      <w:r w:rsidRPr="000453AF">
        <w:rPr>
          <w:bCs/>
          <w:sz w:val="28"/>
          <w:szCs w:val="28"/>
        </w:rPr>
        <w:t>городе Рубцовске,</w:t>
      </w:r>
      <w:r w:rsidRPr="000453AF">
        <w:rPr>
          <w:sz w:val="28"/>
          <w:szCs w:val="28"/>
        </w:rPr>
        <w:t xml:space="preserve"> осуществляется на основе значений индикаторов по следующим формулам:</w:t>
      </w:r>
      <w:r w:rsidRPr="000453AF">
        <w:rPr>
          <w:i/>
          <w:sz w:val="28"/>
          <w:szCs w:val="28"/>
        </w:rPr>
        <w:t xml:space="preserve"> </w:t>
      </w:r>
    </w:p>
    <w:p w:rsidR="002F3A8D" w:rsidRDefault="002F3A8D" w:rsidP="0042385C">
      <w:pPr>
        <w:numPr>
          <w:ilvl w:val="0"/>
          <w:numId w:val="19"/>
        </w:numPr>
        <w:ind w:left="0" w:right="-5" w:firstLine="709"/>
        <w:jc w:val="both"/>
        <w:rPr>
          <w:rStyle w:val="FontStyle16"/>
          <w:sz w:val="28"/>
          <w:szCs w:val="28"/>
        </w:rPr>
      </w:pPr>
      <w:r w:rsidRPr="003C7645">
        <w:rPr>
          <w:rStyle w:val="FontStyle16"/>
          <w:sz w:val="28"/>
          <w:szCs w:val="28"/>
        </w:rPr>
        <w:t>Доля  м</w:t>
      </w:r>
      <w:r>
        <w:rPr>
          <w:rStyle w:val="FontStyle16"/>
          <w:sz w:val="28"/>
          <w:szCs w:val="28"/>
        </w:rPr>
        <w:t>олодых  граждан в возрасте от 11 до 24 лет, во</w:t>
      </w:r>
      <w:r>
        <w:rPr>
          <w:rStyle w:val="FontStyle16"/>
          <w:sz w:val="28"/>
          <w:szCs w:val="28"/>
        </w:rPr>
        <w:softHyphen/>
        <w:t xml:space="preserve">влеченных в </w:t>
      </w:r>
      <w:r w:rsidRPr="003C7645">
        <w:rPr>
          <w:rStyle w:val="FontStyle16"/>
          <w:sz w:val="28"/>
          <w:szCs w:val="28"/>
        </w:rPr>
        <w:t>профилактиче</w:t>
      </w:r>
      <w:r w:rsidRPr="003C7645">
        <w:rPr>
          <w:rStyle w:val="FontStyle16"/>
          <w:sz w:val="28"/>
          <w:szCs w:val="28"/>
        </w:rPr>
        <w:softHyphen/>
        <w:t>ские мероприятия, по отно</w:t>
      </w:r>
      <w:r w:rsidRPr="003C7645">
        <w:rPr>
          <w:rStyle w:val="FontStyle16"/>
          <w:sz w:val="28"/>
          <w:szCs w:val="28"/>
        </w:rPr>
        <w:softHyphen/>
        <w:t>шению к общей численности молодежи, проживающей на территории города Рубцовска</w:t>
      </w:r>
      <w:r>
        <w:rPr>
          <w:rStyle w:val="FontStyle16"/>
          <w:sz w:val="28"/>
          <w:szCs w:val="28"/>
        </w:rPr>
        <w:t>:</w:t>
      </w:r>
    </w:p>
    <w:p w:rsidR="002F3A8D" w:rsidRDefault="002F3A8D" w:rsidP="0042385C">
      <w:pPr>
        <w:ind w:right="-5" w:firstLine="708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ДМГ = (МВПМ*100): ОЧМ</w:t>
      </w:r>
    </w:p>
    <w:p w:rsidR="002F3A8D" w:rsidRDefault="002F3A8D" w:rsidP="0042385C">
      <w:pPr>
        <w:ind w:right="-5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ДМГ – Доля молодых граждан в возрасте от 11 до 24 лет, вовлеченных в профилактические мероприятия.</w:t>
      </w:r>
    </w:p>
    <w:p w:rsidR="002F3A8D" w:rsidRDefault="002F3A8D" w:rsidP="0042385C">
      <w:pPr>
        <w:ind w:right="-5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МВПМ – Молодёжь в возрасте от 11 до 24 лет, вовлеченных в профилактические    мероприятия.         </w:t>
      </w:r>
    </w:p>
    <w:p w:rsidR="002F3A8D" w:rsidRDefault="002F3A8D" w:rsidP="0042385C">
      <w:pPr>
        <w:rPr>
          <w:sz w:val="28"/>
          <w:szCs w:val="28"/>
        </w:rPr>
      </w:pPr>
      <w:r>
        <w:rPr>
          <w:sz w:val="28"/>
          <w:szCs w:val="28"/>
        </w:rPr>
        <w:t>ОЧМ – Общая численность молодежи, проживающая на территории города Рубцовска.</w:t>
      </w:r>
    </w:p>
    <w:p w:rsidR="002F3A8D" w:rsidRDefault="002F3A8D" w:rsidP="0042385C">
      <w:pPr>
        <w:numPr>
          <w:ilvl w:val="0"/>
          <w:numId w:val="19"/>
        </w:numPr>
        <w:ind w:left="0" w:firstLine="709"/>
        <w:rPr>
          <w:sz w:val="28"/>
          <w:szCs w:val="28"/>
        </w:rPr>
      </w:pPr>
      <w:r w:rsidRPr="00D42914">
        <w:rPr>
          <w:color w:val="000000"/>
          <w:sz w:val="28"/>
          <w:szCs w:val="28"/>
        </w:rPr>
        <w:t xml:space="preserve">Доля </w:t>
      </w:r>
      <w:r w:rsidRPr="00D42914">
        <w:rPr>
          <w:sz w:val="28"/>
          <w:szCs w:val="28"/>
        </w:rPr>
        <w:t>больных наркоманией, находящихся в ремиссии более 2 лет на 100 больных наркоманией  среднегодового контингента</w:t>
      </w:r>
      <w:r>
        <w:rPr>
          <w:sz w:val="28"/>
          <w:szCs w:val="28"/>
        </w:rPr>
        <w:t>:</w:t>
      </w:r>
    </w:p>
    <w:p w:rsidR="002F3A8D" w:rsidRDefault="002F3A8D" w:rsidP="0042385C">
      <w:pPr>
        <w:rPr>
          <w:sz w:val="28"/>
          <w:szCs w:val="28"/>
        </w:rPr>
      </w:pPr>
      <w:r>
        <w:rPr>
          <w:sz w:val="28"/>
          <w:szCs w:val="28"/>
        </w:rPr>
        <w:t>ДБН= (БНР*100):БНСК</w:t>
      </w:r>
    </w:p>
    <w:p w:rsidR="002F3A8D" w:rsidRDefault="002F3A8D" w:rsidP="0042385C">
      <w:pPr>
        <w:rPr>
          <w:sz w:val="28"/>
          <w:szCs w:val="28"/>
        </w:rPr>
      </w:pPr>
      <w:r>
        <w:rPr>
          <w:sz w:val="28"/>
          <w:szCs w:val="28"/>
        </w:rPr>
        <w:t xml:space="preserve">ДБН – </w:t>
      </w:r>
      <w:r w:rsidRPr="00D42914">
        <w:rPr>
          <w:color w:val="000000"/>
          <w:sz w:val="28"/>
          <w:szCs w:val="28"/>
        </w:rPr>
        <w:t xml:space="preserve">Доля </w:t>
      </w:r>
      <w:r w:rsidRPr="00D42914">
        <w:rPr>
          <w:sz w:val="28"/>
          <w:szCs w:val="28"/>
        </w:rPr>
        <w:t>больных наркоманией, находящихся в ремиссии более 2 лет</w:t>
      </w:r>
      <w:r>
        <w:rPr>
          <w:sz w:val="28"/>
          <w:szCs w:val="28"/>
        </w:rPr>
        <w:t>.</w:t>
      </w:r>
    </w:p>
    <w:p w:rsidR="002F3A8D" w:rsidRDefault="002F3A8D" w:rsidP="0042385C">
      <w:pPr>
        <w:rPr>
          <w:sz w:val="28"/>
          <w:szCs w:val="28"/>
        </w:rPr>
      </w:pPr>
      <w:r>
        <w:rPr>
          <w:sz w:val="28"/>
          <w:szCs w:val="28"/>
        </w:rPr>
        <w:t>БНР  - Больные</w:t>
      </w:r>
      <w:r w:rsidRPr="00D42914">
        <w:rPr>
          <w:sz w:val="28"/>
          <w:szCs w:val="28"/>
        </w:rPr>
        <w:t xml:space="preserve"> наркоманией, находящихся в ремиссии более 2 лет</w:t>
      </w:r>
      <w:r>
        <w:rPr>
          <w:sz w:val="28"/>
          <w:szCs w:val="28"/>
        </w:rPr>
        <w:t>.</w:t>
      </w:r>
    </w:p>
    <w:p w:rsidR="002F3A8D" w:rsidRDefault="002F3A8D" w:rsidP="0042385C">
      <w:pPr>
        <w:rPr>
          <w:sz w:val="28"/>
          <w:szCs w:val="28"/>
        </w:rPr>
      </w:pPr>
      <w:r>
        <w:rPr>
          <w:sz w:val="28"/>
          <w:szCs w:val="28"/>
        </w:rPr>
        <w:t xml:space="preserve">БНСК - </w:t>
      </w:r>
      <w:r w:rsidRPr="00D42914">
        <w:rPr>
          <w:sz w:val="28"/>
          <w:szCs w:val="28"/>
        </w:rPr>
        <w:t>больны</w:t>
      </w:r>
      <w:r>
        <w:rPr>
          <w:sz w:val="28"/>
          <w:szCs w:val="28"/>
        </w:rPr>
        <w:t>е</w:t>
      </w:r>
      <w:r w:rsidRPr="00D42914">
        <w:rPr>
          <w:sz w:val="28"/>
          <w:szCs w:val="28"/>
        </w:rPr>
        <w:t xml:space="preserve"> наркоманией  среднегодового контингента</w:t>
      </w:r>
      <w:r>
        <w:rPr>
          <w:sz w:val="28"/>
          <w:szCs w:val="28"/>
        </w:rPr>
        <w:t>.</w:t>
      </w:r>
    </w:p>
    <w:p w:rsidR="002F3A8D" w:rsidRDefault="002F3A8D" w:rsidP="0042385C">
      <w:pPr>
        <w:numPr>
          <w:ilvl w:val="0"/>
          <w:numId w:val="19"/>
        </w:numPr>
        <w:ind w:left="0" w:firstLine="709"/>
        <w:rPr>
          <w:sz w:val="28"/>
          <w:szCs w:val="28"/>
        </w:rPr>
      </w:pPr>
      <w:r w:rsidRPr="00D42914">
        <w:rPr>
          <w:sz w:val="28"/>
          <w:szCs w:val="28"/>
        </w:rPr>
        <w:t>Удельный вес численности молодых людей в возрасте от 14 до 30 лет, принимающих участие в добровольческой деятельности, в общей численности молодежи в возрасте от 14 до 30 лет</w:t>
      </w:r>
      <w:r>
        <w:rPr>
          <w:sz w:val="28"/>
          <w:szCs w:val="28"/>
        </w:rPr>
        <w:t>:</w:t>
      </w:r>
    </w:p>
    <w:p w:rsidR="002F3A8D" w:rsidRDefault="002F3A8D" w:rsidP="0042385C">
      <w:pPr>
        <w:rPr>
          <w:sz w:val="28"/>
          <w:szCs w:val="28"/>
        </w:rPr>
      </w:pPr>
      <w:r>
        <w:rPr>
          <w:sz w:val="28"/>
          <w:szCs w:val="28"/>
        </w:rPr>
        <w:t>УдВЧМЛ = (ЧМЛ*100) : ОЧМ</w:t>
      </w:r>
    </w:p>
    <w:p w:rsidR="002F3A8D" w:rsidRDefault="002F3A8D" w:rsidP="0042385C">
      <w:pPr>
        <w:rPr>
          <w:sz w:val="28"/>
          <w:szCs w:val="28"/>
        </w:rPr>
      </w:pPr>
      <w:r>
        <w:rPr>
          <w:sz w:val="28"/>
          <w:szCs w:val="28"/>
        </w:rPr>
        <w:t xml:space="preserve">УдВЧМЛ - </w:t>
      </w:r>
      <w:r w:rsidRPr="00D42914">
        <w:rPr>
          <w:sz w:val="28"/>
          <w:szCs w:val="28"/>
        </w:rPr>
        <w:t>Удельный вес численности молодых людей в возрасте от 14 до 30 лет, принимающих участие в добровольческой деятельности</w:t>
      </w:r>
      <w:r>
        <w:rPr>
          <w:sz w:val="28"/>
          <w:szCs w:val="28"/>
        </w:rPr>
        <w:t>.</w:t>
      </w:r>
    </w:p>
    <w:p w:rsidR="002F3A8D" w:rsidRDefault="002F3A8D" w:rsidP="0042385C">
      <w:pPr>
        <w:rPr>
          <w:sz w:val="28"/>
          <w:szCs w:val="28"/>
        </w:rPr>
      </w:pPr>
      <w:r>
        <w:rPr>
          <w:sz w:val="28"/>
          <w:szCs w:val="28"/>
        </w:rPr>
        <w:t>ЧМЛ - Численность</w:t>
      </w:r>
      <w:r w:rsidRPr="00D42914">
        <w:rPr>
          <w:sz w:val="28"/>
          <w:szCs w:val="28"/>
        </w:rPr>
        <w:t xml:space="preserve"> молодых людей в возрасте от 14 до 30 лет, принимающих участие в добровольческой деятельности</w:t>
      </w:r>
      <w:r>
        <w:rPr>
          <w:sz w:val="28"/>
          <w:szCs w:val="28"/>
        </w:rPr>
        <w:t>.</w:t>
      </w:r>
    </w:p>
    <w:p w:rsidR="002F3A8D" w:rsidRDefault="002F3A8D" w:rsidP="0042385C">
      <w:pPr>
        <w:rPr>
          <w:sz w:val="28"/>
          <w:szCs w:val="28"/>
        </w:rPr>
      </w:pPr>
      <w:r>
        <w:rPr>
          <w:sz w:val="28"/>
          <w:szCs w:val="28"/>
        </w:rPr>
        <w:t>ОЧМ - Общая численность</w:t>
      </w:r>
      <w:r w:rsidRPr="00D42914">
        <w:rPr>
          <w:sz w:val="28"/>
          <w:szCs w:val="28"/>
        </w:rPr>
        <w:t xml:space="preserve"> молодежи в возрасте от 14 до 30 лет</w:t>
      </w:r>
      <w:r>
        <w:rPr>
          <w:sz w:val="28"/>
          <w:szCs w:val="28"/>
        </w:rPr>
        <w:t>.</w:t>
      </w:r>
    </w:p>
    <w:p w:rsidR="002F3A8D" w:rsidRPr="00F97E56" w:rsidRDefault="002F3A8D" w:rsidP="0042385C">
      <w:pPr>
        <w:numPr>
          <w:ilvl w:val="0"/>
          <w:numId w:val="19"/>
        </w:numPr>
        <w:ind w:left="0" w:firstLine="709"/>
        <w:rPr>
          <w:sz w:val="28"/>
          <w:szCs w:val="28"/>
        </w:rPr>
      </w:pPr>
      <w:r w:rsidRPr="00F97E56">
        <w:rPr>
          <w:color w:val="000000"/>
          <w:sz w:val="28"/>
          <w:szCs w:val="28"/>
        </w:rPr>
        <w:t>Доля зарегистрированных преступлений в сфере незаконного оборота наркотиков в общем количестве зарегистрированных преступлений на территории города Рубцовска</w:t>
      </w:r>
      <w:r>
        <w:rPr>
          <w:color w:val="000000"/>
          <w:sz w:val="28"/>
          <w:szCs w:val="28"/>
        </w:rPr>
        <w:t>:</w:t>
      </w:r>
    </w:p>
    <w:p w:rsidR="002F3A8D" w:rsidRDefault="002F3A8D" w:rsidP="0042385C">
      <w:pPr>
        <w:rPr>
          <w:sz w:val="28"/>
          <w:szCs w:val="28"/>
        </w:rPr>
      </w:pPr>
      <w:r>
        <w:rPr>
          <w:sz w:val="28"/>
          <w:szCs w:val="28"/>
        </w:rPr>
        <w:t>ДЗП= (ЗП*100): ОЗП</w:t>
      </w:r>
    </w:p>
    <w:p w:rsidR="002F3A8D" w:rsidRPr="00F97E56" w:rsidRDefault="002F3A8D" w:rsidP="0042385C">
      <w:pPr>
        <w:rPr>
          <w:sz w:val="28"/>
          <w:szCs w:val="28"/>
        </w:rPr>
      </w:pPr>
      <w:r>
        <w:rPr>
          <w:sz w:val="28"/>
          <w:szCs w:val="28"/>
        </w:rPr>
        <w:t xml:space="preserve">ДЗП- </w:t>
      </w:r>
      <w:r w:rsidRPr="00F97E56">
        <w:rPr>
          <w:color w:val="000000"/>
          <w:sz w:val="28"/>
          <w:szCs w:val="28"/>
        </w:rPr>
        <w:t>Доля зарегистрированных преступлений в сфере незаконного оборота наркотиков</w:t>
      </w:r>
      <w:r>
        <w:rPr>
          <w:color w:val="000000"/>
          <w:sz w:val="28"/>
          <w:szCs w:val="28"/>
        </w:rPr>
        <w:t>.</w:t>
      </w:r>
    </w:p>
    <w:p w:rsidR="002F3A8D" w:rsidRDefault="002F3A8D" w:rsidP="0042385C">
      <w:pPr>
        <w:rPr>
          <w:sz w:val="28"/>
          <w:szCs w:val="28"/>
        </w:rPr>
      </w:pPr>
      <w:r>
        <w:rPr>
          <w:sz w:val="28"/>
          <w:szCs w:val="28"/>
        </w:rPr>
        <w:t xml:space="preserve">ЗП- </w:t>
      </w:r>
      <w:r>
        <w:rPr>
          <w:color w:val="000000"/>
          <w:sz w:val="28"/>
          <w:szCs w:val="28"/>
        </w:rPr>
        <w:t>Зарегистрированные преступления</w:t>
      </w:r>
      <w:r w:rsidRPr="00F97E56">
        <w:rPr>
          <w:color w:val="000000"/>
          <w:sz w:val="28"/>
          <w:szCs w:val="28"/>
        </w:rPr>
        <w:t xml:space="preserve"> в сфере незаконного оборота наркотиков</w:t>
      </w:r>
      <w:r>
        <w:rPr>
          <w:color w:val="000000"/>
          <w:sz w:val="28"/>
          <w:szCs w:val="28"/>
        </w:rPr>
        <w:t>.</w:t>
      </w:r>
    </w:p>
    <w:p w:rsidR="002F3A8D" w:rsidRDefault="002F3A8D" w:rsidP="0042385C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ОЗП - </w:t>
      </w:r>
      <w:r>
        <w:rPr>
          <w:color w:val="000000"/>
          <w:sz w:val="28"/>
          <w:szCs w:val="28"/>
        </w:rPr>
        <w:t>Общее количество</w:t>
      </w:r>
      <w:r w:rsidRPr="00F97E56">
        <w:rPr>
          <w:color w:val="000000"/>
          <w:sz w:val="28"/>
          <w:szCs w:val="28"/>
        </w:rPr>
        <w:t xml:space="preserve"> зарегистрированных преступлений на территории города Рубцовска</w:t>
      </w:r>
      <w:r>
        <w:rPr>
          <w:color w:val="000000"/>
          <w:sz w:val="28"/>
          <w:szCs w:val="28"/>
        </w:rPr>
        <w:t>.</w:t>
      </w:r>
    </w:p>
    <w:p w:rsidR="002F3A8D" w:rsidRDefault="002F3A8D" w:rsidP="0042385C">
      <w:pPr>
        <w:numPr>
          <w:ilvl w:val="0"/>
          <w:numId w:val="19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F97E56">
        <w:rPr>
          <w:color w:val="000000"/>
          <w:sz w:val="28"/>
          <w:szCs w:val="28"/>
        </w:rPr>
        <w:t xml:space="preserve">Количество выявленных </w:t>
      </w:r>
      <w:r w:rsidRPr="00F97E56">
        <w:rPr>
          <w:sz w:val="28"/>
          <w:szCs w:val="28"/>
        </w:rPr>
        <w:t>хозяйствующих субъектов и физических лиц, на земельных участках которых имеются очаги произрастания дикорастущей конопли</w:t>
      </w:r>
      <w:r>
        <w:rPr>
          <w:sz w:val="28"/>
          <w:szCs w:val="28"/>
        </w:rPr>
        <w:t>.</w:t>
      </w:r>
    </w:p>
    <w:p w:rsidR="002F3A8D" w:rsidRPr="004B5EA2" w:rsidRDefault="002F3A8D" w:rsidP="004B5EA2">
      <w:pPr>
        <w:ind w:firstLine="708"/>
        <w:jc w:val="both"/>
        <w:rPr>
          <w:color w:val="000000"/>
          <w:sz w:val="28"/>
          <w:szCs w:val="28"/>
        </w:rPr>
      </w:pPr>
      <w:r w:rsidRPr="00156A4C">
        <w:rPr>
          <w:color w:val="000000"/>
          <w:sz w:val="28"/>
          <w:szCs w:val="28"/>
        </w:rPr>
        <w:t xml:space="preserve">Реализация комплекса мероприятий </w:t>
      </w:r>
      <w:r>
        <w:rPr>
          <w:color w:val="000000"/>
          <w:sz w:val="28"/>
          <w:szCs w:val="28"/>
        </w:rPr>
        <w:t xml:space="preserve">муниципальной </w:t>
      </w:r>
      <w:r w:rsidRPr="00156A4C">
        <w:rPr>
          <w:color w:val="000000"/>
          <w:sz w:val="28"/>
          <w:szCs w:val="28"/>
        </w:rPr>
        <w:t>программы позволит улучшить качество жи</w:t>
      </w:r>
      <w:r>
        <w:rPr>
          <w:color w:val="000000"/>
          <w:sz w:val="28"/>
          <w:szCs w:val="28"/>
        </w:rPr>
        <w:t xml:space="preserve">зни населения города Рубцовска Алтайского края. </w:t>
      </w:r>
    </w:p>
    <w:p w:rsidR="002F3A8D" w:rsidRPr="008A2113" w:rsidRDefault="002F3A8D" w:rsidP="0042385C">
      <w:pPr>
        <w:jc w:val="right"/>
        <w:rPr>
          <w:sz w:val="26"/>
          <w:szCs w:val="26"/>
        </w:rPr>
      </w:pPr>
      <w:r w:rsidRPr="008A2113">
        <w:rPr>
          <w:sz w:val="26"/>
          <w:szCs w:val="26"/>
        </w:rPr>
        <w:t xml:space="preserve">Таблица </w:t>
      </w:r>
      <w:r>
        <w:rPr>
          <w:sz w:val="26"/>
          <w:szCs w:val="26"/>
        </w:rPr>
        <w:t>№ 1</w:t>
      </w:r>
    </w:p>
    <w:p w:rsidR="002F3A8D" w:rsidRPr="008A2113" w:rsidRDefault="002F3A8D" w:rsidP="0042385C">
      <w:pPr>
        <w:jc w:val="center"/>
        <w:rPr>
          <w:sz w:val="26"/>
          <w:szCs w:val="26"/>
        </w:rPr>
      </w:pPr>
      <w:r w:rsidRPr="008A2113">
        <w:rPr>
          <w:sz w:val="26"/>
          <w:szCs w:val="26"/>
        </w:rPr>
        <w:t>Сведен</w:t>
      </w:r>
      <w:r>
        <w:rPr>
          <w:sz w:val="26"/>
          <w:szCs w:val="26"/>
        </w:rPr>
        <w:t>ия об индикаторах П</w:t>
      </w:r>
      <w:r w:rsidRPr="008A2113">
        <w:rPr>
          <w:sz w:val="26"/>
          <w:szCs w:val="26"/>
        </w:rPr>
        <w:t>рограммы</w:t>
      </w:r>
    </w:p>
    <w:p w:rsidR="002F3A8D" w:rsidRPr="008A2113" w:rsidRDefault="002F3A8D" w:rsidP="0042385C">
      <w:pPr>
        <w:jc w:val="center"/>
        <w:rPr>
          <w:sz w:val="26"/>
          <w:szCs w:val="26"/>
        </w:rPr>
      </w:pPr>
      <w:r w:rsidRPr="008A2113">
        <w:rPr>
          <w:sz w:val="26"/>
          <w:szCs w:val="26"/>
        </w:rPr>
        <w:t>и их значениях</w:t>
      </w:r>
    </w:p>
    <w:p w:rsidR="002F3A8D" w:rsidRPr="002E5FF9" w:rsidRDefault="002F3A8D" w:rsidP="0042385C">
      <w:pPr>
        <w:autoSpaceDE w:val="0"/>
        <w:autoSpaceDN w:val="0"/>
        <w:adjustRightInd w:val="0"/>
        <w:jc w:val="center"/>
      </w:pPr>
    </w:p>
    <w:tbl>
      <w:tblPr>
        <w:tblW w:w="102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5"/>
        <w:gridCol w:w="2672"/>
        <w:gridCol w:w="624"/>
        <w:gridCol w:w="1913"/>
        <w:gridCol w:w="1335"/>
        <w:gridCol w:w="806"/>
        <w:gridCol w:w="806"/>
        <w:gridCol w:w="806"/>
        <w:gridCol w:w="806"/>
        <w:gridCol w:w="7"/>
      </w:tblGrid>
      <w:tr w:rsidR="002F3A8D" w:rsidRPr="008A2113" w:rsidTr="0042385C">
        <w:tc>
          <w:tcPr>
            <w:tcW w:w="519" w:type="dxa"/>
            <w:vMerge w:val="restart"/>
          </w:tcPr>
          <w:p w:rsidR="002F3A8D" w:rsidRPr="008A2113" w:rsidRDefault="002F3A8D" w:rsidP="0042385C">
            <w:pPr>
              <w:jc w:val="center"/>
            </w:pPr>
            <w:r w:rsidRPr="008A2113">
              <w:rPr>
                <w:sz w:val="22"/>
                <w:szCs w:val="22"/>
              </w:rPr>
              <w:t>№ п/п</w:t>
            </w:r>
          </w:p>
        </w:tc>
        <w:tc>
          <w:tcPr>
            <w:tcW w:w="3167" w:type="dxa"/>
            <w:vMerge w:val="restart"/>
          </w:tcPr>
          <w:p w:rsidR="002F3A8D" w:rsidRPr="008A2113" w:rsidRDefault="002F3A8D" w:rsidP="0042385C">
            <w:pPr>
              <w:jc w:val="center"/>
            </w:pPr>
            <w:r w:rsidRPr="008A2113">
              <w:rPr>
                <w:sz w:val="22"/>
                <w:szCs w:val="22"/>
              </w:rPr>
              <w:t>Наименование индикатора (показателя)</w:t>
            </w:r>
          </w:p>
        </w:tc>
        <w:tc>
          <w:tcPr>
            <w:tcW w:w="632" w:type="dxa"/>
            <w:vMerge w:val="restart"/>
          </w:tcPr>
          <w:p w:rsidR="002F3A8D" w:rsidRPr="008A2113" w:rsidRDefault="002F3A8D" w:rsidP="0042385C">
            <w:pPr>
              <w:jc w:val="center"/>
            </w:pPr>
            <w:r w:rsidRPr="008A2113">
              <w:rPr>
                <w:sz w:val="22"/>
                <w:szCs w:val="22"/>
              </w:rPr>
              <w:t>Ед. изм.</w:t>
            </w:r>
          </w:p>
        </w:tc>
        <w:tc>
          <w:tcPr>
            <w:tcW w:w="1927" w:type="dxa"/>
          </w:tcPr>
          <w:p w:rsidR="002F3A8D" w:rsidRPr="008A2113" w:rsidRDefault="002F3A8D" w:rsidP="0042385C">
            <w:pPr>
              <w:jc w:val="center"/>
            </w:pPr>
          </w:p>
        </w:tc>
        <w:tc>
          <w:tcPr>
            <w:tcW w:w="4045" w:type="dxa"/>
            <w:gridSpan w:val="6"/>
          </w:tcPr>
          <w:p w:rsidR="002F3A8D" w:rsidRPr="008A2113" w:rsidRDefault="002F3A8D" w:rsidP="0042385C">
            <w:pPr>
              <w:jc w:val="center"/>
            </w:pPr>
            <w:r w:rsidRPr="008A2113">
              <w:rPr>
                <w:sz w:val="22"/>
                <w:szCs w:val="22"/>
              </w:rPr>
              <w:t>Значение по годам</w:t>
            </w:r>
          </w:p>
        </w:tc>
      </w:tr>
      <w:tr w:rsidR="002F3A8D" w:rsidRPr="008A2113" w:rsidTr="0042385C">
        <w:trPr>
          <w:gridAfter w:val="1"/>
          <w:wAfter w:w="8" w:type="dxa"/>
        </w:trPr>
        <w:tc>
          <w:tcPr>
            <w:tcW w:w="519" w:type="dxa"/>
            <w:vMerge/>
            <w:vAlign w:val="center"/>
          </w:tcPr>
          <w:p w:rsidR="002F3A8D" w:rsidRPr="008A2113" w:rsidRDefault="002F3A8D" w:rsidP="0042385C"/>
        </w:tc>
        <w:tc>
          <w:tcPr>
            <w:tcW w:w="3167" w:type="dxa"/>
            <w:vMerge/>
            <w:vAlign w:val="center"/>
          </w:tcPr>
          <w:p w:rsidR="002F3A8D" w:rsidRPr="008A2113" w:rsidRDefault="002F3A8D" w:rsidP="0042385C"/>
        </w:tc>
        <w:tc>
          <w:tcPr>
            <w:tcW w:w="632" w:type="dxa"/>
            <w:vMerge/>
            <w:vAlign w:val="center"/>
          </w:tcPr>
          <w:p w:rsidR="002F3A8D" w:rsidRPr="008A2113" w:rsidRDefault="002F3A8D" w:rsidP="0042385C"/>
        </w:tc>
        <w:tc>
          <w:tcPr>
            <w:tcW w:w="1927" w:type="dxa"/>
            <w:vMerge w:val="restart"/>
          </w:tcPr>
          <w:p w:rsidR="002F3A8D" w:rsidRPr="008A2113" w:rsidRDefault="002F3A8D" w:rsidP="0042385C">
            <w:pPr>
              <w:jc w:val="center"/>
            </w:pPr>
            <w:r w:rsidRPr="008A2113">
              <w:rPr>
                <w:sz w:val="22"/>
                <w:szCs w:val="22"/>
              </w:rPr>
              <w:t xml:space="preserve">год, предшествующий году разработки </w:t>
            </w:r>
            <w:r>
              <w:rPr>
                <w:sz w:val="22"/>
                <w:szCs w:val="22"/>
              </w:rPr>
              <w:t>П</w:t>
            </w:r>
            <w:r w:rsidRPr="008A2113">
              <w:rPr>
                <w:sz w:val="22"/>
                <w:szCs w:val="22"/>
              </w:rPr>
              <w:t>рограммы (факт)</w:t>
            </w:r>
          </w:p>
          <w:p w:rsidR="002F3A8D" w:rsidRPr="008A2113" w:rsidRDefault="002F3A8D" w:rsidP="0042385C">
            <w:pPr>
              <w:jc w:val="center"/>
            </w:pPr>
            <w:r w:rsidRPr="008A2113">
              <w:rPr>
                <w:sz w:val="22"/>
                <w:szCs w:val="22"/>
              </w:rPr>
              <w:t>2012</w:t>
            </w:r>
          </w:p>
        </w:tc>
        <w:tc>
          <w:tcPr>
            <w:tcW w:w="1350" w:type="dxa"/>
            <w:vMerge w:val="restart"/>
          </w:tcPr>
          <w:p w:rsidR="002F3A8D" w:rsidRPr="008A2113" w:rsidRDefault="002F3A8D" w:rsidP="0042385C">
            <w:pPr>
              <w:jc w:val="center"/>
            </w:pPr>
            <w:r w:rsidRPr="008A2113">
              <w:rPr>
                <w:sz w:val="22"/>
                <w:szCs w:val="22"/>
              </w:rPr>
              <w:t xml:space="preserve">год разработки </w:t>
            </w:r>
            <w:r>
              <w:rPr>
                <w:sz w:val="22"/>
                <w:szCs w:val="22"/>
              </w:rPr>
              <w:t>П</w:t>
            </w:r>
            <w:r w:rsidRPr="008A2113">
              <w:rPr>
                <w:sz w:val="22"/>
                <w:szCs w:val="22"/>
              </w:rPr>
              <w:t>рограммы</w:t>
            </w:r>
          </w:p>
          <w:p w:rsidR="002F3A8D" w:rsidRPr="008A2113" w:rsidRDefault="002F3A8D" w:rsidP="0042385C">
            <w:pPr>
              <w:jc w:val="center"/>
            </w:pPr>
            <w:r w:rsidRPr="008A2113">
              <w:rPr>
                <w:sz w:val="22"/>
                <w:szCs w:val="22"/>
              </w:rPr>
              <w:t>(оценка),</w:t>
            </w:r>
          </w:p>
          <w:p w:rsidR="002F3A8D" w:rsidRPr="008A2113" w:rsidRDefault="002F3A8D" w:rsidP="0042385C">
            <w:pPr>
              <w:jc w:val="center"/>
            </w:pPr>
            <w:r w:rsidRPr="008A2113">
              <w:rPr>
                <w:sz w:val="22"/>
                <w:szCs w:val="22"/>
              </w:rPr>
              <w:t>2013</w:t>
            </w:r>
          </w:p>
        </w:tc>
        <w:tc>
          <w:tcPr>
            <w:tcW w:w="2687" w:type="dxa"/>
            <w:gridSpan w:val="4"/>
          </w:tcPr>
          <w:p w:rsidR="002F3A8D" w:rsidRPr="008A2113" w:rsidRDefault="002F3A8D" w:rsidP="0042385C">
            <w:pPr>
              <w:jc w:val="center"/>
            </w:pPr>
            <w:r w:rsidRPr="008A2113">
              <w:rPr>
                <w:sz w:val="22"/>
                <w:szCs w:val="22"/>
              </w:rPr>
              <w:t>годы реализа</w:t>
            </w:r>
            <w:r>
              <w:rPr>
                <w:sz w:val="22"/>
                <w:szCs w:val="22"/>
              </w:rPr>
              <w:t>ции П</w:t>
            </w:r>
            <w:r w:rsidRPr="008A2113">
              <w:rPr>
                <w:sz w:val="22"/>
                <w:szCs w:val="22"/>
              </w:rPr>
              <w:t>рограммы</w:t>
            </w:r>
          </w:p>
        </w:tc>
      </w:tr>
      <w:tr w:rsidR="002F3A8D" w:rsidRPr="008A2113" w:rsidTr="0042385C">
        <w:trPr>
          <w:gridAfter w:val="1"/>
          <w:wAfter w:w="8" w:type="dxa"/>
        </w:trPr>
        <w:tc>
          <w:tcPr>
            <w:tcW w:w="519" w:type="dxa"/>
            <w:vMerge/>
            <w:vAlign w:val="center"/>
          </w:tcPr>
          <w:p w:rsidR="002F3A8D" w:rsidRPr="008A2113" w:rsidRDefault="002F3A8D" w:rsidP="0042385C"/>
        </w:tc>
        <w:tc>
          <w:tcPr>
            <w:tcW w:w="3167" w:type="dxa"/>
            <w:vMerge/>
            <w:vAlign w:val="center"/>
          </w:tcPr>
          <w:p w:rsidR="002F3A8D" w:rsidRPr="008A2113" w:rsidRDefault="002F3A8D" w:rsidP="0042385C"/>
        </w:tc>
        <w:tc>
          <w:tcPr>
            <w:tcW w:w="632" w:type="dxa"/>
            <w:vMerge/>
            <w:vAlign w:val="center"/>
          </w:tcPr>
          <w:p w:rsidR="002F3A8D" w:rsidRPr="008A2113" w:rsidRDefault="002F3A8D" w:rsidP="0042385C"/>
        </w:tc>
        <w:tc>
          <w:tcPr>
            <w:tcW w:w="1927" w:type="dxa"/>
            <w:vMerge/>
            <w:vAlign w:val="center"/>
          </w:tcPr>
          <w:p w:rsidR="002F3A8D" w:rsidRPr="008A2113" w:rsidRDefault="002F3A8D" w:rsidP="0042385C"/>
        </w:tc>
        <w:tc>
          <w:tcPr>
            <w:tcW w:w="1350" w:type="dxa"/>
            <w:vMerge/>
            <w:vAlign w:val="center"/>
          </w:tcPr>
          <w:p w:rsidR="002F3A8D" w:rsidRPr="008A2113" w:rsidRDefault="002F3A8D" w:rsidP="0042385C"/>
        </w:tc>
        <w:tc>
          <w:tcPr>
            <w:tcW w:w="659" w:type="dxa"/>
          </w:tcPr>
          <w:p w:rsidR="002F3A8D" w:rsidRDefault="002F3A8D" w:rsidP="0042385C">
            <w:pPr>
              <w:jc w:val="center"/>
            </w:pPr>
            <w:r w:rsidRPr="008A2113">
              <w:rPr>
                <w:sz w:val="22"/>
                <w:szCs w:val="22"/>
              </w:rPr>
              <w:t>2014</w:t>
            </w:r>
          </w:p>
          <w:p w:rsidR="002F3A8D" w:rsidRPr="008A2113" w:rsidRDefault="002F3A8D" w:rsidP="0042385C">
            <w:pPr>
              <w:jc w:val="center"/>
            </w:pPr>
            <w:r>
              <w:rPr>
                <w:sz w:val="22"/>
                <w:szCs w:val="22"/>
              </w:rPr>
              <w:t>(план)</w:t>
            </w:r>
          </w:p>
        </w:tc>
        <w:tc>
          <w:tcPr>
            <w:tcW w:w="676" w:type="dxa"/>
          </w:tcPr>
          <w:p w:rsidR="002F3A8D" w:rsidRDefault="002F3A8D" w:rsidP="0042385C">
            <w:pPr>
              <w:jc w:val="center"/>
            </w:pPr>
            <w:r w:rsidRPr="008A2113">
              <w:rPr>
                <w:sz w:val="22"/>
                <w:szCs w:val="22"/>
              </w:rPr>
              <w:t>2015</w:t>
            </w:r>
          </w:p>
          <w:p w:rsidR="002F3A8D" w:rsidRPr="008A2113" w:rsidRDefault="002F3A8D" w:rsidP="0042385C">
            <w:pPr>
              <w:jc w:val="center"/>
            </w:pPr>
            <w:r>
              <w:rPr>
                <w:sz w:val="22"/>
                <w:szCs w:val="22"/>
              </w:rPr>
              <w:t>(план)</w:t>
            </w:r>
          </w:p>
        </w:tc>
        <w:tc>
          <w:tcPr>
            <w:tcW w:w="676" w:type="dxa"/>
          </w:tcPr>
          <w:p w:rsidR="002F3A8D" w:rsidRDefault="002F3A8D" w:rsidP="0042385C">
            <w:pPr>
              <w:jc w:val="center"/>
            </w:pPr>
            <w:r w:rsidRPr="008A2113">
              <w:rPr>
                <w:sz w:val="22"/>
                <w:szCs w:val="22"/>
              </w:rPr>
              <w:t>2016</w:t>
            </w:r>
          </w:p>
          <w:p w:rsidR="002F3A8D" w:rsidRPr="008A2113" w:rsidRDefault="002F3A8D" w:rsidP="0042385C">
            <w:pPr>
              <w:jc w:val="center"/>
            </w:pPr>
            <w:r>
              <w:rPr>
                <w:sz w:val="22"/>
                <w:szCs w:val="22"/>
              </w:rPr>
              <w:t>(план)</w:t>
            </w:r>
          </w:p>
        </w:tc>
        <w:tc>
          <w:tcPr>
            <w:tcW w:w="676" w:type="dxa"/>
          </w:tcPr>
          <w:p w:rsidR="002F3A8D" w:rsidRDefault="002F3A8D" w:rsidP="0042385C">
            <w:pPr>
              <w:jc w:val="center"/>
            </w:pPr>
            <w:r w:rsidRPr="008A2113">
              <w:rPr>
                <w:sz w:val="22"/>
                <w:szCs w:val="22"/>
              </w:rPr>
              <w:t>2017</w:t>
            </w:r>
          </w:p>
          <w:p w:rsidR="002F3A8D" w:rsidRPr="008A2113" w:rsidRDefault="002F3A8D" w:rsidP="0042385C">
            <w:pPr>
              <w:jc w:val="center"/>
            </w:pPr>
            <w:r>
              <w:rPr>
                <w:sz w:val="22"/>
                <w:szCs w:val="22"/>
              </w:rPr>
              <w:t>(план)</w:t>
            </w:r>
          </w:p>
        </w:tc>
      </w:tr>
      <w:tr w:rsidR="002F3A8D" w:rsidRPr="008A2113" w:rsidTr="0042385C">
        <w:trPr>
          <w:gridAfter w:val="1"/>
          <w:wAfter w:w="8" w:type="dxa"/>
          <w:trHeight w:val="299"/>
        </w:trPr>
        <w:tc>
          <w:tcPr>
            <w:tcW w:w="519" w:type="dxa"/>
          </w:tcPr>
          <w:p w:rsidR="002F3A8D" w:rsidRPr="008A2113" w:rsidRDefault="002F3A8D" w:rsidP="0042385C">
            <w:pPr>
              <w:jc w:val="center"/>
            </w:pPr>
            <w:r w:rsidRPr="008A2113">
              <w:rPr>
                <w:sz w:val="22"/>
                <w:szCs w:val="22"/>
              </w:rPr>
              <w:t>1</w:t>
            </w:r>
          </w:p>
        </w:tc>
        <w:tc>
          <w:tcPr>
            <w:tcW w:w="3167" w:type="dxa"/>
          </w:tcPr>
          <w:p w:rsidR="002F3A8D" w:rsidRPr="008A2113" w:rsidRDefault="002F3A8D" w:rsidP="0042385C">
            <w:pPr>
              <w:jc w:val="center"/>
            </w:pPr>
            <w:r w:rsidRPr="008A2113">
              <w:rPr>
                <w:sz w:val="22"/>
                <w:szCs w:val="22"/>
              </w:rPr>
              <w:t>2</w:t>
            </w:r>
          </w:p>
        </w:tc>
        <w:tc>
          <w:tcPr>
            <w:tcW w:w="632" w:type="dxa"/>
          </w:tcPr>
          <w:p w:rsidR="002F3A8D" w:rsidRPr="008A2113" w:rsidRDefault="002F3A8D" w:rsidP="0042385C">
            <w:pPr>
              <w:jc w:val="center"/>
            </w:pPr>
            <w:r w:rsidRPr="008A2113">
              <w:rPr>
                <w:sz w:val="22"/>
                <w:szCs w:val="22"/>
              </w:rPr>
              <w:t>3</w:t>
            </w:r>
          </w:p>
        </w:tc>
        <w:tc>
          <w:tcPr>
            <w:tcW w:w="1927" w:type="dxa"/>
          </w:tcPr>
          <w:p w:rsidR="002F3A8D" w:rsidRPr="008A2113" w:rsidRDefault="002F3A8D" w:rsidP="0042385C">
            <w:pPr>
              <w:jc w:val="center"/>
            </w:pPr>
            <w:r w:rsidRPr="008A2113">
              <w:rPr>
                <w:sz w:val="22"/>
                <w:szCs w:val="22"/>
              </w:rPr>
              <w:t>4</w:t>
            </w:r>
          </w:p>
        </w:tc>
        <w:tc>
          <w:tcPr>
            <w:tcW w:w="1350" w:type="dxa"/>
          </w:tcPr>
          <w:p w:rsidR="002F3A8D" w:rsidRPr="008A2113" w:rsidRDefault="002F3A8D" w:rsidP="0042385C">
            <w:pPr>
              <w:jc w:val="center"/>
            </w:pPr>
            <w:r w:rsidRPr="008A2113">
              <w:rPr>
                <w:sz w:val="22"/>
                <w:szCs w:val="22"/>
              </w:rPr>
              <w:t>5</w:t>
            </w:r>
          </w:p>
        </w:tc>
        <w:tc>
          <w:tcPr>
            <w:tcW w:w="659" w:type="dxa"/>
          </w:tcPr>
          <w:p w:rsidR="002F3A8D" w:rsidRPr="008A2113" w:rsidRDefault="002F3A8D" w:rsidP="0042385C">
            <w:pPr>
              <w:jc w:val="center"/>
            </w:pPr>
            <w:r w:rsidRPr="008A2113">
              <w:rPr>
                <w:sz w:val="22"/>
                <w:szCs w:val="22"/>
              </w:rPr>
              <w:t>6</w:t>
            </w:r>
          </w:p>
        </w:tc>
        <w:tc>
          <w:tcPr>
            <w:tcW w:w="676" w:type="dxa"/>
          </w:tcPr>
          <w:p w:rsidR="002F3A8D" w:rsidRPr="008A2113" w:rsidRDefault="002F3A8D" w:rsidP="0042385C">
            <w:pPr>
              <w:jc w:val="center"/>
            </w:pPr>
            <w:r w:rsidRPr="008A2113">
              <w:rPr>
                <w:sz w:val="22"/>
                <w:szCs w:val="22"/>
              </w:rPr>
              <w:t>7</w:t>
            </w:r>
          </w:p>
        </w:tc>
        <w:tc>
          <w:tcPr>
            <w:tcW w:w="676" w:type="dxa"/>
          </w:tcPr>
          <w:p w:rsidR="002F3A8D" w:rsidRPr="008A2113" w:rsidRDefault="002F3A8D" w:rsidP="0042385C">
            <w:pPr>
              <w:jc w:val="center"/>
            </w:pPr>
            <w:r w:rsidRPr="008A2113">
              <w:rPr>
                <w:sz w:val="22"/>
                <w:szCs w:val="22"/>
              </w:rPr>
              <w:t>8</w:t>
            </w:r>
          </w:p>
        </w:tc>
        <w:tc>
          <w:tcPr>
            <w:tcW w:w="676" w:type="dxa"/>
          </w:tcPr>
          <w:p w:rsidR="002F3A8D" w:rsidRPr="008A2113" w:rsidRDefault="002F3A8D" w:rsidP="0042385C">
            <w:pPr>
              <w:jc w:val="center"/>
            </w:pPr>
            <w:r w:rsidRPr="008A2113">
              <w:rPr>
                <w:sz w:val="22"/>
                <w:szCs w:val="22"/>
              </w:rPr>
              <w:t>9</w:t>
            </w:r>
          </w:p>
        </w:tc>
      </w:tr>
      <w:tr w:rsidR="002F3A8D" w:rsidRPr="008A2113" w:rsidTr="0042385C">
        <w:trPr>
          <w:gridAfter w:val="1"/>
          <w:wAfter w:w="8" w:type="dxa"/>
        </w:trPr>
        <w:tc>
          <w:tcPr>
            <w:tcW w:w="519" w:type="dxa"/>
          </w:tcPr>
          <w:p w:rsidR="002F3A8D" w:rsidRPr="008A2113" w:rsidRDefault="002F3A8D" w:rsidP="0042385C">
            <w:pPr>
              <w:jc w:val="center"/>
            </w:pPr>
            <w:r w:rsidRPr="008A2113">
              <w:rPr>
                <w:sz w:val="22"/>
                <w:szCs w:val="22"/>
              </w:rPr>
              <w:t>1</w:t>
            </w:r>
          </w:p>
        </w:tc>
        <w:tc>
          <w:tcPr>
            <w:tcW w:w="3167" w:type="dxa"/>
          </w:tcPr>
          <w:p w:rsidR="002F3A8D" w:rsidRPr="008A2113" w:rsidRDefault="002F3A8D" w:rsidP="0042385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A2113">
              <w:rPr>
                <w:rStyle w:val="FontStyle16"/>
                <w:rFonts w:cs="Times New Roman"/>
                <w:szCs w:val="22"/>
              </w:rPr>
              <w:t>Доля  молодых  граждан в возрасте от 11 до 24 лет, во</w:t>
            </w:r>
            <w:r w:rsidRPr="008A2113">
              <w:rPr>
                <w:rStyle w:val="FontStyle16"/>
                <w:rFonts w:cs="Times New Roman"/>
                <w:szCs w:val="22"/>
              </w:rPr>
              <w:softHyphen/>
              <w:t>влеченных в профилактиче</w:t>
            </w:r>
            <w:r w:rsidRPr="008A2113">
              <w:rPr>
                <w:rStyle w:val="FontStyle16"/>
                <w:rFonts w:cs="Times New Roman"/>
                <w:szCs w:val="22"/>
              </w:rPr>
              <w:softHyphen/>
              <w:t>ские мероприятия, по отно</w:t>
            </w:r>
            <w:r w:rsidRPr="008A2113">
              <w:rPr>
                <w:rStyle w:val="FontStyle16"/>
                <w:rFonts w:cs="Times New Roman"/>
                <w:szCs w:val="22"/>
              </w:rPr>
              <w:softHyphen/>
              <w:t>шению к общей численности молодежи, проживающей на территории города Рубцовска</w:t>
            </w:r>
          </w:p>
        </w:tc>
        <w:tc>
          <w:tcPr>
            <w:tcW w:w="632" w:type="dxa"/>
            <w:vAlign w:val="center"/>
          </w:tcPr>
          <w:p w:rsidR="002F3A8D" w:rsidRPr="008A2113" w:rsidRDefault="002F3A8D" w:rsidP="0042385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2113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927" w:type="dxa"/>
          </w:tcPr>
          <w:p w:rsidR="002F3A8D" w:rsidRPr="008A2113" w:rsidRDefault="002F3A8D" w:rsidP="0042385C">
            <w:pPr>
              <w:jc w:val="center"/>
            </w:pPr>
            <w:r w:rsidRPr="008A2113">
              <w:rPr>
                <w:sz w:val="22"/>
                <w:szCs w:val="22"/>
              </w:rPr>
              <w:t>75</w:t>
            </w:r>
          </w:p>
        </w:tc>
        <w:tc>
          <w:tcPr>
            <w:tcW w:w="1350" w:type="dxa"/>
          </w:tcPr>
          <w:p w:rsidR="002F3A8D" w:rsidRPr="008A2113" w:rsidRDefault="002F3A8D" w:rsidP="0042385C">
            <w:pPr>
              <w:jc w:val="center"/>
            </w:pPr>
            <w:r w:rsidRPr="008A2113">
              <w:rPr>
                <w:sz w:val="22"/>
                <w:szCs w:val="22"/>
              </w:rPr>
              <w:t>80</w:t>
            </w:r>
          </w:p>
        </w:tc>
        <w:tc>
          <w:tcPr>
            <w:tcW w:w="659" w:type="dxa"/>
          </w:tcPr>
          <w:p w:rsidR="002F3A8D" w:rsidRPr="008A2113" w:rsidRDefault="002F3A8D" w:rsidP="0042385C">
            <w:pPr>
              <w:jc w:val="center"/>
            </w:pPr>
            <w:r w:rsidRPr="008A2113">
              <w:rPr>
                <w:sz w:val="22"/>
                <w:szCs w:val="22"/>
              </w:rPr>
              <w:t>40</w:t>
            </w:r>
          </w:p>
        </w:tc>
        <w:tc>
          <w:tcPr>
            <w:tcW w:w="676" w:type="dxa"/>
          </w:tcPr>
          <w:p w:rsidR="002F3A8D" w:rsidRPr="008A2113" w:rsidRDefault="002F3A8D" w:rsidP="0042385C">
            <w:pPr>
              <w:jc w:val="center"/>
            </w:pPr>
            <w:r w:rsidRPr="008A2113">
              <w:rPr>
                <w:sz w:val="22"/>
                <w:szCs w:val="22"/>
              </w:rPr>
              <w:t>45</w:t>
            </w:r>
          </w:p>
        </w:tc>
        <w:tc>
          <w:tcPr>
            <w:tcW w:w="676" w:type="dxa"/>
          </w:tcPr>
          <w:p w:rsidR="002F3A8D" w:rsidRPr="008A2113" w:rsidRDefault="002F3A8D" w:rsidP="0042385C">
            <w:pPr>
              <w:jc w:val="center"/>
            </w:pPr>
            <w:r w:rsidRPr="008A2113">
              <w:rPr>
                <w:sz w:val="22"/>
                <w:szCs w:val="22"/>
              </w:rPr>
              <w:t>45</w:t>
            </w:r>
          </w:p>
        </w:tc>
        <w:tc>
          <w:tcPr>
            <w:tcW w:w="676" w:type="dxa"/>
          </w:tcPr>
          <w:p w:rsidR="002F3A8D" w:rsidRPr="008A2113" w:rsidRDefault="002F3A8D" w:rsidP="0042385C">
            <w:pPr>
              <w:jc w:val="center"/>
            </w:pPr>
            <w:r w:rsidRPr="008A2113">
              <w:rPr>
                <w:sz w:val="22"/>
                <w:szCs w:val="22"/>
              </w:rPr>
              <w:t>50</w:t>
            </w:r>
          </w:p>
        </w:tc>
      </w:tr>
      <w:tr w:rsidR="002F3A8D" w:rsidRPr="008A2113" w:rsidTr="0042385C">
        <w:trPr>
          <w:gridAfter w:val="1"/>
          <w:wAfter w:w="8" w:type="dxa"/>
        </w:trPr>
        <w:tc>
          <w:tcPr>
            <w:tcW w:w="519" w:type="dxa"/>
          </w:tcPr>
          <w:p w:rsidR="002F3A8D" w:rsidRPr="008A2113" w:rsidRDefault="002F3A8D" w:rsidP="0042385C">
            <w:pPr>
              <w:jc w:val="center"/>
            </w:pPr>
            <w:r w:rsidRPr="008A2113">
              <w:rPr>
                <w:sz w:val="22"/>
                <w:szCs w:val="22"/>
              </w:rPr>
              <w:t>2</w:t>
            </w:r>
          </w:p>
        </w:tc>
        <w:tc>
          <w:tcPr>
            <w:tcW w:w="3167" w:type="dxa"/>
          </w:tcPr>
          <w:p w:rsidR="002F3A8D" w:rsidRPr="008A2113" w:rsidRDefault="002F3A8D" w:rsidP="0042385C">
            <w:r w:rsidRPr="008A2113">
              <w:rPr>
                <w:color w:val="000000"/>
                <w:sz w:val="22"/>
                <w:szCs w:val="22"/>
              </w:rPr>
              <w:t xml:space="preserve">Доля </w:t>
            </w:r>
            <w:r w:rsidRPr="008A2113">
              <w:rPr>
                <w:sz w:val="22"/>
                <w:szCs w:val="22"/>
              </w:rPr>
              <w:t xml:space="preserve">больных наркоманией, находящихся в ремиссии более 2 лет на 100 больных наркоманией  среднегодового контингента  </w:t>
            </w:r>
          </w:p>
        </w:tc>
        <w:tc>
          <w:tcPr>
            <w:tcW w:w="632" w:type="dxa"/>
            <w:vAlign w:val="center"/>
          </w:tcPr>
          <w:p w:rsidR="002F3A8D" w:rsidRPr="008A2113" w:rsidRDefault="002F3A8D" w:rsidP="0042385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2113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927" w:type="dxa"/>
          </w:tcPr>
          <w:p w:rsidR="002F3A8D" w:rsidRPr="008A2113" w:rsidRDefault="002F3A8D" w:rsidP="0042385C">
            <w:pPr>
              <w:jc w:val="center"/>
            </w:pPr>
            <w:r w:rsidRPr="008A2113">
              <w:rPr>
                <w:sz w:val="22"/>
                <w:szCs w:val="22"/>
              </w:rPr>
              <w:t>6,6</w:t>
            </w:r>
          </w:p>
        </w:tc>
        <w:tc>
          <w:tcPr>
            <w:tcW w:w="1350" w:type="dxa"/>
          </w:tcPr>
          <w:p w:rsidR="002F3A8D" w:rsidRPr="008A2113" w:rsidRDefault="002F3A8D" w:rsidP="0042385C">
            <w:pPr>
              <w:jc w:val="center"/>
            </w:pPr>
            <w:r w:rsidRPr="008A2113">
              <w:rPr>
                <w:sz w:val="22"/>
                <w:szCs w:val="22"/>
              </w:rPr>
              <w:t>7</w:t>
            </w:r>
          </w:p>
        </w:tc>
        <w:tc>
          <w:tcPr>
            <w:tcW w:w="659" w:type="dxa"/>
          </w:tcPr>
          <w:p w:rsidR="002F3A8D" w:rsidRPr="008A2113" w:rsidRDefault="002F3A8D" w:rsidP="0042385C">
            <w:pPr>
              <w:jc w:val="center"/>
            </w:pPr>
            <w:r w:rsidRPr="008A2113">
              <w:rPr>
                <w:sz w:val="22"/>
                <w:szCs w:val="22"/>
              </w:rPr>
              <w:t>8.4</w:t>
            </w:r>
          </w:p>
        </w:tc>
        <w:tc>
          <w:tcPr>
            <w:tcW w:w="676" w:type="dxa"/>
          </w:tcPr>
          <w:p w:rsidR="002F3A8D" w:rsidRPr="008A2113" w:rsidRDefault="002F3A8D" w:rsidP="0042385C">
            <w:pPr>
              <w:jc w:val="center"/>
            </w:pPr>
            <w:r w:rsidRPr="008A2113">
              <w:rPr>
                <w:sz w:val="22"/>
                <w:szCs w:val="22"/>
              </w:rPr>
              <w:t>8.6</w:t>
            </w:r>
          </w:p>
        </w:tc>
        <w:tc>
          <w:tcPr>
            <w:tcW w:w="676" w:type="dxa"/>
          </w:tcPr>
          <w:p w:rsidR="002F3A8D" w:rsidRPr="008A2113" w:rsidRDefault="002F3A8D" w:rsidP="0042385C">
            <w:pPr>
              <w:jc w:val="center"/>
            </w:pPr>
            <w:r w:rsidRPr="008A2113">
              <w:rPr>
                <w:sz w:val="22"/>
                <w:szCs w:val="22"/>
              </w:rPr>
              <w:t>8.8</w:t>
            </w:r>
          </w:p>
        </w:tc>
        <w:tc>
          <w:tcPr>
            <w:tcW w:w="676" w:type="dxa"/>
          </w:tcPr>
          <w:p w:rsidR="002F3A8D" w:rsidRPr="008A2113" w:rsidRDefault="002F3A8D" w:rsidP="0042385C">
            <w:pPr>
              <w:jc w:val="center"/>
            </w:pPr>
            <w:r w:rsidRPr="008A2113">
              <w:rPr>
                <w:sz w:val="22"/>
                <w:szCs w:val="22"/>
              </w:rPr>
              <w:t>9.0</w:t>
            </w:r>
          </w:p>
        </w:tc>
      </w:tr>
      <w:tr w:rsidR="002F3A8D" w:rsidRPr="008A2113" w:rsidTr="0042385C">
        <w:trPr>
          <w:gridAfter w:val="1"/>
          <w:wAfter w:w="8" w:type="dxa"/>
        </w:trPr>
        <w:tc>
          <w:tcPr>
            <w:tcW w:w="519" w:type="dxa"/>
          </w:tcPr>
          <w:p w:rsidR="002F3A8D" w:rsidRPr="008A2113" w:rsidRDefault="002F3A8D" w:rsidP="0042385C">
            <w:pPr>
              <w:jc w:val="center"/>
            </w:pPr>
            <w:r w:rsidRPr="008A2113">
              <w:rPr>
                <w:sz w:val="22"/>
                <w:szCs w:val="22"/>
              </w:rPr>
              <w:t>3</w:t>
            </w:r>
          </w:p>
        </w:tc>
        <w:tc>
          <w:tcPr>
            <w:tcW w:w="3167" w:type="dxa"/>
          </w:tcPr>
          <w:p w:rsidR="002F3A8D" w:rsidRPr="008A2113" w:rsidRDefault="002F3A8D" w:rsidP="0042385C">
            <w:pPr>
              <w:rPr>
                <w:color w:val="000000"/>
              </w:rPr>
            </w:pPr>
            <w:r w:rsidRPr="008A2113">
              <w:rPr>
                <w:sz w:val="22"/>
                <w:szCs w:val="22"/>
              </w:rPr>
              <w:t>Удельный вес численности молодых людей в возрасте от 14 до 30 лет, принимающих участие в добровольческой деятельности, в общей численности молодежи в возрасте от 14 до 30 лет</w:t>
            </w:r>
          </w:p>
        </w:tc>
        <w:tc>
          <w:tcPr>
            <w:tcW w:w="632" w:type="dxa"/>
            <w:vAlign w:val="center"/>
          </w:tcPr>
          <w:p w:rsidR="002F3A8D" w:rsidRPr="008A2113" w:rsidRDefault="002F3A8D" w:rsidP="0042385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2113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927" w:type="dxa"/>
            <w:vAlign w:val="bottom"/>
          </w:tcPr>
          <w:p w:rsidR="002F3A8D" w:rsidRDefault="002F3A8D" w:rsidP="00EB3726">
            <w:pPr>
              <w:jc w:val="center"/>
            </w:pPr>
            <w:r>
              <w:t>0</w:t>
            </w:r>
          </w:p>
          <w:p w:rsidR="002F3A8D" w:rsidRDefault="002F3A8D" w:rsidP="00EB3726">
            <w:pPr>
              <w:jc w:val="center"/>
            </w:pPr>
          </w:p>
          <w:p w:rsidR="002F3A8D" w:rsidRDefault="002F3A8D" w:rsidP="00EB3726">
            <w:pPr>
              <w:jc w:val="center"/>
            </w:pPr>
          </w:p>
          <w:p w:rsidR="002F3A8D" w:rsidRDefault="002F3A8D" w:rsidP="00EB3726">
            <w:pPr>
              <w:jc w:val="center"/>
            </w:pPr>
          </w:p>
          <w:p w:rsidR="002F3A8D" w:rsidRDefault="002F3A8D" w:rsidP="00EB3726">
            <w:pPr>
              <w:jc w:val="center"/>
            </w:pPr>
          </w:p>
          <w:p w:rsidR="002F3A8D" w:rsidRDefault="002F3A8D" w:rsidP="00EB3726">
            <w:pPr>
              <w:jc w:val="center"/>
            </w:pPr>
          </w:p>
          <w:p w:rsidR="002F3A8D" w:rsidRDefault="002F3A8D" w:rsidP="00EB3726">
            <w:pPr>
              <w:jc w:val="center"/>
            </w:pPr>
          </w:p>
          <w:p w:rsidR="002F3A8D" w:rsidRPr="008A2113" w:rsidRDefault="002F3A8D" w:rsidP="00EB3726"/>
        </w:tc>
        <w:tc>
          <w:tcPr>
            <w:tcW w:w="1350" w:type="dxa"/>
          </w:tcPr>
          <w:p w:rsidR="002F3A8D" w:rsidRPr="008A2113" w:rsidRDefault="002F3A8D" w:rsidP="0042385C">
            <w:pPr>
              <w:jc w:val="center"/>
            </w:pPr>
            <w:r w:rsidRPr="008A2113">
              <w:rPr>
                <w:sz w:val="22"/>
                <w:szCs w:val="22"/>
              </w:rPr>
              <w:t>4,6</w:t>
            </w:r>
          </w:p>
        </w:tc>
        <w:tc>
          <w:tcPr>
            <w:tcW w:w="659" w:type="dxa"/>
          </w:tcPr>
          <w:p w:rsidR="002F3A8D" w:rsidRPr="008A2113" w:rsidRDefault="002F3A8D" w:rsidP="0042385C">
            <w:pPr>
              <w:jc w:val="center"/>
            </w:pPr>
            <w:r w:rsidRPr="008A2113">
              <w:rPr>
                <w:sz w:val="22"/>
                <w:szCs w:val="22"/>
              </w:rPr>
              <w:t>5</w:t>
            </w:r>
          </w:p>
        </w:tc>
        <w:tc>
          <w:tcPr>
            <w:tcW w:w="676" w:type="dxa"/>
          </w:tcPr>
          <w:p w:rsidR="002F3A8D" w:rsidRPr="008A2113" w:rsidRDefault="002F3A8D" w:rsidP="0042385C">
            <w:pPr>
              <w:jc w:val="center"/>
            </w:pPr>
            <w:r w:rsidRPr="008A2113">
              <w:rPr>
                <w:sz w:val="22"/>
                <w:szCs w:val="22"/>
              </w:rPr>
              <w:t>5.5</w:t>
            </w:r>
          </w:p>
        </w:tc>
        <w:tc>
          <w:tcPr>
            <w:tcW w:w="676" w:type="dxa"/>
          </w:tcPr>
          <w:p w:rsidR="002F3A8D" w:rsidRPr="008A2113" w:rsidRDefault="002F3A8D" w:rsidP="0042385C">
            <w:pPr>
              <w:jc w:val="center"/>
            </w:pPr>
            <w:r w:rsidRPr="008A2113">
              <w:rPr>
                <w:sz w:val="22"/>
                <w:szCs w:val="22"/>
              </w:rPr>
              <w:t>6</w:t>
            </w:r>
          </w:p>
        </w:tc>
        <w:tc>
          <w:tcPr>
            <w:tcW w:w="676" w:type="dxa"/>
          </w:tcPr>
          <w:p w:rsidR="002F3A8D" w:rsidRPr="008A2113" w:rsidRDefault="002F3A8D" w:rsidP="0042385C">
            <w:pPr>
              <w:jc w:val="center"/>
            </w:pPr>
            <w:r w:rsidRPr="008A2113">
              <w:rPr>
                <w:sz w:val="22"/>
                <w:szCs w:val="22"/>
              </w:rPr>
              <w:t>6.5</w:t>
            </w:r>
          </w:p>
        </w:tc>
      </w:tr>
      <w:tr w:rsidR="002F3A8D" w:rsidRPr="008A2113" w:rsidTr="0042385C">
        <w:trPr>
          <w:gridAfter w:val="1"/>
          <w:wAfter w:w="8" w:type="dxa"/>
        </w:trPr>
        <w:tc>
          <w:tcPr>
            <w:tcW w:w="519" w:type="dxa"/>
          </w:tcPr>
          <w:p w:rsidR="002F3A8D" w:rsidRPr="008A2113" w:rsidRDefault="002F3A8D" w:rsidP="0042385C">
            <w:pPr>
              <w:jc w:val="center"/>
            </w:pPr>
            <w:r w:rsidRPr="008A2113">
              <w:rPr>
                <w:sz w:val="22"/>
                <w:szCs w:val="22"/>
              </w:rPr>
              <w:t>4</w:t>
            </w:r>
          </w:p>
        </w:tc>
        <w:tc>
          <w:tcPr>
            <w:tcW w:w="3167" w:type="dxa"/>
          </w:tcPr>
          <w:p w:rsidR="002F3A8D" w:rsidRPr="008A2113" w:rsidRDefault="002F3A8D" w:rsidP="0042385C">
            <w:r w:rsidRPr="008A2113">
              <w:rPr>
                <w:color w:val="000000"/>
                <w:sz w:val="22"/>
                <w:szCs w:val="22"/>
              </w:rPr>
              <w:t>Доля зарегистрированных преступлений в сфере незаконного оборота наркотиков в общем количестве зарегистрированных преступлений на территории города Рубцовска</w:t>
            </w:r>
          </w:p>
        </w:tc>
        <w:tc>
          <w:tcPr>
            <w:tcW w:w="632" w:type="dxa"/>
            <w:vAlign w:val="center"/>
          </w:tcPr>
          <w:p w:rsidR="002F3A8D" w:rsidRPr="008A2113" w:rsidRDefault="002F3A8D" w:rsidP="0042385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2113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927" w:type="dxa"/>
            <w:vAlign w:val="center"/>
          </w:tcPr>
          <w:p w:rsidR="002F3A8D" w:rsidRDefault="002F3A8D" w:rsidP="00EB3726">
            <w:pPr>
              <w:jc w:val="center"/>
            </w:pPr>
            <w:r>
              <w:t>0</w:t>
            </w:r>
          </w:p>
          <w:p w:rsidR="002F3A8D" w:rsidRDefault="002F3A8D" w:rsidP="00EB3726">
            <w:pPr>
              <w:jc w:val="center"/>
            </w:pPr>
          </w:p>
          <w:p w:rsidR="002F3A8D" w:rsidRDefault="002F3A8D" w:rsidP="00EB3726">
            <w:pPr>
              <w:jc w:val="center"/>
            </w:pPr>
          </w:p>
          <w:p w:rsidR="002F3A8D" w:rsidRDefault="002F3A8D" w:rsidP="00EB3726">
            <w:pPr>
              <w:jc w:val="center"/>
            </w:pPr>
          </w:p>
          <w:p w:rsidR="002F3A8D" w:rsidRDefault="002F3A8D" w:rsidP="00EB3726">
            <w:pPr>
              <w:jc w:val="center"/>
            </w:pPr>
          </w:p>
          <w:p w:rsidR="002F3A8D" w:rsidRDefault="002F3A8D" w:rsidP="00EB3726">
            <w:pPr>
              <w:jc w:val="center"/>
            </w:pPr>
          </w:p>
          <w:p w:rsidR="002F3A8D" w:rsidRDefault="002F3A8D" w:rsidP="00EB3726">
            <w:pPr>
              <w:jc w:val="center"/>
            </w:pPr>
          </w:p>
          <w:p w:rsidR="002F3A8D" w:rsidRDefault="002F3A8D" w:rsidP="00EB3726">
            <w:pPr>
              <w:jc w:val="center"/>
            </w:pPr>
          </w:p>
          <w:p w:rsidR="002F3A8D" w:rsidRPr="008A2113" w:rsidRDefault="002F3A8D" w:rsidP="00EB3726">
            <w:pPr>
              <w:jc w:val="center"/>
            </w:pPr>
          </w:p>
        </w:tc>
        <w:tc>
          <w:tcPr>
            <w:tcW w:w="1350" w:type="dxa"/>
          </w:tcPr>
          <w:p w:rsidR="002F3A8D" w:rsidRPr="008A2113" w:rsidRDefault="002F3A8D" w:rsidP="0042385C">
            <w:pPr>
              <w:jc w:val="center"/>
            </w:pPr>
            <w:r w:rsidRPr="008A2113">
              <w:rPr>
                <w:sz w:val="22"/>
                <w:szCs w:val="22"/>
              </w:rPr>
              <w:t>6,8</w:t>
            </w:r>
          </w:p>
        </w:tc>
        <w:tc>
          <w:tcPr>
            <w:tcW w:w="659" w:type="dxa"/>
          </w:tcPr>
          <w:p w:rsidR="002F3A8D" w:rsidRPr="008A2113" w:rsidRDefault="002F3A8D" w:rsidP="0042385C">
            <w:pPr>
              <w:jc w:val="center"/>
            </w:pPr>
            <w:r w:rsidRPr="008A2113">
              <w:rPr>
                <w:sz w:val="22"/>
                <w:szCs w:val="22"/>
              </w:rPr>
              <w:t>7.0</w:t>
            </w:r>
          </w:p>
        </w:tc>
        <w:tc>
          <w:tcPr>
            <w:tcW w:w="676" w:type="dxa"/>
          </w:tcPr>
          <w:p w:rsidR="002F3A8D" w:rsidRPr="008A2113" w:rsidRDefault="002F3A8D" w:rsidP="0042385C">
            <w:pPr>
              <w:jc w:val="center"/>
            </w:pPr>
            <w:r w:rsidRPr="008A2113">
              <w:rPr>
                <w:sz w:val="22"/>
                <w:szCs w:val="22"/>
              </w:rPr>
              <w:t>6.7</w:t>
            </w:r>
          </w:p>
        </w:tc>
        <w:tc>
          <w:tcPr>
            <w:tcW w:w="676" w:type="dxa"/>
          </w:tcPr>
          <w:p w:rsidR="002F3A8D" w:rsidRPr="008A2113" w:rsidRDefault="002F3A8D" w:rsidP="0042385C">
            <w:pPr>
              <w:jc w:val="center"/>
            </w:pPr>
            <w:r w:rsidRPr="008A2113">
              <w:rPr>
                <w:sz w:val="22"/>
                <w:szCs w:val="22"/>
              </w:rPr>
              <w:t>6.4</w:t>
            </w:r>
          </w:p>
        </w:tc>
        <w:tc>
          <w:tcPr>
            <w:tcW w:w="676" w:type="dxa"/>
          </w:tcPr>
          <w:p w:rsidR="002F3A8D" w:rsidRPr="008A2113" w:rsidRDefault="002F3A8D" w:rsidP="0042385C">
            <w:pPr>
              <w:jc w:val="center"/>
            </w:pPr>
            <w:r w:rsidRPr="008A2113">
              <w:rPr>
                <w:sz w:val="22"/>
                <w:szCs w:val="22"/>
              </w:rPr>
              <w:t>6.1</w:t>
            </w:r>
          </w:p>
        </w:tc>
      </w:tr>
      <w:tr w:rsidR="002F3A8D" w:rsidRPr="008A2113" w:rsidTr="00EB3726">
        <w:trPr>
          <w:gridAfter w:val="1"/>
          <w:wAfter w:w="8" w:type="dxa"/>
          <w:trHeight w:val="415"/>
        </w:trPr>
        <w:tc>
          <w:tcPr>
            <w:tcW w:w="519" w:type="dxa"/>
          </w:tcPr>
          <w:p w:rsidR="002F3A8D" w:rsidRPr="008A2113" w:rsidRDefault="002F3A8D" w:rsidP="0042385C">
            <w:pPr>
              <w:jc w:val="center"/>
            </w:pPr>
            <w:r w:rsidRPr="008A2113">
              <w:rPr>
                <w:sz w:val="22"/>
                <w:szCs w:val="22"/>
              </w:rPr>
              <w:t>5</w:t>
            </w:r>
          </w:p>
        </w:tc>
        <w:tc>
          <w:tcPr>
            <w:tcW w:w="3167" w:type="dxa"/>
          </w:tcPr>
          <w:p w:rsidR="002F3A8D" w:rsidRPr="00EB3726" w:rsidRDefault="002F3A8D" w:rsidP="00EB3726">
            <w:pPr>
              <w:autoSpaceDE w:val="0"/>
              <w:autoSpaceDN w:val="0"/>
              <w:adjustRightInd w:val="0"/>
              <w:ind w:firstLine="73"/>
              <w:jc w:val="both"/>
            </w:pPr>
            <w:r w:rsidRPr="008A2113">
              <w:rPr>
                <w:color w:val="000000"/>
                <w:sz w:val="22"/>
                <w:szCs w:val="22"/>
              </w:rPr>
              <w:t xml:space="preserve">Количество выявленных </w:t>
            </w:r>
            <w:r w:rsidRPr="008A2113">
              <w:rPr>
                <w:sz w:val="22"/>
                <w:szCs w:val="22"/>
              </w:rPr>
              <w:t>хозяйствующих субъектов и физических лиц, на земельных участках которых имеются очаги произрастания дикорастущей конопли</w:t>
            </w:r>
          </w:p>
        </w:tc>
        <w:tc>
          <w:tcPr>
            <w:tcW w:w="632" w:type="dxa"/>
            <w:vAlign w:val="center"/>
          </w:tcPr>
          <w:p w:rsidR="002F3A8D" w:rsidRPr="008A2113" w:rsidRDefault="002F3A8D" w:rsidP="0042385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r w:rsidRPr="008A211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27" w:type="dxa"/>
            <w:vAlign w:val="center"/>
          </w:tcPr>
          <w:p w:rsidR="002F3A8D" w:rsidRDefault="002F3A8D" w:rsidP="0042385C">
            <w:pPr>
              <w:jc w:val="center"/>
            </w:pPr>
            <w:r>
              <w:t>0</w:t>
            </w:r>
          </w:p>
          <w:p w:rsidR="002F3A8D" w:rsidRDefault="002F3A8D" w:rsidP="0042385C">
            <w:pPr>
              <w:jc w:val="center"/>
            </w:pPr>
          </w:p>
          <w:p w:rsidR="002F3A8D" w:rsidRDefault="002F3A8D" w:rsidP="0042385C">
            <w:pPr>
              <w:jc w:val="center"/>
            </w:pPr>
          </w:p>
          <w:p w:rsidR="002F3A8D" w:rsidRDefault="002F3A8D" w:rsidP="0042385C">
            <w:pPr>
              <w:jc w:val="center"/>
            </w:pPr>
          </w:p>
          <w:p w:rsidR="002F3A8D" w:rsidRDefault="002F3A8D" w:rsidP="0042385C">
            <w:pPr>
              <w:jc w:val="center"/>
            </w:pPr>
          </w:p>
          <w:p w:rsidR="002F3A8D" w:rsidRDefault="002F3A8D" w:rsidP="0042385C">
            <w:pPr>
              <w:jc w:val="center"/>
            </w:pPr>
          </w:p>
          <w:p w:rsidR="002F3A8D" w:rsidRPr="008A2113" w:rsidRDefault="002F3A8D" w:rsidP="0042385C">
            <w:pPr>
              <w:jc w:val="center"/>
            </w:pPr>
          </w:p>
        </w:tc>
        <w:tc>
          <w:tcPr>
            <w:tcW w:w="1350" w:type="dxa"/>
          </w:tcPr>
          <w:p w:rsidR="002F3A8D" w:rsidRPr="008A2113" w:rsidRDefault="002F3A8D" w:rsidP="0042385C">
            <w:pPr>
              <w:jc w:val="center"/>
            </w:pPr>
            <w:r w:rsidRPr="008A2113">
              <w:rPr>
                <w:sz w:val="22"/>
                <w:szCs w:val="22"/>
              </w:rPr>
              <w:t>6</w:t>
            </w:r>
          </w:p>
        </w:tc>
        <w:tc>
          <w:tcPr>
            <w:tcW w:w="659" w:type="dxa"/>
          </w:tcPr>
          <w:p w:rsidR="002F3A8D" w:rsidRPr="008A2113" w:rsidRDefault="002F3A8D" w:rsidP="0042385C">
            <w:pPr>
              <w:jc w:val="center"/>
            </w:pPr>
            <w:r w:rsidRPr="008A2113">
              <w:rPr>
                <w:sz w:val="22"/>
                <w:szCs w:val="22"/>
              </w:rPr>
              <w:t>7</w:t>
            </w:r>
          </w:p>
        </w:tc>
        <w:tc>
          <w:tcPr>
            <w:tcW w:w="676" w:type="dxa"/>
          </w:tcPr>
          <w:p w:rsidR="002F3A8D" w:rsidRPr="008A2113" w:rsidRDefault="002F3A8D" w:rsidP="0042385C">
            <w:pPr>
              <w:jc w:val="center"/>
            </w:pPr>
            <w:r w:rsidRPr="008A2113">
              <w:rPr>
                <w:sz w:val="22"/>
                <w:szCs w:val="22"/>
              </w:rPr>
              <w:t>11</w:t>
            </w:r>
          </w:p>
        </w:tc>
        <w:tc>
          <w:tcPr>
            <w:tcW w:w="676" w:type="dxa"/>
          </w:tcPr>
          <w:p w:rsidR="002F3A8D" w:rsidRPr="008A2113" w:rsidRDefault="002F3A8D" w:rsidP="0042385C">
            <w:pPr>
              <w:jc w:val="center"/>
            </w:pPr>
            <w:r w:rsidRPr="008A2113">
              <w:rPr>
                <w:sz w:val="22"/>
                <w:szCs w:val="22"/>
              </w:rPr>
              <w:t>15</w:t>
            </w:r>
          </w:p>
        </w:tc>
        <w:tc>
          <w:tcPr>
            <w:tcW w:w="676" w:type="dxa"/>
          </w:tcPr>
          <w:p w:rsidR="002F3A8D" w:rsidRPr="008A2113" w:rsidRDefault="002F3A8D" w:rsidP="0042385C">
            <w:pPr>
              <w:jc w:val="center"/>
            </w:pPr>
            <w:r w:rsidRPr="008A2113">
              <w:rPr>
                <w:sz w:val="22"/>
                <w:szCs w:val="22"/>
              </w:rPr>
              <w:t>19</w:t>
            </w:r>
          </w:p>
        </w:tc>
      </w:tr>
    </w:tbl>
    <w:p w:rsidR="002F3A8D" w:rsidRPr="004B5EA2" w:rsidRDefault="002F3A8D" w:rsidP="0042385C">
      <w:pPr>
        <w:jc w:val="right"/>
        <w:rPr>
          <w:sz w:val="22"/>
          <w:szCs w:val="22"/>
        </w:rPr>
      </w:pPr>
      <w:r w:rsidRPr="004B5EA2">
        <w:rPr>
          <w:sz w:val="22"/>
          <w:szCs w:val="22"/>
        </w:rPr>
        <w:t xml:space="preserve">Таблица </w:t>
      </w:r>
      <w:r w:rsidRPr="004B5EA2">
        <w:rPr>
          <w:caps/>
          <w:sz w:val="22"/>
          <w:szCs w:val="22"/>
        </w:rPr>
        <w:t xml:space="preserve"> № 3</w:t>
      </w:r>
    </w:p>
    <w:p w:rsidR="002F3A8D" w:rsidRPr="004B5EA2" w:rsidRDefault="002F3A8D" w:rsidP="0042385C">
      <w:pPr>
        <w:tabs>
          <w:tab w:val="left" w:pos="1455"/>
        </w:tabs>
        <w:jc w:val="center"/>
        <w:rPr>
          <w:sz w:val="22"/>
          <w:szCs w:val="22"/>
        </w:rPr>
      </w:pPr>
    </w:p>
    <w:p w:rsidR="002F3A8D" w:rsidRPr="004B5EA2" w:rsidRDefault="002F3A8D" w:rsidP="0042385C">
      <w:pPr>
        <w:tabs>
          <w:tab w:val="left" w:pos="1455"/>
        </w:tabs>
        <w:jc w:val="center"/>
        <w:rPr>
          <w:sz w:val="22"/>
          <w:szCs w:val="22"/>
        </w:rPr>
      </w:pPr>
    </w:p>
    <w:p w:rsidR="002F3A8D" w:rsidRPr="004B5EA2" w:rsidRDefault="002F3A8D" w:rsidP="0042385C">
      <w:pPr>
        <w:tabs>
          <w:tab w:val="left" w:pos="1455"/>
        </w:tabs>
        <w:jc w:val="center"/>
        <w:rPr>
          <w:sz w:val="22"/>
          <w:szCs w:val="22"/>
        </w:rPr>
      </w:pPr>
      <w:r w:rsidRPr="004B5EA2">
        <w:rPr>
          <w:sz w:val="22"/>
          <w:szCs w:val="22"/>
        </w:rPr>
        <w:t>Объем финансовых ресурсов,</w:t>
      </w:r>
    </w:p>
    <w:p w:rsidR="002F3A8D" w:rsidRPr="004B5EA2" w:rsidRDefault="002F3A8D" w:rsidP="0042385C">
      <w:pPr>
        <w:tabs>
          <w:tab w:val="left" w:pos="1455"/>
        </w:tabs>
        <w:jc w:val="center"/>
        <w:rPr>
          <w:sz w:val="22"/>
          <w:szCs w:val="22"/>
        </w:rPr>
      </w:pPr>
      <w:r w:rsidRPr="004B5EA2">
        <w:rPr>
          <w:sz w:val="22"/>
          <w:szCs w:val="22"/>
        </w:rPr>
        <w:t xml:space="preserve">необходимых для реализации </w:t>
      </w:r>
      <w:r>
        <w:rPr>
          <w:sz w:val="22"/>
          <w:szCs w:val="22"/>
        </w:rPr>
        <w:t>П</w:t>
      </w:r>
      <w:r w:rsidRPr="004B5EA2">
        <w:rPr>
          <w:sz w:val="22"/>
          <w:szCs w:val="22"/>
        </w:rPr>
        <w:t>рограммы</w:t>
      </w:r>
    </w:p>
    <w:tbl>
      <w:tblPr>
        <w:tblpPr w:leftFromText="180" w:rightFromText="180" w:vertAnchor="text" w:horzAnchor="margin" w:tblpXSpec="right" w:tblpY="32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69"/>
        <w:gridCol w:w="1418"/>
        <w:gridCol w:w="1417"/>
        <w:gridCol w:w="960"/>
        <w:gridCol w:w="900"/>
        <w:gridCol w:w="1442"/>
      </w:tblGrid>
      <w:tr w:rsidR="002F3A8D" w:rsidRPr="004B5EA2" w:rsidTr="0042385C">
        <w:tc>
          <w:tcPr>
            <w:tcW w:w="3469" w:type="dxa"/>
            <w:vMerge w:val="restart"/>
          </w:tcPr>
          <w:p w:rsidR="002F3A8D" w:rsidRPr="004B5EA2" w:rsidRDefault="002F3A8D" w:rsidP="0042385C">
            <w:pPr>
              <w:jc w:val="center"/>
            </w:pPr>
            <w:r w:rsidRPr="004B5EA2">
              <w:rPr>
                <w:sz w:val="22"/>
                <w:szCs w:val="22"/>
              </w:rPr>
              <w:t>Источники и направления расходов</w:t>
            </w:r>
          </w:p>
        </w:tc>
        <w:tc>
          <w:tcPr>
            <w:tcW w:w="6137" w:type="dxa"/>
            <w:gridSpan w:val="5"/>
          </w:tcPr>
          <w:p w:rsidR="002F3A8D" w:rsidRPr="004B5EA2" w:rsidRDefault="002F3A8D" w:rsidP="0042385C">
            <w:pPr>
              <w:jc w:val="center"/>
            </w:pPr>
            <w:r w:rsidRPr="004B5EA2">
              <w:rPr>
                <w:sz w:val="22"/>
                <w:szCs w:val="22"/>
              </w:rPr>
              <w:t>Сумма расходов, тыс. рублей</w:t>
            </w:r>
          </w:p>
        </w:tc>
      </w:tr>
      <w:tr w:rsidR="002F3A8D" w:rsidRPr="004B5EA2" w:rsidTr="0042385C">
        <w:tc>
          <w:tcPr>
            <w:tcW w:w="3469" w:type="dxa"/>
            <w:vMerge/>
          </w:tcPr>
          <w:p w:rsidR="002F3A8D" w:rsidRPr="004B5EA2" w:rsidRDefault="002F3A8D" w:rsidP="0042385C">
            <w:pPr>
              <w:jc w:val="center"/>
            </w:pPr>
          </w:p>
        </w:tc>
        <w:tc>
          <w:tcPr>
            <w:tcW w:w="4695" w:type="dxa"/>
            <w:gridSpan w:val="4"/>
          </w:tcPr>
          <w:p w:rsidR="002F3A8D" w:rsidRPr="004B5EA2" w:rsidRDefault="002F3A8D" w:rsidP="0042385C">
            <w:pPr>
              <w:jc w:val="center"/>
            </w:pPr>
            <w:r w:rsidRPr="004B5EA2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442" w:type="dxa"/>
            <w:vMerge w:val="restart"/>
          </w:tcPr>
          <w:p w:rsidR="002F3A8D" w:rsidRPr="004B5EA2" w:rsidRDefault="002F3A8D" w:rsidP="0042385C">
            <w:pPr>
              <w:jc w:val="center"/>
            </w:pPr>
            <w:r w:rsidRPr="004B5EA2">
              <w:rPr>
                <w:sz w:val="22"/>
                <w:szCs w:val="22"/>
              </w:rPr>
              <w:t>Всего</w:t>
            </w:r>
          </w:p>
        </w:tc>
      </w:tr>
      <w:tr w:rsidR="002F3A8D" w:rsidRPr="004B5EA2" w:rsidTr="0042385C">
        <w:tc>
          <w:tcPr>
            <w:tcW w:w="3469" w:type="dxa"/>
            <w:vMerge/>
          </w:tcPr>
          <w:p w:rsidR="002F3A8D" w:rsidRPr="004B5EA2" w:rsidRDefault="002F3A8D" w:rsidP="0042385C">
            <w:pPr>
              <w:jc w:val="center"/>
            </w:pPr>
          </w:p>
        </w:tc>
        <w:tc>
          <w:tcPr>
            <w:tcW w:w="1418" w:type="dxa"/>
          </w:tcPr>
          <w:p w:rsidR="002F3A8D" w:rsidRPr="004B5EA2" w:rsidRDefault="002F3A8D" w:rsidP="0042385C">
            <w:pPr>
              <w:jc w:val="center"/>
            </w:pPr>
            <w:r w:rsidRPr="004B5EA2">
              <w:rPr>
                <w:sz w:val="22"/>
                <w:szCs w:val="22"/>
              </w:rPr>
              <w:t>2014</w:t>
            </w:r>
          </w:p>
        </w:tc>
        <w:tc>
          <w:tcPr>
            <w:tcW w:w="1417" w:type="dxa"/>
          </w:tcPr>
          <w:p w:rsidR="002F3A8D" w:rsidRPr="004B5EA2" w:rsidRDefault="002F3A8D" w:rsidP="0042385C">
            <w:pPr>
              <w:jc w:val="center"/>
            </w:pPr>
            <w:r w:rsidRPr="004B5EA2">
              <w:rPr>
                <w:sz w:val="22"/>
                <w:szCs w:val="22"/>
              </w:rPr>
              <w:t>2015</w:t>
            </w:r>
          </w:p>
        </w:tc>
        <w:tc>
          <w:tcPr>
            <w:tcW w:w="960" w:type="dxa"/>
          </w:tcPr>
          <w:p w:rsidR="002F3A8D" w:rsidRPr="004B5EA2" w:rsidRDefault="002F3A8D" w:rsidP="0042385C">
            <w:pPr>
              <w:jc w:val="center"/>
            </w:pPr>
            <w:r w:rsidRPr="004B5EA2">
              <w:rPr>
                <w:sz w:val="22"/>
                <w:szCs w:val="22"/>
              </w:rPr>
              <w:t>2016</w:t>
            </w:r>
          </w:p>
        </w:tc>
        <w:tc>
          <w:tcPr>
            <w:tcW w:w="900" w:type="dxa"/>
          </w:tcPr>
          <w:p w:rsidR="002F3A8D" w:rsidRPr="004B5EA2" w:rsidRDefault="002F3A8D" w:rsidP="0042385C">
            <w:pPr>
              <w:jc w:val="center"/>
            </w:pPr>
            <w:r w:rsidRPr="004B5EA2">
              <w:rPr>
                <w:sz w:val="22"/>
                <w:szCs w:val="22"/>
              </w:rPr>
              <w:t>2017</w:t>
            </w:r>
          </w:p>
        </w:tc>
        <w:tc>
          <w:tcPr>
            <w:tcW w:w="1442" w:type="dxa"/>
            <w:vMerge/>
          </w:tcPr>
          <w:p w:rsidR="002F3A8D" w:rsidRPr="004B5EA2" w:rsidRDefault="002F3A8D" w:rsidP="0042385C">
            <w:pPr>
              <w:jc w:val="center"/>
            </w:pPr>
          </w:p>
        </w:tc>
      </w:tr>
      <w:tr w:rsidR="002F3A8D" w:rsidRPr="004B5EA2" w:rsidTr="0042385C">
        <w:tc>
          <w:tcPr>
            <w:tcW w:w="3469" w:type="dxa"/>
          </w:tcPr>
          <w:p w:rsidR="002F3A8D" w:rsidRPr="004B5EA2" w:rsidRDefault="002F3A8D" w:rsidP="0042385C">
            <w:pPr>
              <w:jc w:val="center"/>
            </w:pPr>
            <w:r w:rsidRPr="004B5EA2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2F3A8D" w:rsidRPr="004B5EA2" w:rsidRDefault="002F3A8D" w:rsidP="0042385C">
            <w:pPr>
              <w:jc w:val="center"/>
            </w:pPr>
            <w:r w:rsidRPr="004B5EA2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2F3A8D" w:rsidRPr="004B5EA2" w:rsidRDefault="002F3A8D" w:rsidP="0042385C">
            <w:pPr>
              <w:jc w:val="center"/>
            </w:pPr>
            <w:r w:rsidRPr="004B5EA2">
              <w:rPr>
                <w:sz w:val="22"/>
                <w:szCs w:val="22"/>
              </w:rPr>
              <w:t>3</w:t>
            </w:r>
          </w:p>
        </w:tc>
        <w:tc>
          <w:tcPr>
            <w:tcW w:w="960" w:type="dxa"/>
          </w:tcPr>
          <w:p w:rsidR="002F3A8D" w:rsidRPr="004B5EA2" w:rsidRDefault="002F3A8D" w:rsidP="0042385C">
            <w:pPr>
              <w:jc w:val="center"/>
            </w:pPr>
            <w:r w:rsidRPr="004B5EA2"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</w:tcPr>
          <w:p w:rsidR="002F3A8D" w:rsidRPr="004B5EA2" w:rsidRDefault="002F3A8D" w:rsidP="0042385C">
            <w:pPr>
              <w:jc w:val="center"/>
            </w:pPr>
            <w:r w:rsidRPr="004B5EA2">
              <w:rPr>
                <w:sz w:val="22"/>
                <w:szCs w:val="22"/>
              </w:rPr>
              <w:t>5</w:t>
            </w:r>
          </w:p>
        </w:tc>
        <w:tc>
          <w:tcPr>
            <w:tcW w:w="1442" w:type="dxa"/>
          </w:tcPr>
          <w:p w:rsidR="002F3A8D" w:rsidRPr="004B5EA2" w:rsidRDefault="002F3A8D" w:rsidP="0042385C">
            <w:pPr>
              <w:jc w:val="center"/>
            </w:pPr>
            <w:r w:rsidRPr="004B5EA2">
              <w:rPr>
                <w:sz w:val="22"/>
                <w:szCs w:val="22"/>
              </w:rPr>
              <w:t>6</w:t>
            </w:r>
          </w:p>
        </w:tc>
      </w:tr>
      <w:tr w:rsidR="002F3A8D" w:rsidRPr="004B5EA2" w:rsidTr="0042385C">
        <w:tc>
          <w:tcPr>
            <w:tcW w:w="3469" w:type="dxa"/>
          </w:tcPr>
          <w:p w:rsidR="002F3A8D" w:rsidRPr="004B5EA2" w:rsidRDefault="002F3A8D" w:rsidP="0042385C">
            <w:pPr>
              <w:jc w:val="center"/>
            </w:pPr>
            <w:r w:rsidRPr="004B5EA2">
              <w:rPr>
                <w:sz w:val="22"/>
                <w:szCs w:val="22"/>
              </w:rPr>
              <w:t>Всего финансовых затрат</w:t>
            </w:r>
          </w:p>
        </w:tc>
        <w:tc>
          <w:tcPr>
            <w:tcW w:w="1418" w:type="dxa"/>
          </w:tcPr>
          <w:p w:rsidR="002F3A8D" w:rsidRPr="004B5EA2" w:rsidRDefault="002F3A8D" w:rsidP="0042385C">
            <w:pPr>
              <w:jc w:val="center"/>
            </w:pPr>
            <w:r w:rsidRPr="004B5EA2">
              <w:rPr>
                <w:sz w:val="22"/>
                <w:szCs w:val="22"/>
              </w:rPr>
              <w:t>565</w:t>
            </w:r>
          </w:p>
        </w:tc>
        <w:tc>
          <w:tcPr>
            <w:tcW w:w="1417" w:type="dxa"/>
          </w:tcPr>
          <w:p w:rsidR="002F3A8D" w:rsidRPr="004B5EA2" w:rsidRDefault="002F3A8D" w:rsidP="0042385C">
            <w:pPr>
              <w:jc w:val="center"/>
            </w:pPr>
            <w:r w:rsidRPr="004B5EA2">
              <w:rPr>
                <w:sz w:val="22"/>
                <w:szCs w:val="22"/>
              </w:rPr>
              <w:t>570</w:t>
            </w:r>
          </w:p>
        </w:tc>
        <w:tc>
          <w:tcPr>
            <w:tcW w:w="960" w:type="dxa"/>
          </w:tcPr>
          <w:p w:rsidR="002F3A8D" w:rsidRPr="004B5EA2" w:rsidRDefault="002F3A8D" w:rsidP="0042385C">
            <w:pPr>
              <w:jc w:val="center"/>
            </w:pPr>
            <w:r w:rsidRPr="004B5EA2">
              <w:rPr>
                <w:sz w:val="22"/>
                <w:szCs w:val="22"/>
              </w:rPr>
              <w:t>246,4</w:t>
            </w:r>
          </w:p>
        </w:tc>
        <w:tc>
          <w:tcPr>
            <w:tcW w:w="900" w:type="dxa"/>
          </w:tcPr>
          <w:p w:rsidR="002F3A8D" w:rsidRPr="004B5EA2" w:rsidRDefault="002F3A8D" w:rsidP="0042385C">
            <w:pPr>
              <w:jc w:val="center"/>
            </w:pPr>
            <w:r>
              <w:rPr>
                <w:sz w:val="22"/>
                <w:szCs w:val="22"/>
              </w:rPr>
              <w:t>206,1</w:t>
            </w:r>
          </w:p>
        </w:tc>
        <w:tc>
          <w:tcPr>
            <w:tcW w:w="1442" w:type="dxa"/>
          </w:tcPr>
          <w:p w:rsidR="002F3A8D" w:rsidRPr="004B5EA2" w:rsidRDefault="002F3A8D" w:rsidP="0042385C">
            <w:pPr>
              <w:jc w:val="center"/>
            </w:pPr>
            <w:r>
              <w:rPr>
                <w:sz w:val="22"/>
                <w:szCs w:val="22"/>
              </w:rPr>
              <w:t>1587,5</w:t>
            </w:r>
          </w:p>
        </w:tc>
      </w:tr>
      <w:tr w:rsidR="002F3A8D" w:rsidRPr="004B5EA2" w:rsidTr="0042385C">
        <w:tc>
          <w:tcPr>
            <w:tcW w:w="3469" w:type="dxa"/>
          </w:tcPr>
          <w:p w:rsidR="002F3A8D" w:rsidRPr="004B5EA2" w:rsidRDefault="002F3A8D" w:rsidP="0042385C">
            <w:r w:rsidRPr="004B5EA2">
              <w:rPr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</w:tcPr>
          <w:p w:rsidR="002F3A8D" w:rsidRPr="004B5EA2" w:rsidRDefault="002F3A8D" w:rsidP="0042385C">
            <w:pPr>
              <w:jc w:val="center"/>
            </w:pPr>
          </w:p>
        </w:tc>
        <w:tc>
          <w:tcPr>
            <w:tcW w:w="1417" w:type="dxa"/>
          </w:tcPr>
          <w:p w:rsidR="002F3A8D" w:rsidRPr="004B5EA2" w:rsidRDefault="002F3A8D" w:rsidP="0042385C">
            <w:pPr>
              <w:jc w:val="center"/>
            </w:pPr>
          </w:p>
        </w:tc>
        <w:tc>
          <w:tcPr>
            <w:tcW w:w="960" w:type="dxa"/>
          </w:tcPr>
          <w:p w:rsidR="002F3A8D" w:rsidRPr="004B5EA2" w:rsidRDefault="002F3A8D" w:rsidP="0042385C">
            <w:pPr>
              <w:jc w:val="center"/>
            </w:pPr>
          </w:p>
        </w:tc>
        <w:tc>
          <w:tcPr>
            <w:tcW w:w="900" w:type="dxa"/>
          </w:tcPr>
          <w:p w:rsidR="002F3A8D" w:rsidRPr="004B5EA2" w:rsidRDefault="002F3A8D" w:rsidP="0042385C">
            <w:pPr>
              <w:jc w:val="center"/>
            </w:pPr>
          </w:p>
        </w:tc>
        <w:tc>
          <w:tcPr>
            <w:tcW w:w="1442" w:type="dxa"/>
          </w:tcPr>
          <w:p w:rsidR="002F3A8D" w:rsidRPr="004B5EA2" w:rsidRDefault="002F3A8D" w:rsidP="0042385C">
            <w:pPr>
              <w:jc w:val="center"/>
            </w:pPr>
          </w:p>
        </w:tc>
      </w:tr>
      <w:tr w:rsidR="002F3A8D" w:rsidRPr="004B5EA2" w:rsidTr="0042385C">
        <w:tc>
          <w:tcPr>
            <w:tcW w:w="3469" w:type="dxa"/>
          </w:tcPr>
          <w:p w:rsidR="002F3A8D" w:rsidRPr="004B5EA2" w:rsidRDefault="002F3A8D" w:rsidP="0042385C">
            <w:r w:rsidRPr="004B5EA2">
              <w:rPr>
                <w:sz w:val="22"/>
                <w:szCs w:val="22"/>
              </w:rPr>
              <w:t>из  бюджета города</w:t>
            </w:r>
          </w:p>
        </w:tc>
        <w:tc>
          <w:tcPr>
            <w:tcW w:w="1418" w:type="dxa"/>
          </w:tcPr>
          <w:p w:rsidR="002F3A8D" w:rsidRPr="004B5EA2" w:rsidRDefault="002F3A8D" w:rsidP="0042385C">
            <w:pPr>
              <w:jc w:val="center"/>
            </w:pPr>
            <w:r w:rsidRPr="004B5EA2">
              <w:rPr>
                <w:sz w:val="22"/>
                <w:szCs w:val="22"/>
              </w:rPr>
              <w:t>565</w:t>
            </w:r>
          </w:p>
        </w:tc>
        <w:tc>
          <w:tcPr>
            <w:tcW w:w="1417" w:type="dxa"/>
          </w:tcPr>
          <w:p w:rsidR="002F3A8D" w:rsidRPr="004B5EA2" w:rsidRDefault="002F3A8D" w:rsidP="0042385C">
            <w:pPr>
              <w:jc w:val="center"/>
            </w:pPr>
            <w:r w:rsidRPr="004B5EA2">
              <w:rPr>
                <w:sz w:val="22"/>
                <w:szCs w:val="22"/>
              </w:rPr>
              <w:t>570</w:t>
            </w:r>
          </w:p>
        </w:tc>
        <w:tc>
          <w:tcPr>
            <w:tcW w:w="960" w:type="dxa"/>
          </w:tcPr>
          <w:p w:rsidR="002F3A8D" w:rsidRPr="004B5EA2" w:rsidRDefault="002F3A8D" w:rsidP="0042385C">
            <w:pPr>
              <w:jc w:val="center"/>
            </w:pPr>
            <w:r w:rsidRPr="004B5EA2">
              <w:rPr>
                <w:sz w:val="22"/>
                <w:szCs w:val="22"/>
              </w:rPr>
              <w:t>246,4</w:t>
            </w:r>
          </w:p>
        </w:tc>
        <w:tc>
          <w:tcPr>
            <w:tcW w:w="900" w:type="dxa"/>
          </w:tcPr>
          <w:p w:rsidR="002F3A8D" w:rsidRPr="004B5EA2" w:rsidRDefault="002F3A8D" w:rsidP="0042385C">
            <w:pPr>
              <w:jc w:val="center"/>
            </w:pPr>
            <w:r>
              <w:rPr>
                <w:sz w:val="22"/>
                <w:szCs w:val="22"/>
              </w:rPr>
              <w:t>206,1</w:t>
            </w:r>
          </w:p>
        </w:tc>
        <w:tc>
          <w:tcPr>
            <w:tcW w:w="1442" w:type="dxa"/>
          </w:tcPr>
          <w:p w:rsidR="002F3A8D" w:rsidRPr="004B5EA2" w:rsidRDefault="002F3A8D" w:rsidP="0042385C">
            <w:pPr>
              <w:jc w:val="center"/>
            </w:pPr>
            <w:r>
              <w:rPr>
                <w:sz w:val="22"/>
                <w:szCs w:val="22"/>
              </w:rPr>
              <w:t>1587,5</w:t>
            </w:r>
          </w:p>
        </w:tc>
      </w:tr>
      <w:tr w:rsidR="002F3A8D" w:rsidRPr="004B5EA2" w:rsidTr="0042385C">
        <w:tc>
          <w:tcPr>
            <w:tcW w:w="3469" w:type="dxa"/>
          </w:tcPr>
          <w:p w:rsidR="002F3A8D" w:rsidRPr="004B5EA2" w:rsidRDefault="002F3A8D" w:rsidP="0042385C">
            <w:r w:rsidRPr="004B5EA2">
              <w:rPr>
                <w:sz w:val="22"/>
                <w:szCs w:val="22"/>
              </w:rPr>
              <w:t>из краевого бюджета (на условиях софинансирования)</w:t>
            </w:r>
          </w:p>
        </w:tc>
        <w:tc>
          <w:tcPr>
            <w:tcW w:w="1418" w:type="dxa"/>
          </w:tcPr>
          <w:p w:rsidR="002F3A8D" w:rsidRPr="004B5EA2" w:rsidRDefault="002F3A8D" w:rsidP="0042385C">
            <w:pPr>
              <w:jc w:val="center"/>
            </w:pPr>
            <w:r w:rsidRPr="004B5EA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2F3A8D" w:rsidRPr="004B5EA2" w:rsidRDefault="002F3A8D" w:rsidP="0042385C">
            <w:pPr>
              <w:jc w:val="center"/>
            </w:pPr>
            <w:r w:rsidRPr="004B5EA2">
              <w:rPr>
                <w:sz w:val="22"/>
                <w:szCs w:val="22"/>
              </w:rPr>
              <w:t>-</w:t>
            </w:r>
          </w:p>
        </w:tc>
        <w:tc>
          <w:tcPr>
            <w:tcW w:w="960" w:type="dxa"/>
          </w:tcPr>
          <w:p w:rsidR="002F3A8D" w:rsidRPr="004B5EA2" w:rsidRDefault="002F3A8D" w:rsidP="0042385C">
            <w:pPr>
              <w:jc w:val="center"/>
            </w:pPr>
            <w:r w:rsidRPr="004B5EA2"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2F3A8D" w:rsidRPr="004B5EA2" w:rsidRDefault="002F3A8D" w:rsidP="0042385C">
            <w:pPr>
              <w:jc w:val="center"/>
            </w:pPr>
            <w:r w:rsidRPr="004B5EA2">
              <w:rPr>
                <w:sz w:val="22"/>
                <w:szCs w:val="22"/>
              </w:rPr>
              <w:t>-</w:t>
            </w:r>
          </w:p>
        </w:tc>
        <w:tc>
          <w:tcPr>
            <w:tcW w:w="1442" w:type="dxa"/>
          </w:tcPr>
          <w:p w:rsidR="002F3A8D" w:rsidRPr="004B5EA2" w:rsidRDefault="002F3A8D" w:rsidP="0042385C">
            <w:pPr>
              <w:jc w:val="center"/>
            </w:pPr>
            <w:r w:rsidRPr="004B5EA2">
              <w:rPr>
                <w:sz w:val="22"/>
                <w:szCs w:val="22"/>
              </w:rPr>
              <w:t>-</w:t>
            </w:r>
          </w:p>
        </w:tc>
      </w:tr>
      <w:tr w:rsidR="002F3A8D" w:rsidRPr="004B5EA2" w:rsidTr="0042385C">
        <w:tc>
          <w:tcPr>
            <w:tcW w:w="3469" w:type="dxa"/>
          </w:tcPr>
          <w:p w:rsidR="002F3A8D" w:rsidRPr="004B5EA2" w:rsidRDefault="002F3A8D" w:rsidP="0042385C">
            <w:r w:rsidRPr="004B5EA2">
              <w:rPr>
                <w:sz w:val="22"/>
                <w:szCs w:val="22"/>
              </w:rPr>
              <w:t>из федерального бюджета(на условиях софинансирования)</w:t>
            </w:r>
          </w:p>
        </w:tc>
        <w:tc>
          <w:tcPr>
            <w:tcW w:w="1418" w:type="dxa"/>
          </w:tcPr>
          <w:p w:rsidR="002F3A8D" w:rsidRPr="004B5EA2" w:rsidRDefault="002F3A8D" w:rsidP="0042385C">
            <w:pPr>
              <w:jc w:val="center"/>
            </w:pPr>
            <w:r w:rsidRPr="004B5EA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2F3A8D" w:rsidRPr="004B5EA2" w:rsidRDefault="002F3A8D" w:rsidP="0042385C">
            <w:pPr>
              <w:jc w:val="center"/>
            </w:pPr>
            <w:r w:rsidRPr="004B5EA2">
              <w:rPr>
                <w:sz w:val="22"/>
                <w:szCs w:val="22"/>
              </w:rPr>
              <w:t>-</w:t>
            </w:r>
          </w:p>
        </w:tc>
        <w:tc>
          <w:tcPr>
            <w:tcW w:w="960" w:type="dxa"/>
          </w:tcPr>
          <w:p w:rsidR="002F3A8D" w:rsidRPr="004B5EA2" w:rsidRDefault="002F3A8D" w:rsidP="0042385C">
            <w:pPr>
              <w:jc w:val="center"/>
            </w:pPr>
            <w:r w:rsidRPr="004B5EA2"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2F3A8D" w:rsidRPr="004B5EA2" w:rsidRDefault="002F3A8D" w:rsidP="0042385C">
            <w:pPr>
              <w:jc w:val="center"/>
            </w:pPr>
            <w:r w:rsidRPr="004B5EA2">
              <w:rPr>
                <w:sz w:val="22"/>
                <w:szCs w:val="22"/>
              </w:rPr>
              <w:t>-</w:t>
            </w:r>
          </w:p>
        </w:tc>
        <w:tc>
          <w:tcPr>
            <w:tcW w:w="1442" w:type="dxa"/>
          </w:tcPr>
          <w:p w:rsidR="002F3A8D" w:rsidRPr="004B5EA2" w:rsidRDefault="002F3A8D" w:rsidP="0042385C">
            <w:pPr>
              <w:jc w:val="center"/>
            </w:pPr>
            <w:r w:rsidRPr="004B5EA2">
              <w:rPr>
                <w:sz w:val="22"/>
                <w:szCs w:val="22"/>
              </w:rPr>
              <w:t>-</w:t>
            </w:r>
          </w:p>
        </w:tc>
      </w:tr>
      <w:tr w:rsidR="002F3A8D" w:rsidRPr="004B5EA2" w:rsidTr="0042385C">
        <w:tc>
          <w:tcPr>
            <w:tcW w:w="3469" w:type="dxa"/>
          </w:tcPr>
          <w:p w:rsidR="002F3A8D" w:rsidRPr="004B5EA2" w:rsidRDefault="002F3A8D" w:rsidP="0042385C">
            <w:r w:rsidRPr="004B5EA2">
              <w:rPr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1418" w:type="dxa"/>
          </w:tcPr>
          <w:p w:rsidR="002F3A8D" w:rsidRPr="004B5EA2" w:rsidRDefault="002F3A8D" w:rsidP="0042385C">
            <w:pPr>
              <w:jc w:val="center"/>
            </w:pPr>
            <w:r w:rsidRPr="004B5EA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2F3A8D" w:rsidRPr="004B5EA2" w:rsidRDefault="002F3A8D" w:rsidP="0042385C">
            <w:pPr>
              <w:jc w:val="center"/>
            </w:pPr>
            <w:r w:rsidRPr="004B5EA2">
              <w:rPr>
                <w:sz w:val="22"/>
                <w:szCs w:val="22"/>
              </w:rPr>
              <w:t>-</w:t>
            </w:r>
          </w:p>
        </w:tc>
        <w:tc>
          <w:tcPr>
            <w:tcW w:w="960" w:type="dxa"/>
          </w:tcPr>
          <w:p w:rsidR="002F3A8D" w:rsidRPr="004B5EA2" w:rsidRDefault="002F3A8D" w:rsidP="0042385C">
            <w:pPr>
              <w:jc w:val="center"/>
            </w:pPr>
            <w:r w:rsidRPr="004B5EA2"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2F3A8D" w:rsidRPr="004B5EA2" w:rsidRDefault="002F3A8D" w:rsidP="0042385C">
            <w:pPr>
              <w:jc w:val="center"/>
            </w:pPr>
            <w:r w:rsidRPr="004B5EA2">
              <w:rPr>
                <w:sz w:val="22"/>
                <w:szCs w:val="22"/>
              </w:rPr>
              <w:t>-</w:t>
            </w:r>
          </w:p>
        </w:tc>
        <w:tc>
          <w:tcPr>
            <w:tcW w:w="1442" w:type="dxa"/>
          </w:tcPr>
          <w:p w:rsidR="002F3A8D" w:rsidRPr="004B5EA2" w:rsidRDefault="002F3A8D" w:rsidP="0042385C">
            <w:pPr>
              <w:jc w:val="center"/>
            </w:pPr>
            <w:r w:rsidRPr="004B5EA2">
              <w:rPr>
                <w:sz w:val="22"/>
                <w:szCs w:val="22"/>
              </w:rPr>
              <w:t>-</w:t>
            </w:r>
          </w:p>
        </w:tc>
      </w:tr>
      <w:tr w:rsidR="002F3A8D" w:rsidRPr="004B5EA2" w:rsidTr="0042385C">
        <w:tc>
          <w:tcPr>
            <w:tcW w:w="3469" w:type="dxa"/>
          </w:tcPr>
          <w:p w:rsidR="002F3A8D" w:rsidRPr="004B5EA2" w:rsidRDefault="002F3A8D" w:rsidP="0042385C">
            <w:r w:rsidRPr="004B5EA2">
              <w:rPr>
                <w:sz w:val="22"/>
                <w:szCs w:val="22"/>
              </w:rPr>
              <w:t>Капитальные вложения</w:t>
            </w:r>
          </w:p>
        </w:tc>
        <w:tc>
          <w:tcPr>
            <w:tcW w:w="1418" w:type="dxa"/>
          </w:tcPr>
          <w:p w:rsidR="002F3A8D" w:rsidRPr="004B5EA2" w:rsidRDefault="002F3A8D" w:rsidP="0042385C">
            <w:pPr>
              <w:jc w:val="center"/>
            </w:pPr>
            <w:r w:rsidRPr="004B5EA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2F3A8D" w:rsidRPr="004B5EA2" w:rsidRDefault="002F3A8D" w:rsidP="0042385C">
            <w:pPr>
              <w:jc w:val="center"/>
            </w:pPr>
            <w:r w:rsidRPr="004B5EA2">
              <w:rPr>
                <w:sz w:val="22"/>
                <w:szCs w:val="22"/>
              </w:rPr>
              <w:t>-</w:t>
            </w:r>
          </w:p>
        </w:tc>
        <w:tc>
          <w:tcPr>
            <w:tcW w:w="960" w:type="dxa"/>
          </w:tcPr>
          <w:p w:rsidR="002F3A8D" w:rsidRPr="004B5EA2" w:rsidRDefault="002F3A8D" w:rsidP="0042385C">
            <w:pPr>
              <w:jc w:val="center"/>
            </w:pPr>
            <w:r w:rsidRPr="004B5EA2"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2F3A8D" w:rsidRPr="004B5EA2" w:rsidRDefault="002F3A8D" w:rsidP="0042385C">
            <w:pPr>
              <w:jc w:val="center"/>
            </w:pPr>
            <w:r w:rsidRPr="004B5EA2">
              <w:rPr>
                <w:sz w:val="22"/>
                <w:szCs w:val="22"/>
              </w:rPr>
              <w:t>-</w:t>
            </w:r>
          </w:p>
        </w:tc>
        <w:tc>
          <w:tcPr>
            <w:tcW w:w="1442" w:type="dxa"/>
          </w:tcPr>
          <w:p w:rsidR="002F3A8D" w:rsidRPr="004B5EA2" w:rsidRDefault="002F3A8D" w:rsidP="0042385C">
            <w:pPr>
              <w:jc w:val="center"/>
            </w:pPr>
            <w:r w:rsidRPr="004B5EA2">
              <w:rPr>
                <w:sz w:val="22"/>
                <w:szCs w:val="22"/>
              </w:rPr>
              <w:t>-</w:t>
            </w:r>
          </w:p>
        </w:tc>
      </w:tr>
      <w:tr w:rsidR="002F3A8D" w:rsidRPr="004B5EA2" w:rsidTr="0042385C">
        <w:tc>
          <w:tcPr>
            <w:tcW w:w="3469" w:type="dxa"/>
          </w:tcPr>
          <w:p w:rsidR="002F3A8D" w:rsidRPr="004B5EA2" w:rsidRDefault="002F3A8D" w:rsidP="0042385C">
            <w:r w:rsidRPr="004B5EA2">
              <w:rPr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</w:tcPr>
          <w:p w:rsidR="002F3A8D" w:rsidRPr="004B5EA2" w:rsidRDefault="002F3A8D" w:rsidP="0042385C">
            <w:pPr>
              <w:jc w:val="center"/>
            </w:pPr>
            <w:r w:rsidRPr="004B5EA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2F3A8D" w:rsidRPr="004B5EA2" w:rsidRDefault="002F3A8D" w:rsidP="0042385C">
            <w:pPr>
              <w:jc w:val="center"/>
            </w:pPr>
            <w:r w:rsidRPr="004B5EA2">
              <w:rPr>
                <w:sz w:val="22"/>
                <w:szCs w:val="22"/>
              </w:rPr>
              <w:t>-</w:t>
            </w:r>
          </w:p>
        </w:tc>
        <w:tc>
          <w:tcPr>
            <w:tcW w:w="960" w:type="dxa"/>
          </w:tcPr>
          <w:p w:rsidR="002F3A8D" w:rsidRPr="004B5EA2" w:rsidRDefault="002F3A8D" w:rsidP="0042385C">
            <w:pPr>
              <w:jc w:val="center"/>
            </w:pPr>
            <w:r w:rsidRPr="004B5EA2"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2F3A8D" w:rsidRPr="004B5EA2" w:rsidRDefault="002F3A8D" w:rsidP="0042385C">
            <w:pPr>
              <w:jc w:val="center"/>
            </w:pPr>
            <w:r w:rsidRPr="004B5EA2">
              <w:rPr>
                <w:sz w:val="22"/>
                <w:szCs w:val="22"/>
              </w:rPr>
              <w:t>-</w:t>
            </w:r>
          </w:p>
        </w:tc>
        <w:tc>
          <w:tcPr>
            <w:tcW w:w="1442" w:type="dxa"/>
          </w:tcPr>
          <w:p w:rsidR="002F3A8D" w:rsidRPr="004B5EA2" w:rsidRDefault="002F3A8D" w:rsidP="0042385C">
            <w:pPr>
              <w:jc w:val="center"/>
            </w:pPr>
            <w:r w:rsidRPr="004B5EA2">
              <w:rPr>
                <w:sz w:val="22"/>
                <w:szCs w:val="22"/>
              </w:rPr>
              <w:t>-</w:t>
            </w:r>
          </w:p>
        </w:tc>
      </w:tr>
      <w:tr w:rsidR="002F3A8D" w:rsidRPr="004B5EA2" w:rsidTr="0042385C">
        <w:tc>
          <w:tcPr>
            <w:tcW w:w="3469" w:type="dxa"/>
          </w:tcPr>
          <w:p w:rsidR="002F3A8D" w:rsidRPr="004B5EA2" w:rsidRDefault="002F3A8D" w:rsidP="0042385C">
            <w:r w:rsidRPr="004B5EA2">
              <w:rPr>
                <w:sz w:val="22"/>
                <w:szCs w:val="22"/>
              </w:rPr>
              <w:t>из  бюджета города</w:t>
            </w:r>
          </w:p>
        </w:tc>
        <w:tc>
          <w:tcPr>
            <w:tcW w:w="1418" w:type="dxa"/>
          </w:tcPr>
          <w:p w:rsidR="002F3A8D" w:rsidRPr="004B5EA2" w:rsidRDefault="002F3A8D" w:rsidP="0042385C">
            <w:pPr>
              <w:jc w:val="center"/>
            </w:pPr>
            <w:r w:rsidRPr="004B5EA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2F3A8D" w:rsidRPr="004B5EA2" w:rsidRDefault="002F3A8D" w:rsidP="0042385C">
            <w:pPr>
              <w:jc w:val="center"/>
            </w:pPr>
            <w:r w:rsidRPr="004B5EA2">
              <w:rPr>
                <w:sz w:val="22"/>
                <w:szCs w:val="22"/>
              </w:rPr>
              <w:t>-</w:t>
            </w:r>
          </w:p>
        </w:tc>
        <w:tc>
          <w:tcPr>
            <w:tcW w:w="960" w:type="dxa"/>
          </w:tcPr>
          <w:p w:rsidR="002F3A8D" w:rsidRPr="004B5EA2" w:rsidRDefault="002F3A8D" w:rsidP="0042385C">
            <w:pPr>
              <w:jc w:val="center"/>
            </w:pPr>
            <w:r w:rsidRPr="004B5EA2"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2F3A8D" w:rsidRPr="004B5EA2" w:rsidRDefault="002F3A8D" w:rsidP="0042385C">
            <w:pPr>
              <w:jc w:val="center"/>
            </w:pPr>
            <w:r w:rsidRPr="004B5EA2">
              <w:rPr>
                <w:sz w:val="22"/>
                <w:szCs w:val="22"/>
              </w:rPr>
              <w:t>-</w:t>
            </w:r>
          </w:p>
        </w:tc>
        <w:tc>
          <w:tcPr>
            <w:tcW w:w="1442" w:type="dxa"/>
          </w:tcPr>
          <w:p w:rsidR="002F3A8D" w:rsidRPr="004B5EA2" w:rsidRDefault="002F3A8D" w:rsidP="0042385C">
            <w:pPr>
              <w:jc w:val="center"/>
            </w:pPr>
            <w:r w:rsidRPr="004B5EA2">
              <w:rPr>
                <w:sz w:val="22"/>
                <w:szCs w:val="22"/>
              </w:rPr>
              <w:t>-</w:t>
            </w:r>
          </w:p>
        </w:tc>
      </w:tr>
      <w:tr w:rsidR="002F3A8D" w:rsidRPr="004B5EA2" w:rsidTr="0042385C">
        <w:tc>
          <w:tcPr>
            <w:tcW w:w="3469" w:type="dxa"/>
          </w:tcPr>
          <w:p w:rsidR="002F3A8D" w:rsidRPr="004B5EA2" w:rsidRDefault="002F3A8D" w:rsidP="0042385C">
            <w:r w:rsidRPr="004B5EA2">
              <w:rPr>
                <w:sz w:val="22"/>
                <w:szCs w:val="22"/>
              </w:rPr>
              <w:t>из краевого бюджета (на условиях софинансирования)</w:t>
            </w:r>
          </w:p>
        </w:tc>
        <w:tc>
          <w:tcPr>
            <w:tcW w:w="1418" w:type="dxa"/>
          </w:tcPr>
          <w:p w:rsidR="002F3A8D" w:rsidRPr="004B5EA2" w:rsidRDefault="002F3A8D" w:rsidP="0042385C">
            <w:pPr>
              <w:jc w:val="center"/>
            </w:pPr>
            <w:r w:rsidRPr="004B5EA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2F3A8D" w:rsidRPr="004B5EA2" w:rsidRDefault="002F3A8D" w:rsidP="0042385C">
            <w:pPr>
              <w:jc w:val="center"/>
            </w:pPr>
            <w:r w:rsidRPr="004B5EA2">
              <w:rPr>
                <w:sz w:val="22"/>
                <w:szCs w:val="22"/>
              </w:rPr>
              <w:t>-</w:t>
            </w:r>
          </w:p>
        </w:tc>
        <w:tc>
          <w:tcPr>
            <w:tcW w:w="960" w:type="dxa"/>
          </w:tcPr>
          <w:p w:rsidR="002F3A8D" w:rsidRPr="004B5EA2" w:rsidRDefault="002F3A8D" w:rsidP="0042385C">
            <w:pPr>
              <w:jc w:val="center"/>
            </w:pPr>
            <w:r w:rsidRPr="004B5EA2"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2F3A8D" w:rsidRPr="004B5EA2" w:rsidRDefault="002F3A8D" w:rsidP="0042385C">
            <w:pPr>
              <w:jc w:val="center"/>
            </w:pPr>
            <w:r w:rsidRPr="004B5EA2">
              <w:rPr>
                <w:sz w:val="22"/>
                <w:szCs w:val="22"/>
              </w:rPr>
              <w:t>-</w:t>
            </w:r>
          </w:p>
        </w:tc>
        <w:tc>
          <w:tcPr>
            <w:tcW w:w="1442" w:type="dxa"/>
          </w:tcPr>
          <w:p w:rsidR="002F3A8D" w:rsidRPr="004B5EA2" w:rsidRDefault="002F3A8D" w:rsidP="0042385C">
            <w:pPr>
              <w:jc w:val="center"/>
            </w:pPr>
            <w:r w:rsidRPr="004B5EA2">
              <w:rPr>
                <w:sz w:val="22"/>
                <w:szCs w:val="22"/>
              </w:rPr>
              <w:t>-</w:t>
            </w:r>
          </w:p>
        </w:tc>
      </w:tr>
      <w:tr w:rsidR="002F3A8D" w:rsidRPr="004B5EA2" w:rsidTr="0042385C">
        <w:tc>
          <w:tcPr>
            <w:tcW w:w="3469" w:type="dxa"/>
          </w:tcPr>
          <w:p w:rsidR="002F3A8D" w:rsidRPr="004B5EA2" w:rsidRDefault="002F3A8D" w:rsidP="0042385C">
            <w:r w:rsidRPr="004B5EA2">
              <w:rPr>
                <w:sz w:val="22"/>
                <w:szCs w:val="22"/>
              </w:rPr>
              <w:t>из федерального бюджета (на условиях софинансирования)</w:t>
            </w:r>
          </w:p>
        </w:tc>
        <w:tc>
          <w:tcPr>
            <w:tcW w:w="1418" w:type="dxa"/>
          </w:tcPr>
          <w:p w:rsidR="002F3A8D" w:rsidRPr="004B5EA2" w:rsidRDefault="002F3A8D" w:rsidP="0042385C">
            <w:pPr>
              <w:jc w:val="center"/>
            </w:pPr>
            <w:r w:rsidRPr="004B5EA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2F3A8D" w:rsidRPr="004B5EA2" w:rsidRDefault="002F3A8D" w:rsidP="0042385C">
            <w:pPr>
              <w:jc w:val="center"/>
            </w:pPr>
            <w:r w:rsidRPr="004B5EA2">
              <w:rPr>
                <w:sz w:val="22"/>
                <w:szCs w:val="22"/>
              </w:rPr>
              <w:t>-</w:t>
            </w:r>
          </w:p>
        </w:tc>
        <w:tc>
          <w:tcPr>
            <w:tcW w:w="960" w:type="dxa"/>
          </w:tcPr>
          <w:p w:rsidR="002F3A8D" w:rsidRPr="004B5EA2" w:rsidRDefault="002F3A8D" w:rsidP="0042385C">
            <w:pPr>
              <w:jc w:val="center"/>
            </w:pPr>
            <w:r w:rsidRPr="004B5EA2"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2F3A8D" w:rsidRPr="004B5EA2" w:rsidRDefault="002F3A8D" w:rsidP="0042385C">
            <w:pPr>
              <w:jc w:val="center"/>
            </w:pPr>
            <w:r w:rsidRPr="004B5EA2">
              <w:rPr>
                <w:sz w:val="22"/>
                <w:szCs w:val="22"/>
              </w:rPr>
              <w:t>-</w:t>
            </w:r>
          </w:p>
        </w:tc>
        <w:tc>
          <w:tcPr>
            <w:tcW w:w="1442" w:type="dxa"/>
          </w:tcPr>
          <w:p w:rsidR="002F3A8D" w:rsidRPr="004B5EA2" w:rsidRDefault="002F3A8D" w:rsidP="0042385C">
            <w:pPr>
              <w:jc w:val="center"/>
            </w:pPr>
            <w:r w:rsidRPr="004B5EA2">
              <w:rPr>
                <w:sz w:val="22"/>
                <w:szCs w:val="22"/>
              </w:rPr>
              <w:t>-</w:t>
            </w:r>
          </w:p>
        </w:tc>
      </w:tr>
      <w:tr w:rsidR="002F3A8D" w:rsidRPr="004B5EA2" w:rsidTr="0042385C">
        <w:tc>
          <w:tcPr>
            <w:tcW w:w="3469" w:type="dxa"/>
          </w:tcPr>
          <w:p w:rsidR="002F3A8D" w:rsidRPr="004B5EA2" w:rsidRDefault="002F3A8D" w:rsidP="0042385C">
            <w:r w:rsidRPr="004B5EA2">
              <w:rPr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1418" w:type="dxa"/>
          </w:tcPr>
          <w:p w:rsidR="002F3A8D" w:rsidRPr="004B5EA2" w:rsidRDefault="002F3A8D" w:rsidP="0042385C">
            <w:pPr>
              <w:jc w:val="center"/>
            </w:pPr>
            <w:r w:rsidRPr="004B5EA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2F3A8D" w:rsidRPr="004B5EA2" w:rsidRDefault="002F3A8D" w:rsidP="0042385C">
            <w:pPr>
              <w:jc w:val="center"/>
            </w:pPr>
            <w:r w:rsidRPr="004B5EA2">
              <w:rPr>
                <w:sz w:val="22"/>
                <w:szCs w:val="22"/>
              </w:rPr>
              <w:t>-</w:t>
            </w:r>
          </w:p>
        </w:tc>
        <w:tc>
          <w:tcPr>
            <w:tcW w:w="960" w:type="dxa"/>
          </w:tcPr>
          <w:p w:rsidR="002F3A8D" w:rsidRPr="004B5EA2" w:rsidRDefault="002F3A8D" w:rsidP="0042385C">
            <w:pPr>
              <w:jc w:val="center"/>
            </w:pPr>
            <w:r w:rsidRPr="004B5EA2"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2F3A8D" w:rsidRPr="004B5EA2" w:rsidRDefault="002F3A8D" w:rsidP="0042385C">
            <w:pPr>
              <w:jc w:val="center"/>
            </w:pPr>
            <w:r w:rsidRPr="004B5EA2">
              <w:rPr>
                <w:sz w:val="22"/>
                <w:szCs w:val="22"/>
              </w:rPr>
              <w:t>-</w:t>
            </w:r>
          </w:p>
        </w:tc>
        <w:tc>
          <w:tcPr>
            <w:tcW w:w="1442" w:type="dxa"/>
          </w:tcPr>
          <w:p w:rsidR="002F3A8D" w:rsidRPr="004B5EA2" w:rsidRDefault="002F3A8D" w:rsidP="0042385C">
            <w:pPr>
              <w:jc w:val="center"/>
            </w:pPr>
            <w:r w:rsidRPr="004B5EA2">
              <w:rPr>
                <w:sz w:val="22"/>
                <w:szCs w:val="22"/>
              </w:rPr>
              <w:t>-</w:t>
            </w:r>
          </w:p>
        </w:tc>
      </w:tr>
      <w:tr w:rsidR="002F3A8D" w:rsidRPr="004B5EA2" w:rsidTr="0042385C">
        <w:tc>
          <w:tcPr>
            <w:tcW w:w="3469" w:type="dxa"/>
          </w:tcPr>
          <w:p w:rsidR="002F3A8D" w:rsidRPr="004B5EA2" w:rsidRDefault="002F3A8D" w:rsidP="0042385C">
            <w:r w:rsidRPr="004B5EA2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1418" w:type="dxa"/>
          </w:tcPr>
          <w:p w:rsidR="002F3A8D" w:rsidRPr="004B5EA2" w:rsidRDefault="002F3A8D" w:rsidP="0042385C">
            <w:pPr>
              <w:jc w:val="center"/>
            </w:pPr>
            <w:r w:rsidRPr="004B5EA2">
              <w:rPr>
                <w:sz w:val="22"/>
                <w:szCs w:val="22"/>
              </w:rPr>
              <w:t>565</w:t>
            </w:r>
          </w:p>
        </w:tc>
        <w:tc>
          <w:tcPr>
            <w:tcW w:w="1417" w:type="dxa"/>
          </w:tcPr>
          <w:p w:rsidR="002F3A8D" w:rsidRPr="004B5EA2" w:rsidRDefault="002F3A8D" w:rsidP="0042385C">
            <w:pPr>
              <w:jc w:val="center"/>
            </w:pPr>
            <w:r w:rsidRPr="004B5EA2">
              <w:rPr>
                <w:sz w:val="22"/>
                <w:szCs w:val="22"/>
              </w:rPr>
              <w:t>570</w:t>
            </w:r>
          </w:p>
        </w:tc>
        <w:tc>
          <w:tcPr>
            <w:tcW w:w="960" w:type="dxa"/>
          </w:tcPr>
          <w:p w:rsidR="002F3A8D" w:rsidRPr="004B5EA2" w:rsidRDefault="002F3A8D" w:rsidP="0042385C">
            <w:pPr>
              <w:jc w:val="center"/>
            </w:pPr>
            <w:r w:rsidRPr="004B5EA2">
              <w:rPr>
                <w:sz w:val="22"/>
                <w:szCs w:val="22"/>
              </w:rPr>
              <w:t>246,4</w:t>
            </w:r>
          </w:p>
        </w:tc>
        <w:tc>
          <w:tcPr>
            <w:tcW w:w="900" w:type="dxa"/>
          </w:tcPr>
          <w:p w:rsidR="002F3A8D" w:rsidRPr="004B5EA2" w:rsidRDefault="002F3A8D" w:rsidP="0042385C">
            <w:pPr>
              <w:jc w:val="center"/>
            </w:pPr>
            <w:r>
              <w:rPr>
                <w:sz w:val="22"/>
                <w:szCs w:val="22"/>
              </w:rPr>
              <w:t>206,1</w:t>
            </w:r>
          </w:p>
        </w:tc>
        <w:tc>
          <w:tcPr>
            <w:tcW w:w="1442" w:type="dxa"/>
          </w:tcPr>
          <w:p w:rsidR="002F3A8D" w:rsidRPr="004B5EA2" w:rsidRDefault="002F3A8D" w:rsidP="0042385C">
            <w:pPr>
              <w:jc w:val="center"/>
            </w:pPr>
            <w:r>
              <w:rPr>
                <w:sz w:val="22"/>
                <w:szCs w:val="22"/>
              </w:rPr>
              <w:t>1587,5</w:t>
            </w:r>
          </w:p>
        </w:tc>
      </w:tr>
      <w:tr w:rsidR="002F3A8D" w:rsidRPr="004B5EA2" w:rsidTr="0042385C">
        <w:tc>
          <w:tcPr>
            <w:tcW w:w="3469" w:type="dxa"/>
          </w:tcPr>
          <w:p w:rsidR="002F3A8D" w:rsidRPr="004B5EA2" w:rsidRDefault="002F3A8D" w:rsidP="0042385C">
            <w:r w:rsidRPr="004B5EA2">
              <w:rPr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</w:tcPr>
          <w:p w:rsidR="002F3A8D" w:rsidRPr="004B5EA2" w:rsidRDefault="002F3A8D" w:rsidP="0042385C">
            <w:pPr>
              <w:jc w:val="center"/>
            </w:pPr>
            <w:r w:rsidRPr="004B5EA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2F3A8D" w:rsidRPr="004B5EA2" w:rsidRDefault="002F3A8D" w:rsidP="0042385C">
            <w:pPr>
              <w:jc w:val="center"/>
            </w:pPr>
            <w:r w:rsidRPr="004B5EA2">
              <w:rPr>
                <w:sz w:val="22"/>
                <w:szCs w:val="22"/>
              </w:rPr>
              <w:t>-</w:t>
            </w:r>
          </w:p>
        </w:tc>
        <w:tc>
          <w:tcPr>
            <w:tcW w:w="960" w:type="dxa"/>
          </w:tcPr>
          <w:p w:rsidR="002F3A8D" w:rsidRPr="004B5EA2" w:rsidRDefault="002F3A8D" w:rsidP="0042385C">
            <w:pPr>
              <w:jc w:val="center"/>
            </w:pPr>
            <w:r w:rsidRPr="004B5EA2"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2F3A8D" w:rsidRPr="004B5EA2" w:rsidRDefault="002F3A8D" w:rsidP="0042385C">
            <w:pPr>
              <w:jc w:val="center"/>
            </w:pPr>
            <w:r w:rsidRPr="004B5EA2">
              <w:rPr>
                <w:sz w:val="22"/>
                <w:szCs w:val="22"/>
              </w:rPr>
              <w:t>-</w:t>
            </w:r>
          </w:p>
        </w:tc>
        <w:tc>
          <w:tcPr>
            <w:tcW w:w="1442" w:type="dxa"/>
          </w:tcPr>
          <w:p w:rsidR="002F3A8D" w:rsidRPr="004B5EA2" w:rsidRDefault="002F3A8D" w:rsidP="0042385C">
            <w:pPr>
              <w:jc w:val="center"/>
            </w:pPr>
            <w:r w:rsidRPr="004B5EA2">
              <w:rPr>
                <w:sz w:val="22"/>
                <w:szCs w:val="22"/>
              </w:rPr>
              <w:t>-</w:t>
            </w:r>
          </w:p>
        </w:tc>
      </w:tr>
      <w:tr w:rsidR="002F3A8D" w:rsidRPr="004B5EA2" w:rsidTr="0042385C">
        <w:tc>
          <w:tcPr>
            <w:tcW w:w="3469" w:type="dxa"/>
          </w:tcPr>
          <w:p w:rsidR="002F3A8D" w:rsidRPr="004B5EA2" w:rsidRDefault="002F3A8D" w:rsidP="0042385C">
            <w:r w:rsidRPr="004B5EA2">
              <w:rPr>
                <w:sz w:val="22"/>
                <w:szCs w:val="22"/>
              </w:rPr>
              <w:t>из  бюджета города</w:t>
            </w:r>
          </w:p>
        </w:tc>
        <w:tc>
          <w:tcPr>
            <w:tcW w:w="1418" w:type="dxa"/>
          </w:tcPr>
          <w:p w:rsidR="002F3A8D" w:rsidRPr="004B5EA2" w:rsidRDefault="002F3A8D" w:rsidP="0042385C">
            <w:pPr>
              <w:jc w:val="center"/>
            </w:pPr>
            <w:r w:rsidRPr="004B5EA2">
              <w:rPr>
                <w:sz w:val="22"/>
                <w:szCs w:val="22"/>
              </w:rPr>
              <w:t>565</w:t>
            </w:r>
          </w:p>
        </w:tc>
        <w:tc>
          <w:tcPr>
            <w:tcW w:w="1417" w:type="dxa"/>
          </w:tcPr>
          <w:p w:rsidR="002F3A8D" w:rsidRPr="004B5EA2" w:rsidRDefault="002F3A8D" w:rsidP="0042385C">
            <w:pPr>
              <w:jc w:val="center"/>
            </w:pPr>
            <w:r w:rsidRPr="004B5EA2">
              <w:rPr>
                <w:sz w:val="22"/>
                <w:szCs w:val="22"/>
              </w:rPr>
              <w:t>570</w:t>
            </w:r>
          </w:p>
        </w:tc>
        <w:tc>
          <w:tcPr>
            <w:tcW w:w="960" w:type="dxa"/>
          </w:tcPr>
          <w:p w:rsidR="002F3A8D" w:rsidRPr="004B5EA2" w:rsidRDefault="002F3A8D" w:rsidP="0042385C">
            <w:pPr>
              <w:jc w:val="center"/>
            </w:pPr>
            <w:r w:rsidRPr="004B5EA2">
              <w:rPr>
                <w:sz w:val="22"/>
                <w:szCs w:val="22"/>
              </w:rPr>
              <w:t>246,4</w:t>
            </w:r>
          </w:p>
        </w:tc>
        <w:tc>
          <w:tcPr>
            <w:tcW w:w="900" w:type="dxa"/>
          </w:tcPr>
          <w:p w:rsidR="002F3A8D" w:rsidRPr="004B5EA2" w:rsidRDefault="002F3A8D" w:rsidP="0042385C">
            <w:pPr>
              <w:jc w:val="center"/>
            </w:pPr>
            <w:r>
              <w:rPr>
                <w:sz w:val="22"/>
                <w:szCs w:val="22"/>
              </w:rPr>
              <w:t>206,1</w:t>
            </w:r>
          </w:p>
        </w:tc>
        <w:tc>
          <w:tcPr>
            <w:tcW w:w="1442" w:type="dxa"/>
          </w:tcPr>
          <w:p w:rsidR="002F3A8D" w:rsidRPr="004B5EA2" w:rsidRDefault="002F3A8D" w:rsidP="0042385C">
            <w:pPr>
              <w:jc w:val="center"/>
            </w:pPr>
            <w:r>
              <w:rPr>
                <w:sz w:val="22"/>
                <w:szCs w:val="22"/>
              </w:rPr>
              <w:t>1587,5</w:t>
            </w:r>
          </w:p>
        </w:tc>
      </w:tr>
      <w:tr w:rsidR="002F3A8D" w:rsidRPr="004B5EA2" w:rsidTr="0042385C">
        <w:tc>
          <w:tcPr>
            <w:tcW w:w="3469" w:type="dxa"/>
          </w:tcPr>
          <w:p w:rsidR="002F3A8D" w:rsidRPr="004B5EA2" w:rsidRDefault="002F3A8D" w:rsidP="0042385C">
            <w:r w:rsidRPr="004B5EA2">
              <w:rPr>
                <w:sz w:val="22"/>
                <w:szCs w:val="22"/>
              </w:rPr>
              <w:t>из краевого бюджета (на условиях софинансирования)</w:t>
            </w:r>
          </w:p>
        </w:tc>
        <w:tc>
          <w:tcPr>
            <w:tcW w:w="1418" w:type="dxa"/>
          </w:tcPr>
          <w:p w:rsidR="002F3A8D" w:rsidRPr="004B5EA2" w:rsidRDefault="002F3A8D" w:rsidP="0042385C">
            <w:pPr>
              <w:jc w:val="center"/>
            </w:pPr>
            <w:r w:rsidRPr="004B5EA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2F3A8D" w:rsidRPr="004B5EA2" w:rsidRDefault="002F3A8D" w:rsidP="0042385C">
            <w:pPr>
              <w:jc w:val="center"/>
            </w:pPr>
            <w:r w:rsidRPr="004B5EA2">
              <w:rPr>
                <w:sz w:val="22"/>
                <w:szCs w:val="22"/>
              </w:rPr>
              <w:t>-</w:t>
            </w:r>
          </w:p>
        </w:tc>
        <w:tc>
          <w:tcPr>
            <w:tcW w:w="960" w:type="dxa"/>
          </w:tcPr>
          <w:p w:rsidR="002F3A8D" w:rsidRPr="004B5EA2" w:rsidRDefault="002F3A8D" w:rsidP="0042385C">
            <w:pPr>
              <w:jc w:val="center"/>
            </w:pPr>
            <w:r w:rsidRPr="004B5EA2"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2F3A8D" w:rsidRPr="004B5EA2" w:rsidRDefault="002F3A8D" w:rsidP="0042385C">
            <w:pPr>
              <w:jc w:val="center"/>
            </w:pPr>
            <w:r w:rsidRPr="004B5EA2">
              <w:rPr>
                <w:sz w:val="22"/>
                <w:szCs w:val="22"/>
              </w:rPr>
              <w:t>-</w:t>
            </w:r>
          </w:p>
        </w:tc>
        <w:tc>
          <w:tcPr>
            <w:tcW w:w="1442" w:type="dxa"/>
          </w:tcPr>
          <w:p w:rsidR="002F3A8D" w:rsidRPr="004B5EA2" w:rsidRDefault="002F3A8D" w:rsidP="0042385C">
            <w:pPr>
              <w:jc w:val="center"/>
            </w:pPr>
            <w:r w:rsidRPr="004B5EA2">
              <w:rPr>
                <w:sz w:val="22"/>
                <w:szCs w:val="22"/>
              </w:rPr>
              <w:t>-</w:t>
            </w:r>
          </w:p>
        </w:tc>
      </w:tr>
      <w:tr w:rsidR="002F3A8D" w:rsidRPr="004B5EA2" w:rsidTr="0042385C">
        <w:tc>
          <w:tcPr>
            <w:tcW w:w="3469" w:type="dxa"/>
          </w:tcPr>
          <w:p w:rsidR="002F3A8D" w:rsidRPr="004B5EA2" w:rsidRDefault="002F3A8D" w:rsidP="0042385C">
            <w:r w:rsidRPr="004B5EA2">
              <w:rPr>
                <w:sz w:val="22"/>
                <w:szCs w:val="22"/>
              </w:rPr>
              <w:t>из федерального бюджета (на условиях софинансирования)</w:t>
            </w:r>
          </w:p>
        </w:tc>
        <w:tc>
          <w:tcPr>
            <w:tcW w:w="1418" w:type="dxa"/>
          </w:tcPr>
          <w:p w:rsidR="002F3A8D" w:rsidRPr="004B5EA2" w:rsidRDefault="002F3A8D" w:rsidP="0042385C">
            <w:pPr>
              <w:jc w:val="center"/>
            </w:pPr>
            <w:r w:rsidRPr="004B5EA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2F3A8D" w:rsidRPr="004B5EA2" w:rsidRDefault="002F3A8D" w:rsidP="0042385C">
            <w:pPr>
              <w:jc w:val="center"/>
            </w:pPr>
            <w:r w:rsidRPr="004B5EA2">
              <w:rPr>
                <w:sz w:val="22"/>
                <w:szCs w:val="22"/>
              </w:rPr>
              <w:t>-</w:t>
            </w:r>
          </w:p>
        </w:tc>
        <w:tc>
          <w:tcPr>
            <w:tcW w:w="960" w:type="dxa"/>
          </w:tcPr>
          <w:p w:rsidR="002F3A8D" w:rsidRPr="004B5EA2" w:rsidRDefault="002F3A8D" w:rsidP="0042385C">
            <w:pPr>
              <w:jc w:val="center"/>
            </w:pPr>
            <w:r w:rsidRPr="004B5EA2"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2F3A8D" w:rsidRPr="004B5EA2" w:rsidRDefault="002F3A8D" w:rsidP="0042385C">
            <w:pPr>
              <w:jc w:val="center"/>
            </w:pPr>
            <w:r w:rsidRPr="004B5EA2">
              <w:rPr>
                <w:sz w:val="22"/>
                <w:szCs w:val="22"/>
              </w:rPr>
              <w:t>-</w:t>
            </w:r>
          </w:p>
        </w:tc>
        <w:tc>
          <w:tcPr>
            <w:tcW w:w="1442" w:type="dxa"/>
          </w:tcPr>
          <w:p w:rsidR="002F3A8D" w:rsidRPr="004B5EA2" w:rsidRDefault="002F3A8D" w:rsidP="0042385C">
            <w:pPr>
              <w:jc w:val="center"/>
            </w:pPr>
            <w:r w:rsidRPr="004B5EA2">
              <w:rPr>
                <w:sz w:val="22"/>
                <w:szCs w:val="22"/>
              </w:rPr>
              <w:t>-</w:t>
            </w:r>
          </w:p>
        </w:tc>
      </w:tr>
      <w:tr w:rsidR="002F3A8D" w:rsidRPr="004B5EA2" w:rsidTr="0042385C">
        <w:tc>
          <w:tcPr>
            <w:tcW w:w="3469" w:type="dxa"/>
          </w:tcPr>
          <w:p w:rsidR="002F3A8D" w:rsidRPr="004B5EA2" w:rsidRDefault="002F3A8D" w:rsidP="0042385C">
            <w:r w:rsidRPr="004B5EA2">
              <w:rPr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1418" w:type="dxa"/>
          </w:tcPr>
          <w:p w:rsidR="002F3A8D" w:rsidRPr="004B5EA2" w:rsidRDefault="002F3A8D" w:rsidP="0042385C">
            <w:pPr>
              <w:jc w:val="center"/>
            </w:pPr>
            <w:r w:rsidRPr="004B5EA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2F3A8D" w:rsidRPr="004B5EA2" w:rsidRDefault="002F3A8D" w:rsidP="0042385C">
            <w:pPr>
              <w:jc w:val="center"/>
            </w:pPr>
            <w:r w:rsidRPr="004B5EA2">
              <w:rPr>
                <w:sz w:val="22"/>
                <w:szCs w:val="22"/>
              </w:rPr>
              <w:t>-</w:t>
            </w:r>
          </w:p>
        </w:tc>
        <w:tc>
          <w:tcPr>
            <w:tcW w:w="960" w:type="dxa"/>
          </w:tcPr>
          <w:p w:rsidR="002F3A8D" w:rsidRPr="004B5EA2" w:rsidRDefault="002F3A8D" w:rsidP="0042385C">
            <w:pPr>
              <w:jc w:val="center"/>
            </w:pPr>
            <w:r w:rsidRPr="004B5EA2"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2F3A8D" w:rsidRPr="004B5EA2" w:rsidRDefault="002F3A8D" w:rsidP="0042385C">
            <w:pPr>
              <w:jc w:val="center"/>
            </w:pPr>
            <w:r w:rsidRPr="004B5EA2">
              <w:rPr>
                <w:sz w:val="22"/>
                <w:szCs w:val="22"/>
              </w:rPr>
              <w:t xml:space="preserve"> -</w:t>
            </w:r>
          </w:p>
        </w:tc>
        <w:tc>
          <w:tcPr>
            <w:tcW w:w="1442" w:type="dxa"/>
          </w:tcPr>
          <w:p w:rsidR="002F3A8D" w:rsidRPr="004B5EA2" w:rsidRDefault="002F3A8D" w:rsidP="0042385C">
            <w:pPr>
              <w:jc w:val="center"/>
            </w:pPr>
            <w:r w:rsidRPr="004B5EA2">
              <w:rPr>
                <w:sz w:val="22"/>
                <w:szCs w:val="22"/>
              </w:rPr>
              <w:t>-</w:t>
            </w:r>
          </w:p>
        </w:tc>
      </w:tr>
    </w:tbl>
    <w:p w:rsidR="002F3A8D" w:rsidRPr="004B5EA2" w:rsidRDefault="002F3A8D" w:rsidP="0042385C">
      <w:pPr>
        <w:rPr>
          <w:sz w:val="22"/>
          <w:szCs w:val="22"/>
        </w:rPr>
      </w:pPr>
    </w:p>
    <w:p w:rsidR="002F3A8D" w:rsidRPr="004B5EA2" w:rsidRDefault="002F3A8D" w:rsidP="0042385C">
      <w:pPr>
        <w:rPr>
          <w:sz w:val="22"/>
          <w:szCs w:val="22"/>
        </w:rPr>
      </w:pPr>
    </w:p>
    <w:p w:rsidR="002F3A8D" w:rsidRPr="004B5EA2" w:rsidRDefault="002F3A8D" w:rsidP="0042385C">
      <w:pPr>
        <w:rPr>
          <w:sz w:val="28"/>
          <w:szCs w:val="28"/>
        </w:rPr>
      </w:pPr>
    </w:p>
    <w:p w:rsidR="002F3A8D" w:rsidRPr="004B5EA2" w:rsidRDefault="002F3A8D" w:rsidP="0042385C">
      <w:pPr>
        <w:jc w:val="center"/>
        <w:rPr>
          <w:sz w:val="28"/>
          <w:szCs w:val="28"/>
        </w:rPr>
      </w:pPr>
    </w:p>
    <w:p w:rsidR="002F3A8D" w:rsidRPr="00933FB3" w:rsidRDefault="002F3A8D" w:rsidP="004B5EA2">
      <w:pPr>
        <w:rPr>
          <w:sz w:val="26"/>
          <w:szCs w:val="26"/>
        </w:rPr>
      </w:pPr>
      <w:r w:rsidRPr="00933FB3">
        <w:rPr>
          <w:sz w:val="26"/>
          <w:szCs w:val="26"/>
        </w:rPr>
        <w:t xml:space="preserve">Начальник отдела по организации </w:t>
      </w:r>
    </w:p>
    <w:p w:rsidR="002F3A8D" w:rsidRPr="00933FB3" w:rsidRDefault="002F3A8D" w:rsidP="004B5EA2">
      <w:pPr>
        <w:rPr>
          <w:sz w:val="26"/>
          <w:szCs w:val="26"/>
        </w:rPr>
      </w:pPr>
      <w:r w:rsidRPr="00933FB3">
        <w:rPr>
          <w:sz w:val="26"/>
          <w:szCs w:val="26"/>
        </w:rPr>
        <w:t>управления и работе с обращениями</w:t>
      </w:r>
      <w:r w:rsidRPr="00933FB3">
        <w:rPr>
          <w:sz w:val="26"/>
          <w:szCs w:val="26"/>
        </w:rPr>
        <w:tab/>
      </w:r>
      <w:r w:rsidRPr="00933FB3">
        <w:rPr>
          <w:sz w:val="26"/>
          <w:szCs w:val="26"/>
        </w:rPr>
        <w:tab/>
      </w:r>
      <w:r w:rsidRPr="00933FB3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</w:t>
      </w:r>
      <w:r w:rsidRPr="00933FB3">
        <w:rPr>
          <w:sz w:val="26"/>
          <w:szCs w:val="26"/>
        </w:rPr>
        <w:t>Т.Д. Платонцева».</w:t>
      </w:r>
    </w:p>
    <w:p w:rsidR="002F3A8D" w:rsidRDefault="002F3A8D" w:rsidP="004B5EA2">
      <w:pPr>
        <w:rPr>
          <w:sz w:val="28"/>
          <w:szCs w:val="28"/>
        </w:rPr>
      </w:pPr>
    </w:p>
    <w:p w:rsidR="002F3A8D" w:rsidRDefault="002F3A8D" w:rsidP="004B5EA2">
      <w:pPr>
        <w:rPr>
          <w:sz w:val="28"/>
          <w:szCs w:val="28"/>
        </w:rPr>
      </w:pPr>
    </w:p>
    <w:p w:rsidR="002F3A8D" w:rsidRPr="004B5EA2" w:rsidRDefault="002F3A8D" w:rsidP="004B5EA2">
      <w:pPr>
        <w:rPr>
          <w:sz w:val="28"/>
          <w:szCs w:val="28"/>
        </w:rPr>
      </w:pPr>
    </w:p>
    <w:p w:rsidR="002F3A8D" w:rsidRPr="004B5EA2" w:rsidRDefault="002F3A8D" w:rsidP="004B5EA2">
      <w:pPr>
        <w:rPr>
          <w:sz w:val="28"/>
          <w:szCs w:val="28"/>
        </w:rPr>
      </w:pPr>
      <w:r w:rsidRPr="004B5EA2">
        <w:rPr>
          <w:sz w:val="28"/>
          <w:szCs w:val="28"/>
        </w:rPr>
        <w:t xml:space="preserve">Начальник отдела по организации </w:t>
      </w:r>
    </w:p>
    <w:p w:rsidR="002F3A8D" w:rsidRPr="004B5EA2" w:rsidRDefault="002F3A8D" w:rsidP="004B5EA2">
      <w:pPr>
        <w:rPr>
          <w:color w:val="000000"/>
          <w:sz w:val="28"/>
          <w:szCs w:val="28"/>
        </w:rPr>
      </w:pPr>
      <w:r w:rsidRPr="004B5EA2">
        <w:rPr>
          <w:sz w:val="28"/>
          <w:szCs w:val="28"/>
        </w:rPr>
        <w:t>управления и работе с обращениями</w:t>
      </w:r>
      <w:r w:rsidRPr="004B5EA2">
        <w:rPr>
          <w:sz w:val="28"/>
          <w:szCs w:val="28"/>
        </w:rPr>
        <w:tab/>
      </w:r>
      <w:r w:rsidRPr="004B5EA2">
        <w:rPr>
          <w:sz w:val="28"/>
          <w:szCs w:val="28"/>
        </w:rPr>
        <w:tab/>
      </w:r>
      <w:r w:rsidRPr="004B5EA2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Pr="004B5EA2">
        <w:rPr>
          <w:sz w:val="28"/>
          <w:szCs w:val="28"/>
        </w:rPr>
        <w:t>Т.Д. Платонцева</w:t>
      </w:r>
    </w:p>
    <w:p w:rsidR="002F3A8D" w:rsidRPr="004B5EA2" w:rsidRDefault="002F3A8D" w:rsidP="0042385C">
      <w:pPr>
        <w:rPr>
          <w:sz w:val="28"/>
          <w:szCs w:val="28"/>
        </w:rPr>
      </w:pPr>
    </w:p>
    <w:p w:rsidR="002F3A8D" w:rsidRPr="004B5EA2" w:rsidRDefault="002F3A8D" w:rsidP="0042385C">
      <w:pPr>
        <w:rPr>
          <w:sz w:val="28"/>
          <w:szCs w:val="28"/>
        </w:rPr>
      </w:pPr>
    </w:p>
    <w:p w:rsidR="002F3A8D" w:rsidRPr="004B5EA2" w:rsidRDefault="002F3A8D" w:rsidP="0042385C">
      <w:pPr>
        <w:rPr>
          <w:sz w:val="28"/>
          <w:szCs w:val="28"/>
        </w:rPr>
      </w:pPr>
    </w:p>
    <w:p w:rsidR="002F3A8D" w:rsidRPr="00EE71D9" w:rsidRDefault="002F3A8D" w:rsidP="0042385C">
      <w:pPr>
        <w:rPr>
          <w:sz w:val="28"/>
          <w:szCs w:val="28"/>
        </w:rPr>
        <w:sectPr w:rsidR="002F3A8D" w:rsidRPr="00EE71D9" w:rsidSect="0042385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F3A8D" w:rsidRPr="000453F2" w:rsidRDefault="002F3A8D" w:rsidP="0042385C">
      <w:pPr>
        <w:jc w:val="right"/>
      </w:pPr>
      <w:r w:rsidRPr="000453F2">
        <w:t xml:space="preserve">Таблица </w:t>
      </w:r>
      <w:r>
        <w:t xml:space="preserve"> № 2</w:t>
      </w:r>
    </w:p>
    <w:p w:rsidR="002F3A8D" w:rsidRPr="000453F2" w:rsidRDefault="002F3A8D" w:rsidP="0042385C">
      <w:pPr>
        <w:jc w:val="center"/>
      </w:pPr>
      <w:r w:rsidRPr="000453F2">
        <w:t xml:space="preserve">Перечень мероприятий </w:t>
      </w:r>
      <w:r>
        <w:t>П</w:t>
      </w:r>
      <w:r w:rsidRPr="000453F2">
        <w:t xml:space="preserve">рограммы </w:t>
      </w:r>
    </w:p>
    <w:p w:rsidR="002F3A8D" w:rsidRPr="000453F2" w:rsidRDefault="002F3A8D" w:rsidP="0042385C">
      <w:pPr>
        <w:jc w:val="center"/>
      </w:pPr>
    </w:p>
    <w:tbl>
      <w:tblPr>
        <w:tblW w:w="1587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70"/>
        <w:gridCol w:w="3827"/>
        <w:gridCol w:w="2551"/>
        <w:gridCol w:w="709"/>
        <w:gridCol w:w="850"/>
        <w:gridCol w:w="851"/>
        <w:gridCol w:w="850"/>
        <w:gridCol w:w="992"/>
        <w:gridCol w:w="1276"/>
      </w:tblGrid>
      <w:tr w:rsidR="002F3A8D" w:rsidRPr="00955C0F" w:rsidTr="00BE2D64">
        <w:tc>
          <w:tcPr>
            <w:tcW w:w="3970" w:type="dxa"/>
            <w:vMerge w:val="restart"/>
          </w:tcPr>
          <w:p w:rsidR="002F3A8D" w:rsidRPr="00955C0F" w:rsidRDefault="002F3A8D" w:rsidP="0042385C">
            <w:pPr>
              <w:jc w:val="center"/>
            </w:pPr>
            <w:r w:rsidRPr="00955C0F">
              <w:t>Наименование, цели, задачи, мероприятия</w:t>
            </w:r>
          </w:p>
        </w:tc>
        <w:tc>
          <w:tcPr>
            <w:tcW w:w="3827" w:type="dxa"/>
            <w:vMerge w:val="restart"/>
          </w:tcPr>
          <w:p w:rsidR="002F3A8D" w:rsidRPr="00955C0F" w:rsidRDefault="002F3A8D" w:rsidP="0042385C">
            <w:pPr>
              <w:jc w:val="center"/>
            </w:pPr>
            <w:r w:rsidRPr="00955C0F">
              <w:t>Ожидаемый результат от реализации мероприятия</w:t>
            </w:r>
          </w:p>
        </w:tc>
        <w:tc>
          <w:tcPr>
            <w:tcW w:w="2551" w:type="dxa"/>
            <w:vMerge w:val="restart"/>
          </w:tcPr>
          <w:p w:rsidR="002F3A8D" w:rsidRPr="00955C0F" w:rsidRDefault="002F3A8D" w:rsidP="0042385C">
            <w:pPr>
              <w:jc w:val="center"/>
            </w:pPr>
            <w:r w:rsidRPr="00955C0F">
              <w:t>Исполнитель</w:t>
            </w:r>
          </w:p>
        </w:tc>
        <w:tc>
          <w:tcPr>
            <w:tcW w:w="4252" w:type="dxa"/>
            <w:gridSpan w:val="5"/>
          </w:tcPr>
          <w:p w:rsidR="002F3A8D" w:rsidRPr="00955C0F" w:rsidRDefault="002F3A8D" w:rsidP="0042385C">
            <w:pPr>
              <w:jc w:val="center"/>
            </w:pPr>
            <w:r w:rsidRPr="00955C0F">
              <w:t>Сумма затрат, тыс. руб. по годам</w:t>
            </w:r>
          </w:p>
        </w:tc>
        <w:tc>
          <w:tcPr>
            <w:tcW w:w="1276" w:type="dxa"/>
            <w:vMerge w:val="restart"/>
          </w:tcPr>
          <w:p w:rsidR="002F3A8D" w:rsidRPr="00955C0F" w:rsidRDefault="002F3A8D" w:rsidP="0042385C">
            <w:r w:rsidRPr="00955C0F">
              <w:t>Источники финансирования</w:t>
            </w:r>
          </w:p>
        </w:tc>
      </w:tr>
      <w:tr w:rsidR="002F3A8D" w:rsidRPr="00955C0F" w:rsidTr="00BE2D64">
        <w:tc>
          <w:tcPr>
            <w:tcW w:w="3970" w:type="dxa"/>
            <w:vMerge/>
          </w:tcPr>
          <w:p w:rsidR="002F3A8D" w:rsidRPr="00955C0F" w:rsidRDefault="002F3A8D" w:rsidP="0042385C">
            <w:pPr>
              <w:jc w:val="both"/>
            </w:pPr>
          </w:p>
        </w:tc>
        <w:tc>
          <w:tcPr>
            <w:tcW w:w="3827" w:type="dxa"/>
            <w:vMerge/>
          </w:tcPr>
          <w:p w:rsidR="002F3A8D" w:rsidRPr="00955C0F" w:rsidRDefault="002F3A8D" w:rsidP="0042385C">
            <w:pPr>
              <w:jc w:val="both"/>
            </w:pPr>
          </w:p>
        </w:tc>
        <w:tc>
          <w:tcPr>
            <w:tcW w:w="2551" w:type="dxa"/>
            <w:vMerge/>
          </w:tcPr>
          <w:p w:rsidR="002F3A8D" w:rsidRPr="00955C0F" w:rsidRDefault="002F3A8D" w:rsidP="0042385C">
            <w:pPr>
              <w:jc w:val="both"/>
            </w:pPr>
          </w:p>
        </w:tc>
        <w:tc>
          <w:tcPr>
            <w:tcW w:w="709" w:type="dxa"/>
          </w:tcPr>
          <w:p w:rsidR="002F3A8D" w:rsidRPr="00955C0F" w:rsidRDefault="002F3A8D" w:rsidP="0042385C">
            <w:pPr>
              <w:jc w:val="both"/>
            </w:pPr>
            <w:r w:rsidRPr="00955C0F">
              <w:t xml:space="preserve">2014 </w:t>
            </w:r>
          </w:p>
        </w:tc>
        <w:tc>
          <w:tcPr>
            <w:tcW w:w="850" w:type="dxa"/>
          </w:tcPr>
          <w:p w:rsidR="002F3A8D" w:rsidRPr="00955C0F" w:rsidRDefault="002F3A8D" w:rsidP="0042385C">
            <w:pPr>
              <w:jc w:val="both"/>
            </w:pPr>
            <w:r w:rsidRPr="00955C0F">
              <w:t xml:space="preserve">2015 </w:t>
            </w:r>
          </w:p>
        </w:tc>
        <w:tc>
          <w:tcPr>
            <w:tcW w:w="851" w:type="dxa"/>
          </w:tcPr>
          <w:p w:rsidR="002F3A8D" w:rsidRPr="00955C0F" w:rsidRDefault="002F3A8D" w:rsidP="0042385C">
            <w:pPr>
              <w:jc w:val="both"/>
            </w:pPr>
            <w:r w:rsidRPr="00955C0F">
              <w:t xml:space="preserve">2016 </w:t>
            </w:r>
          </w:p>
        </w:tc>
        <w:tc>
          <w:tcPr>
            <w:tcW w:w="850" w:type="dxa"/>
          </w:tcPr>
          <w:p w:rsidR="002F3A8D" w:rsidRPr="00955C0F" w:rsidRDefault="002F3A8D" w:rsidP="0042385C">
            <w:pPr>
              <w:jc w:val="both"/>
            </w:pPr>
            <w:r w:rsidRPr="00955C0F">
              <w:t xml:space="preserve">2017 </w:t>
            </w:r>
          </w:p>
        </w:tc>
        <w:tc>
          <w:tcPr>
            <w:tcW w:w="992" w:type="dxa"/>
          </w:tcPr>
          <w:p w:rsidR="002F3A8D" w:rsidRPr="00955C0F" w:rsidRDefault="002F3A8D" w:rsidP="0042385C">
            <w:pPr>
              <w:jc w:val="both"/>
            </w:pPr>
            <w:r w:rsidRPr="00955C0F">
              <w:t>Всего</w:t>
            </w:r>
          </w:p>
        </w:tc>
        <w:tc>
          <w:tcPr>
            <w:tcW w:w="1276" w:type="dxa"/>
            <w:vMerge/>
          </w:tcPr>
          <w:p w:rsidR="002F3A8D" w:rsidRPr="00955C0F" w:rsidRDefault="002F3A8D" w:rsidP="0042385C">
            <w:pPr>
              <w:jc w:val="both"/>
            </w:pPr>
          </w:p>
        </w:tc>
      </w:tr>
      <w:tr w:rsidR="002F3A8D" w:rsidRPr="00955C0F" w:rsidTr="00BE2D64">
        <w:tc>
          <w:tcPr>
            <w:tcW w:w="3970" w:type="dxa"/>
          </w:tcPr>
          <w:p w:rsidR="002F3A8D" w:rsidRPr="000453F2" w:rsidRDefault="002F3A8D" w:rsidP="0042385C">
            <w:pPr>
              <w:pStyle w:val="ListParagraph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3827" w:type="dxa"/>
          </w:tcPr>
          <w:p w:rsidR="002F3A8D" w:rsidRPr="000453F2" w:rsidRDefault="002F3A8D" w:rsidP="0042385C">
            <w:pPr>
              <w:pStyle w:val="ListParagraph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2551" w:type="dxa"/>
          </w:tcPr>
          <w:p w:rsidR="002F3A8D" w:rsidRPr="000453F2" w:rsidRDefault="002F3A8D" w:rsidP="0042385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709" w:type="dxa"/>
          </w:tcPr>
          <w:p w:rsidR="002F3A8D" w:rsidRPr="000453F2" w:rsidRDefault="002F3A8D" w:rsidP="0042385C">
            <w:pPr>
              <w:pStyle w:val="ListParagraph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850" w:type="dxa"/>
          </w:tcPr>
          <w:p w:rsidR="002F3A8D" w:rsidRPr="000453F2" w:rsidRDefault="002F3A8D" w:rsidP="0042385C">
            <w:pPr>
              <w:pStyle w:val="ListParagraph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851" w:type="dxa"/>
          </w:tcPr>
          <w:p w:rsidR="002F3A8D" w:rsidRPr="000453F2" w:rsidRDefault="002F3A8D" w:rsidP="0042385C">
            <w:pPr>
              <w:pStyle w:val="ListParagraph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850" w:type="dxa"/>
          </w:tcPr>
          <w:p w:rsidR="002F3A8D" w:rsidRPr="000453F2" w:rsidRDefault="002F3A8D" w:rsidP="0042385C">
            <w:pPr>
              <w:pStyle w:val="ListParagraph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992" w:type="dxa"/>
          </w:tcPr>
          <w:p w:rsidR="002F3A8D" w:rsidRPr="000453F2" w:rsidRDefault="002F3A8D" w:rsidP="0042385C">
            <w:pPr>
              <w:pStyle w:val="ListParagraph"/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1276" w:type="dxa"/>
          </w:tcPr>
          <w:p w:rsidR="002F3A8D" w:rsidRPr="000453F2" w:rsidRDefault="002F3A8D" w:rsidP="0042385C">
            <w:pPr>
              <w:pStyle w:val="ListParagraph"/>
              <w:numPr>
                <w:ilvl w:val="0"/>
                <w:numId w:val="3"/>
              </w:numPr>
              <w:ind w:left="0"/>
              <w:jc w:val="center"/>
            </w:pPr>
          </w:p>
        </w:tc>
      </w:tr>
      <w:tr w:rsidR="002F3A8D" w:rsidRPr="00955C0F" w:rsidTr="00BE2D64">
        <w:trPr>
          <w:trHeight w:val="593"/>
        </w:trPr>
        <w:tc>
          <w:tcPr>
            <w:tcW w:w="3970" w:type="dxa"/>
            <w:vMerge w:val="restart"/>
          </w:tcPr>
          <w:p w:rsidR="002F3A8D" w:rsidRPr="00955C0F" w:rsidRDefault="002F3A8D" w:rsidP="0042385C">
            <w:r w:rsidRPr="00955C0F">
              <w:t xml:space="preserve">Цель. Создание эффективной системы профилактики немедицинского потребления наркотиков </w:t>
            </w:r>
            <w:r w:rsidRPr="00955C0F">
              <w:rPr>
                <w:lang w:eastAsia="en-US"/>
              </w:rPr>
              <w:t>на территории города Рубцовска</w:t>
            </w:r>
            <w:r w:rsidRPr="00955C0F">
              <w:t>.</w:t>
            </w:r>
          </w:p>
        </w:tc>
        <w:tc>
          <w:tcPr>
            <w:tcW w:w="3827" w:type="dxa"/>
            <w:vMerge w:val="restart"/>
          </w:tcPr>
          <w:p w:rsidR="002F3A8D" w:rsidRPr="00955C0F" w:rsidRDefault="002F3A8D" w:rsidP="0042385C">
            <w:r w:rsidRPr="00955C0F">
              <w:t>Активизация участия и улучшение взаимодействия Администрации города Рубцовска Алтайского края с территориальными органами федеральных органов исполнительной власти и органами исполнительной власти Алтайского края в области немедицинского потребления наркотиков</w:t>
            </w:r>
          </w:p>
        </w:tc>
        <w:tc>
          <w:tcPr>
            <w:tcW w:w="2551" w:type="dxa"/>
            <w:vMerge w:val="restart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</w:pPr>
            <w:r w:rsidRPr="00955C0F">
              <w:t>МКУ «Управление культуры, спорта  и молодежной политики»</w:t>
            </w:r>
          </w:p>
          <w:p w:rsidR="002F3A8D" w:rsidRPr="00955C0F" w:rsidRDefault="002F3A8D" w:rsidP="0042385C">
            <w:pPr>
              <w:autoSpaceDE w:val="0"/>
              <w:autoSpaceDN w:val="0"/>
              <w:adjustRightInd w:val="0"/>
            </w:pPr>
            <w:r w:rsidRPr="00955C0F">
              <w:t xml:space="preserve"> г. Рубцовска</w:t>
            </w:r>
          </w:p>
        </w:tc>
        <w:tc>
          <w:tcPr>
            <w:tcW w:w="709" w:type="dxa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55C0F">
              <w:rPr>
                <w:b/>
              </w:rPr>
              <w:t>565</w:t>
            </w:r>
          </w:p>
        </w:tc>
        <w:tc>
          <w:tcPr>
            <w:tcW w:w="850" w:type="dxa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55C0F">
              <w:rPr>
                <w:b/>
              </w:rPr>
              <w:t>570</w:t>
            </w:r>
          </w:p>
        </w:tc>
        <w:tc>
          <w:tcPr>
            <w:tcW w:w="851" w:type="dxa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246,4</w:t>
            </w:r>
          </w:p>
        </w:tc>
        <w:tc>
          <w:tcPr>
            <w:tcW w:w="850" w:type="dxa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206,1</w:t>
            </w:r>
          </w:p>
        </w:tc>
        <w:tc>
          <w:tcPr>
            <w:tcW w:w="992" w:type="dxa"/>
          </w:tcPr>
          <w:p w:rsidR="002F3A8D" w:rsidRPr="00BE2D64" w:rsidRDefault="002F3A8D" w:rsidP="0042385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2D64">
              <w:rPr>
                <w:b/>
                <w:sz w:val="22"/>
                <w:szCs w:val="22"/>
              </w:rPr>
              <w:t>1587,5</w:t>
            </w:r>
          </w:p>
        </w:tc>
        <w:tc>
          <w:tcPr>
            <w:tcW w:w="1276" w:type="dxa"/>
          </w:tcPr>
          <w:p w:rsidR="002F3A8D" w:rsidRPr="00955C0F" w:rsidRDefault="002F3A8D" w:rsidP="0042385C">
            <w:r w:rsidRPr="00955C0F">
              <w:t>Всего</w:t>
            </w:r>
          </w:p>
        </w:tc>
      </w:tr>
      <w:tr w:rsidR="002F3A8D" w:rsidRPr="00955C0F" w:rsidTr="00BE2D64">
        <w:trPr>
          <w:trHeight w:val="701"/>
        </w:trPr>
        <w:tc>
          <w:tcPr>
            <w:tcW w:w="3970" w:type="dxa"/>
            <w:vMerge/>
          </w:tcPr>
          <w:p w:rsidR="002F3A8D" w:rsidRPr="00955C0F" w:rsidRDefault="002F3A8D" w:rsidP="0042385C">
            <w:pPr>
              <w:jc w:val="both"/>
            </w:pPr>
          </w:p>
        </w:tc>
        <w:tc>
          <w:tcPr>
            <w:tcW w:w="3827" w:type="dxa"/>
            <w:vMerge/>
          </w:tcPr>
          <w:p w:rsidR="002F3A8D" w:rsidRPr="00955C0F" w:rsidRDefault="002F3A8D" w:rsidP="0042385C">
            <w:pPr>
              <w:jc w:val="both"/>
            </w:pPr>
          </w:p>
        </w:tc>
        <w:tc>
          <w:tcPr>
            <w:tcW w:w="2551" w:type="dxa"/>
            <w:vMerge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55C0F">
              <w:rPr>
                <w:b/>
              </w:rPr>
              <w:t>565</w:t>
            </w:r>
          </w:p>
        </w:tc>
        <w:tc>
          <w:tcPr>
            <w:tcW w:w="850" w:type="dxa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55C0F">
              <w:rPr>
                <w:b/>
              </w:rPr>
              <w:t>570</w:t>
            </w:r>
          </w:p>
        </w:tc>
        <w:tc>
          <w:tcPr>
            <w:tcW w:w="851" w:type="dxa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246,4</w:t>
            </w:r>
          </w:p>
        </w:tc>
        <w:tc>
          <w:tcPr>
            <w:tcW w:w="850" w:type="dxa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206,1</w:t>
            </w:r>
          </w:p>
        </w:tc>
        <w:tc>
          <w:tcPr>
            <w:tcW w:w="992" w:type="dxa"/>
          </w:tcPr>
          <w:p w:rsidR="002F3A8D" w:rsidRPr="00BE2D64" w:rsidRDefault="002F3A8D" w:rsidP="0042385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2D64">
              <w:rPr>
                <w:b/>
                <w:sz w:val="22"/>
                <w:szCs w:val="22"/>
              </w:rPr>
              <w:t>1587,5</w:t>
            </w:r>
          </w:p>
        </w:tc>
        <w:tc>
          <w:tcPr>
            <w:tcW w:w="1276" w:type="dxa"/>
          </w:tcPr>
          <w:p w:rsidR="002F3A8D" w:rsidRPr="00955C0F" w:rsidRDefault="002F3A8D" w:rsidP="0042385C">
            <w:r w:rsidRPr="00955C0F">
              <w:t>Бюджет города</w:t>
            </w:r>
          </w:p>
        </w:tc>
      </w:tr>
      <w:tr w:rsidR="002F3A8D" w:rsidRPr="00955C0F" w:rsidTr="00BE2D64">
        <w:trPr>
          <w:trHeight w:val="1465"/>
        </w:trPr>
        <w:tc>
          <w:tcPr>
            <w:tcW w:w="3970" w:type="dxa"/>
          </w:tcPr>
          <w:p w:rsidR="002F3A8D" w:rsidRPr="00955C0F" w:rsidRDefault="002F3A8D" w:rsidP="0042385C">
            <w:r w:rsidRPr="00955C0F">
              <w:t>Задача 1</w:t>
            </w:r>
            <w:r>
              <w:t>.</w:t>
            </w:r>
            <w:r w:rsidRPr="00955C0F">
              <w:t xml:space="preserve"> Повышение уровня межведомственного взаимодействия в сфере профилактики наркомании</w:t>
            </w:r>
          </w:p>
        </w:tc>
        <w:tc>
          <w:tcPr>
            <w:tcW w:w="3827" w:type="dxa"/>
          </w:tcPr>
          <w:p w:rsidR="002F3A8D" w:rsidRPr="00955C0F" w:rsidRDefault="002F3A8D" w:rsidP="0042385C">
            <w:pPr>
              <w:jc w:val="both"/>
            </w:pPr>
          </w:p>
        </w:tc>
        <w:tc>
          <w:tcPr>
            <w:tcW w:w="2551" w:type="dxa"/>
          </w:tcPr>
          <w:p w:rsidR="002F3A8D" w:rsidRPr="00955C0F" w:rsidRDefault="002F3A8D" w:rsidP="0042385C">
            <w:r w:rsidRPr="00955C0F">
              <w:t xml:space="preserve">МКУ «Управление культуры, спорта  и молодежной политики» </w:t>
            </w:r>
          </w:p>
          <w:p w:rsidR="002F3A8D" w:rsidRPr="00955C0F" w:rsidRDefault="002F3A8D" w:rsidP="0042385C">
            <w:r w:rsidRPr="00955C0F">
              <w:t>г. Рубцовска</w:t>
            </w:r>
          </w:p>
        </w:tc>
        <w:tc>
          <w:tcPr>
            <w:tcW w:w="709" w:type="dxa"/>
            <w:vMerge w:val="restart"/>
          </w:tcPr>
          <w:p w:rsidR="002F3A8D" w:rsidRDefault="002F3A8D" w:rsidP="009F4138">
            <w:pPr>
              <w:jc w:val="center"/>
            </w:pPr>
            <w:r>
              <w:t>0</w:t>
            </w:r>
          </w:p>
          <w:p w:rsidR="002F3A8D" w:rsidRDefault="002F3A8D" w:rsidP="009F4138">
            <w:pPr>
              <w:jc w:val="center"/>
            </w:pPr>
          </w:p>
          <w:p w:rsidR="002F3A8D" w:rsidRDefault="002F3A8D" w:rsidP="009F4138">
            <w:pPr>
              <w:jc w:val="center"/>
            </w:pPr>
          </w:p>
          <w:p w:rsidR="002F3A8D" w:rsidRDefault="002F3A8D" w:rsidP="009F4138">
            <w:pPr>
              <w:jc w:val="center"/>
            </w:pPr>
          </w:p>
          <w:p w:rsidR="002F3A8D" w:rsidRDefault="002F3A8D" w:rsidP="009F4138">
            <w:pPr>
              <w:jc w:val="center"/>
            </w:pPr>
          </w:p>
          <w:p w:rsidR="002F3A8D" w:rsidRDefault="002F3A8D" w:rsidP="009F4138">
            <w:pPr>
              <w:jc w:val="center"/>
            </w:pPr>
          </w:p>
          <w:p w:rsidR="002F3A8D" w:rsidRDefault="002F3A8D" w:rsidP="009F4138">
            <w:pPr>
              <w:jc w:val="center"/>
            </w:pPr>
            <w:r>
              <w:t>0</w:t>
            </w:r>
          </w:p>
          <w:p w:rsidR="002F3A8D" w:rsidRDefault="002F3A8D" w:rsidP="009F4138">
            <w:pPr>
              <w:jc w:val="center"/>
            </w:pPr>
          </w:p>
          <w:p w:rsidR="002F3A8D" w:rsidRDefault="002F3A8D" w:rsidP="009F4138">
            <w:pPr>
              <w:jc w:val="center"/>
            </w:pPr>
          </w:p>
          <w:p w:rsidR="002F3A8D" w:rsidRDefault="002F3A8D" w:rsidP="009F4138">
            <w:pPr>
              <w:jc w:val="center"/>
            </w:pPr>
          </w:p>
          <w:p w:rsidR="002F3A8D" w:rsidRDefault="002F3A8D" w:rsidP="009F4138">
            <w:pPr>
              <w:jc w:val="center"/>
            </w:pPr>
          </w:p>
          <w:p w:rsidR="002F3A8D" w:rsidRDefault="002F3A8D" w:rsidP="009F4138">
            <w:pPr>
              <w:jc w:val="center"/>
            </w:pPr>
          </w:p>
          <w:p w:rsidR="002F3A8D" w:rsidRDefault="002F3A8D" w:rsidP="009F4138">
            <w:pPr>
              <w:jc w:val="center"/>
            </w:pPr>
          </w:p>
          <w:p w:rsidR="002F3A8D" w:rsidRPr="00955C0F" w:rsidRDefault="002F3A8D" w:rsidP="009F4138">
            <w:pPr>
              <w:jc w:val="center"/>
            </w:pPr>
            <w:r>
              <w:t>0</w:t>
            </w:r>
          </w:p>
        </w:tc>
        <w:tc>
          <w:tcPr>
            <w:tcW w:w="850" w:type="dxa"/>
            <w:vMerge w:val="restart"/>
          </w:tcPr>
          <w:p w:rsidR="002F3A8D" w:rsidRDefault="002F3A8D" w:rsidP="009F4138">
            <w:pPr>
              <w:jc w:val="center"/>
            </w:pPr>
            <w:r>
              <w:t>0</w:t>
            </w:r>
          </w:p>
          <w:p w:rsidR="002F3A8D" w:rsidRDefault="002F3A8D" w:rsidP="009F4138">
            <w:pPr>
              <w:jc w:val="center"/>
            </w:pPr>
          </w:p>
          <w:p w:rsidR="002F3A8D" w:rsidRDefault="002F3A8D" w:rsidP="009F4138">
            <w:pPr>
              <w:jc w:val="center"/>
            </w:pPr>
          </w:p>
          <w:p w:rsidR="002F3A8D" w:rsidRDefault="002F3A8D" w:rsidP="009F4138">
            <w:pPr>
              <w:jc w:val="center"/>
            </w:pPr>
          </w:p>
          <w:p w:rsidR="002F3A8D" w:rsidRDefault="002F3A8D" w:rsidP="009F4138">
            <w:pPr>
              <w:jc w:val="center"/>
            </w:pPr>
          </w:p>
          <w:p w:rsidR="002F3A8D" w:rsidRDefault="002F3A8D" w:rsidP="009F4138">
            <w:pPr>
              <w:jc w:val="center"/>
            </w:pPr>
          </w:p>
          <w:p w:rsidR="002F3A8D" w:rsidRDefault="002F3A8D" w:rsidP="009F4138">
            <w:pPr>
              <w:jc w:val="center"/>
            </w:pPr>
            <w:r>
              <w:t>0</w:t>
            </w:r>
          </w:p>
          <w:p w:rsidR="002F3A8D" w:rsidRDefault="002F3A8D" w:rsidP="009F4138">
            <w:pPr>
              <w:jc w:val="center"/>
            </w:pPr>
          </w:p>
          <w:p w:rsidR="002F3A8D" w:rsidRDefault="002F3A8D" w:rsidP="009F4138">
            <w:pPr>
              <w:jc w:val="center"/>
            </w:pPr>
          </w:p>
          <w:p w:rsidR="002F3A8D" w:rsidRDefault="002F3A8D" w:rsidP="009F4138">
            <w:pPr>
              <w:jc w:val="center"/>
            </w:pPr>
          </w:p>
          <w:p w:rsidR="002F3A8D" w:rsidRDefault="002F3A8D" w:rsidP="009F4138">
            <w:pPr>
              <w:jc w:val="center"/>
            </w:pPr>
          </w:p>
          <w:p w:rsidR="002F3A8D" w:rsidRDefault="002F3A8D" w:rsidP="009F4138">
            <w:pPr>
              <w:jc w:val="center"/>
            </w:pPr>
          </w:p>
          <w:p w:rsidR="002F3A8D" w:rsidRDefault="002F3A8D" w:rsidP="009F4138">
            <w:pPr>
              <w:jc w:val="center"/>
            </w:pPr>
          </w:p>
          <w:p w:rsidR="002F3A8D" w:rsidRPr="00955C0F" w:rsidRDefault="002F3A8D" w:rsidP="009F4138">
            <w:pPr>
              <w:jc w:val="center"/>
            </w:pPr>
            <w:r>
              <w:t>0</w:t>
            </w:r>
          </w:p>
        </w:tc>
        <w:tc>
          <w:tcPr>
            <w:tcW w:w="851" w:type="dxa"/>
            <w:vMerge w:val="restart"/>
          </w:tcPr>
          <w:p w:rsidR="002F3A8D" w:rsidRDefault="002F3A8D" w:rsidP="009F4138">
            <w:pPr>
              <w:jc w:val="center"/>
            </w:pPr>
            <w:r>
              <w:t>0</w:t>
            </w:r>
          </w:p>
          <w:p w:rsidR="002F3A8D" w:rsidRDefault="002F3A8D" w:rsidP="009F4138">
            <w:pPr>
              <w:jc w:val="center"/>
            </w:pPr>
          </w:p>
          <w:p w:rsidR="002F3A8D" w:rsidRDefault="002F3A8D" w:rsidP="009F4138">
            <w:pPr>
              <w:jc w:val="center"/>
            </w:pPr>
          </w:p>
          <w:p w:rsidR="002F3A8D" w:rsidRDefault="002F3A8D" w:rsidP="009F4138">
            <w:pPr>
              <w:jc w:val="center"/>
            </w:pPr>
          </w:p>
          <w:p w:rsidR="002F3A8D" w:rsidRDefault="002F3A8D" w:rsidP="009F4138">
            <w:pPr>
              <w:jc w:val="center"/>
            </w:pPr>
          </w:p>
          <w:p w:rsidR="002F3A8D" w:rsidRDefault="002F3A8D" w:rsidP="009F4138">
            <w:pPr>
              <w:jc w:val="center"/>
            </w:pPr>
          </w:p>
          <w:p w:rsidR="002F3A8D" w:rsidRDefault="002F3A8D" w:rsidP="009F4138">
            <w:pPr>
              <w:jc w:val="center"/>
            </w:pPr>
            <w:r>
              <w:t>0</w:t>
            </w:r>
          </w:p>
          <w:p w:rsidR="002F3A8D" w:rsidRDefault="002F3A8D" w:rsidP="009F4138">
            <w:pPr>
              <w:jc w:val="center"/>
            </w:pPr>
          </w:p>
          <w:p w:rsidR="002F3A8D" w:rsidRDefault="002F3A8D" w:rsidP="009F4138">
            <w:pPr>
              <w:jc w:val="center"/>
            </w:pPr>
          </w:p>
          <w:p w:rsidR="002F3A8D" w:rsidRDefault="002F3A8D" w:rsidP="009F4138">
            <w:pPr>
              <w:jc w:val="center"/>
            </w:pPr>
          </w:p>
          <w:p w:rsidR="002F3A8D" w:rsidRDefault="002F3A8D" w:rsidP="009F4138">
            <w:pPr>
              <w:jc w:val="center"/>
            </w:pPr>
          </w:p>
          <w:p w:rsidR="002F3A8D" w:rsidRDefault="002F3A8D" w:rsidP="009F4138">
            <w:pPr>
              <w:jc w:val="center"/>
            </w:pPr>
          </w:p>
          <w:p w:rsidR="002F3A8D" w:rsidRDefault="002F3A8D" w:rsidP="009F4138">
            <w:pPr>
              <w:jc w:val="center"/>
            </w:pPr>
          </w:p>
          <w:p w:rsidR="002F3A8D" w:rsidRDefault="002F3A8D" w:rsidP="009F4138">
            <w:pPr>
              <w:jc w:val="center"/>
            </w:pPr>
            <w:r>
              <w:t>0</w:t>
            </w:r>
          </w:p>
          <w:p w:rsidR="002F3A8D" w:rsidRPr="00955C0F" w:rsidRDefault="002F3A8D" w:rsidP="009F4138">
            <w:pPr>
              <w:jc w:val="center"/>
            </w:pPr>
          </w:p>
        </w:tc>
        <w:tc>
          <w:tcPr>
            <w:tcW w:w="850" w:type="dxa"/>
            <w:vMerge w:val="restart"/>
          </w:tcPr>
          <w:p w:rsidR="002F3A8D" w:rsidRDefault="002F3A8D" w:rsidP="009F4138">
            <w:pPr>
              <w:jc w:val="center"/>
            </w:pPr>
            <w:r>
              <w:t>0</w:t>
            </w:r>
          </w:p>
          <w:p w:rsidR="002F3A8D" w:rsidRDefault="002F3A8D" w:rsidP="009F4138">
            <w:pPr>
              <w:jc w:val="center"/>
            </w:pPr>
          </w:p>
          <w:p w:rsidR="002F3A8D" w:rsidRDefault="002F3A8D" w:rsidP="009F4138">
            <w:pPr>
              <w:jc w:val="center"/>
            </w:pPr>
          </w:p>
          <w:p w:rsidR="002F3A8D" w:rsidRDefault="002F3A8D" w:rsidP="009F4138">
            <w:pPr>
              <w:jc w:val="center"/>
            </w:pPr>
          </w:p>
          <w:p w:rsidR="002F3A8D" w:rsidRDefault="002F3A8D" w:rsidP="009F4138">
            <w:pPr>
              <w:jc w:val="center"/>
            </w:pPr>
          </w:p>
          <w:p w:rsidR="002F3A8D" w:rsidRDefault="002F3A8D" w:rsidP="009F4138">
            <w:pPr>
              <w:jc w:val="center"/>
            </w:pPr>
          </w:p>
          <w:p w:rsidR="002F3A8D" w:rsidRDefault="002F3A8D" w:rsidP="009F4138">
            <w:pPr>
              <w:jc w:val="center"/>
            </w:pPr>
            <w:r>
              <w:t>0</w:t>
            </w:r>
          </w:p>
          <w:p w:rsidR="002F3A8D" w:rsidRDefault="002F3A8D" w:rsidP="009F4138">
            <w:pPr>
              <w:jc w:val="center"/>
            </w:pPr>
          </w:p>
          <w:p w:rsidR="002F3A8D" w:rsidRDefault="002F3A8D" w:rsidP="009F4138">
            <w:pPr>
              <w:jc w:val="center"/>
            </w:pPr>
          </w:p>
          <w:p w:rsidR="002F3A8D" w:rsidRDefault="002F3A8D" w:rsidP="009F4138">
            <w:pPr>
              <w:jc w:val="center"/>
            </w:pPr>
          </w:p>
          <w:p w:rsidR="002F3A8D" w:rsidRDefault="002F3A8D" w:rsidP="009F4138">
            <w:pPr>
              <w:jc w:val="center"/>
            </w:pPr>
          </w:p>
          <w:p w:rsidR="002F3A8D" w:rsidRDefault="002F3A8D" w:rsidP="009F4138">
            <w:pPr>
              <w:jc w:val="center"/>
            </w:pPr>
          </w:p>
          <w:p w:rsidR="002F3A8D" w:rsidRDefault="002F3A8D" w:rsidP="009F4138">
            <w:pPr>
              <w:jc w:val="center"/>
            </w:pPr>
          </w:p>
          <w:p w:rsidR="002F3A8D" w:rsidRDefault="002F3A8D" w:rsidP="009F4138">
            <w:pPr>
              <w:jc w:val="center"/>
            </w:pPr>
            <w:r>
              <w:t>0</w:t>
            </w:r>
          </w:p>
          <w:p w:rsidR="002F3A8D" w:rsidRPr="00955C0F" w:rsidRDefault="002F3A8D" w:rsidP="009F4138">
            <w:pPr>
              <w:jc w:val="center"/>
            </w:pPr>
          </w:p>
        </w:tc>
        <w:tc>
          <w:tcPr>
            <w:tcW w:w="992" w:type="dxa"/>
            <w:vMerge w:val="restart"/>
          </w:tcPr>
          <w:p w:rsidR="002F3A8D" w:rsidRDefault="002F3A8D" w:rsidP="009F4138">
            <w:pPr>
              <w:jc w:val="center"/>
            </w:pPr>
            <w:r>
              <w:t>0</w:t>
            </w:r>
          </w:p>
          <w:p w:rsidR="002F3A8D" w:rsidRDefault="002F3A8D" w:rsidP="009F4138">
            <w:pPr>
              <w:jc w:val="center"/>
            </w:pPr>
          </w:p>
          <w:p w:rsidR="002F3A8D" w:rsidRDefault="002F3A8D" w:rsidP="009F4138">
            <w:pPr>
              <w:jc w:val="center"/>
            </w:pPr>
          </w:p>
          <w:p w:rsidR="002F3A8D" w:rsidRDefault="002F3A8D" w:rsidP="009F4138">
            <w:pPr>
              <w:jc w:val="center"/>
            </w:pPr>
          </w:p>
          <w:p w:rsidR="002F3A8D" w:rsidRDefault="002F3A8D" w:rsidP="009F4138">
            <w:pPr>
              <w:jc w:val="center"/>
            </w:pPr>
          </w:p>
          <w:p w:rsidR="002F3A8D" w:rsidRDefault="002F3A8D" w:rsidP="009F4138">
            <w:pPr>
              <w:jc w:val="center"/>
            </w:pPr>
          </w:p>
          <w:p w:rsidR="002F3A8D" w:rsidRDefault="002F3A8D" w:rsidP="009F4138">
            <w:pPr>
              <w:jc w:val="center"/>
            </w:pPr>
            <w:r>
              <w:t>0</w:t>
            </w:r>
          </w:p>
          <w:p w:rsidR="002F3A8D" w:rsidRDefault="002F3A8D" w:rsidP="009F4138">
            <w:pPr>
              <w:jc w:val="center"/>
            </w:pPr>
          </w:p>
          <w:p w:rsidR="002F3A8D" w:rsidRDefault="002F3A8D" w:rsidP="009F4138">
            <w:pPr>
              <w:jc w:val="center"/>
            </w:pPr>
          </w:p>
          <w:p w:rsidR="002F3A8D" w:rsidRDefault="002F3A8D" w:rsidP="009F4138">
            <w:pPr>
              <w:jc w:val="center"/>
            </w:pPr>
          </w:p>
          <w:p w:rsidR="002F3A8D" w:rsidRDefault="002F3A8D" w:rsidP="009F4138">
            <w:pPr>
              <w:jc w:val="center"/>
            </w:pPr>
          </w:p>
          <w:p w:rsidR="002F3A8D" w:rsidRDefault="002F3A8D" w:rsidP="009F4138">
            <w:pPr>
              <w:jc w:val="center"/>
            </w:pPr>
          </w:p>
          <w:p w:rsidR="002F3A8D" w:rsidRDefault="002F3A8D" w:rsidP="009F4138">
            <w:pPr>
              <w:jc w:val="center"/>
            </w:pPr>
          </w:p>
          <w:p w:rsidR="002F3A8D" w:rsidRDefault="002F3A8D" w:rsidP="009F4138">
            <w:pPr>
              <w:jc w:val="center"/>
            </w:pPr>
            <w:r>
              <w:t>0</w:t>
            </w:r>
          </w:p>
          <w:p w:rsidR="002F3A8D" w:rsidRPr="00955C0F" w:rsidRDefault="002F3A8D" w:rsidP="009F4138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F3A8D" w:rsidRDefault="002F3A8D" w:rsidP="009F4138">
            <w:pPr>
              <w:jc w:val="center"/>
            </w:pPr>
            <w:r>
              <w:t>0</w:t>
            </w:r>
          </w:p>
          <w:p w:rsidR="002F3A8D" w:rsidRDefault="002F3A8D" w:rsidP="009F4138">
            <w:pPr>
              <w:jc w:val="center"/>
            </w:pPr>
          </w:p>
          <w:p w:rsidR="002F3A8D" w:rsidRDefault="002F3A8D" w:rsidP="009F4138">
            <w:pPr>
              <w:jc w:val="center"/>
            </w:pPr>
          </w:p>
          <w:p w:rsidR="002F3A8D" w:rsidRDefault="002F3A8D" w:rsidP="009F4138">
            <w:pPr>
              <w:jc w:val="center"/>
            </w:pPr>
          </w:p>
          <w:p w:rsidR="002F3A8D" w:rsidRDefault="002F3A8D" w:rsidP="009F4138">
            <w:pPr>
              <w:jc w:val="center"/>
            </w:pPr>
          </w:p>
          <w:p w:rsidR="002F3A8D" w:rsidRDefault="002F3A8D" w:rsidP="009F4138">
            <w:pPr>
              <w:jc w:val="center"/>
            </w:pPr>
          </w:p>
          <w:p w:rsidR="002F3A8D" w:rsidRDefault="002F3A8D" w:rsidP="009F4138">
            <w:pPr>
              <w:jc w:val="center"/>
            </w:pPr>
            <w:r>
              <w:t>0</w:t>
            </w:r>
          </w:p>
          <w:p w:rsidR="002F3A8D" w:rsidRDefault="002F3A8D" w:rsidP="009F4138">
            <w:pPr>
              <w:jc w:val="center"/>
            </w:pPr>
          </w:p>
          <w:p w:rsidR="002F3A8D" w:rsidRDefault="002F3A8D" w:rsidP="009F4138">
            <w:pPr>
              <w:jc w:val="center"/>
            </w:pPr>
          </w:p>
          <w:p w:rsidR="002F3A8D" w:rsidRDefault="002F3A8D" w:rsidP="009F4138">
            <w:pPr>
              <w:jc w:val="center"/>
            </w:pPr>
          </w:p>
          <w:p w:rsidR="002F3A8D" w:rsidRDefault="002F3A8D" w:rsidP="009F4138">
            <w:pPr>
              <w:jc w:val="center"/>
            </w:pPr>
          </w:p>
          <w:p w:rsidR="002F3A8D" w:rsidRDefault="002F3A8D" w:rsidP="009F4138">
            <w:pPr>
              <w:jc w:val="center"/>
            </w:pPr>
          </w:p>
          <w:p w:rsidR="002F3A8D" w:rsidRDefault="002F3A8D" w:rsidP="009F4138">
            <w:pPr>
              <w:jc w:val="center"/>
            </w:pPr>
          </w:p>
          <w:p w:rsidR="002F3A8D" w:rsidRDefault="002F3A8D" w:rsidP="009F4138">
            <w:pPr>
              <w:jc w:val="center"/>
            </w:pPr>
            <w:r>
              <w:t>0</w:t>
            </w:r>
          </w:p>
          <w:p w:rsidR="002F3A8D" w:rsidRPr="00955C0F" w:rsidRDefault="002F3A8D" w:rsidP="009F4138">
            <w:pPr>
              <w:jc w:val="center"/>
            </w:pPr>
          </w:p>
        </w:tc>
      </w:tr>
      <w:tr w:rsidR="002F3A8D" w:rsidRPr="00955C0F" w:rsidTr="00BE2D64">
        <w:trPr>
          <w:trHeight w:val="1554"/>
        </w:trPr>
        <w:tc>
          <w:tcPr>
            <w:tcW w:w="3970" w:type="dxa"/>
          </w:tcPr>
          <w:p w:rsidR="002F3A8D" w:rsidRPr="00955C0F" w:rsidRDefault="002F3A8D" w:rsidP="0042385C">
            <w:r w:rsidRPr="00955C0F">
              <w:t>Мероприятие 1.1</w:t>
            </w:r>
            <w:r>
              <w:t xml:space="preserve">. </w:t>
            </w:r>
            <w:r w:rsidRPr="00955C0F">
              <w:t>Организация работы городской межведомственной комиссии по противодействию злоупотреблению наркотическими средствами и их незаконному обороту на территории города Рубцовска</w:t>
            </w:r>
          </w:p>
        </w:tc>
        <w:tc>
          <w:tcPr>
            <w:tcW w:w="3827" w:type="dxa"/>
          </w:tcPr>
          <w:p w:rsidR="002F3A8D" w:rsidRPr="00955C0F" w:rsidRDefault="002F3A8D" w:rsidP="0042385C">
            <w:pPr>
              <w:jc w:val="both"/>
            </w:pPr>
          </w:p>
        </w:tc>
        <w:tc>
          <w:tcPr>
            <w:tcW w:w="2551" w:type="dxa"/>
          </w:tcPr>
          <w:p w:rsidR="002F3A8D" w:rsidRPr="00955C0F" w:rsidRDefault="002F3A8D" w:rsidP="0042385C"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121.6pt;margin-top:.8pt;width:276.75pt;height:0;z-index:251659264;mso-position-horizontal-relative:text;mso-position-vertical-relative:text" o:connectortype="straight"/>
              </w:pict>
            </w:r>
            <w:r w:rsidRPr="00955C0F">
              <w:t>Администрация города Рубцовска Алтайского края,</w:t>
            </w:r>
          </w:p>
          <w:p w:rsidR="002F3A8D" w:rsidRPr="00955C0F" w:rsidRDefault="002F3A8D" w:rsidP="0042385C">
            <w:pPr>
              <w:autoSpaceDE w:val="0"/>
              <w:autoSpaceDN w:val="0"/>
              <w:adjustRightInd w:val="0"/>
            </w:pPr>
            <w:r w:rsidRPr="00955C0F">
              <w:t xml:space="preserve">МКУ «Управление культуры, спорта и молодежной политики» </w:t>
            </w:r>
          </w:p>
          <w:p w:rsidR="002F3A8D" w:rsidRPr="00955C0F" w:rsidRDefault="002F3A8D" w:rsidP="0042385C">
            <w:pPr>
              <w:autoSpaceDE w:val="0"/>
              <w:autoSpaceDN w:val="0"/>
              <w:adjustRightInd w:val="0"/>
            </w:pPr>
            <w:r w:rsidRPr="00955C0F">
              <w:t>г. Рубцовска</w:t>
            </w:r>
          </w:p>
        </w:tc>
        <w:tc>
          <w:tcPr>
            <w:tcW w:w="709" w:type="dxa"/>
            <w:vMerge/>
          </w:tcPr>
          <w:p w:rsidR="002F3A8D" w:rsidRPr="00955C0F" w:rsidRDefault="002F3A8D" w:rsidP="0042385C"/>
        </w:tc>
        <w:tc>
          <w:tcPr>
            <w:tcW w:w="850" w:type="dxa"/>
            <w:vMerge/>
          </w:tcPr>
          <w:p w:rsidR="002F3A8D" w:rsidRPr="00955C0F" w:rsidRDefault="002F3A8D" w:rsidP="0042385C"/>
        </w:tc>
        <w:tc>
          <w:tcPr>
            <w:tcW w:w="851" w:type="dxa"/>
            <w:vMerge/>
          </w:tcPr>
          <w:p w:rsidR="002F3A8D" w:rsidRPr="00955C0F" w:rsidRDefault="002F3A8D" w:rsidP="0042385C"/>
        </w:tc>
        <w:tc>
          <w:tcPr>
            <w:tcW w:w="850" w:type="dxa"/>
            <w:vMerge/>
          </w:tcPr>
          <w:p w:rsidR="002F3A8D" w:rsidRPr="00955C0F" w:rsidRDefault="002F3A8D" w:rsidP="0042385C"/>
        </w:tc>
        <w:tc>
          <w:tcPr>
            <w:tcW w:w="992" w:type="dxa"/>
            <w:vMerge/>
          </w:tcPr>
          <w:p w:rsidR="002F3A8D" w:rsidRPr="00955C0F" w:rsidRDefault="002F3A8D" w:rsidP="0042385C"/>
        </w:tc>
        <w:tc>
          <w:tcPr>
            <w:tcW w:w="1276" w:type="dxa"/>
            <w:vMerge/>
          </w:tcPr>
          <w:p w:rsidR="002F3A8D" w:rsidRPr="00955C0F" w:rsidRDefault="002F3A8D" w:rsidP="0042385C"/>
        </w:tc>
      </w:tr>
      <w:tr w:rsidR="002F3A8D" w:rsidRPr="00955C0F" w:rsidTr="00BE2D64">
        <w:trPr>
          <w:trHeight w:val="2101"/>
        </w:trPr>
        <w:tc>
          <w:tcPr>
            <w:tcW w:w="3970" w:type="dxa"/>
          </w:tcPr>
          <w:p w:rsidR="002F3A8D" w:rsidRPr="00955C0F" w:rsidRDefault="002F3A8D" w:rsidP="00EB3726">
            <w:r w:rsidRPr="00955C0F">
              <w:t>Мероприятие 1.2</w:t>
            </w:r>
            <w:r>
              <w:t>.</w:t>
            </w:r>
            <w:r w:rsidRPr="00955C0F">
              <w:t xml:space="preserve"> Проведение совещаний руководителей муниципальных общеобразовательных, дошкольных учреждений, учреждений дополнительного образования, учреждений культуры и спорта по вопросам профилактики наркомании среди детей и подростков </w:t>
            </w:r>
          </w:p>
        </w:tc>
        <w:tc>
          <w:tcPr>
            <w:tcW w:w="3827" w:type="dxa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</w:pPr>
            <w:r w:rsidRPr="00955C0F">
              <w:t>Составление планов и координация работы в сфере профилактики   экстремистской деятельности в учреждениях образования г. Рубцовска</w:t>
            </w:r>
          </w:p>
        </w:tc>
        <w:tc>
          <w:tcPr>
            <w:tcW w:w="2551" w:type="dxa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</w:pPr>
            <w:r w:rsidRPr="00955C0F">
              <w:t xml:space="preserve">МКУ «Управление образования» </w:t>
            </w:r>
          </w:p>
          <w:p w:rsidR="002F3A8D" w:rsidRPr="00955C0F" w:rsidRDefault="002F3A8D" w:rsidP="0042385C">
            <w:pPr>
              <w:autoSpaceDE w:val="0"/>
              <w:autoSpaceDN w:val="0"/>
              <w:adjustRightInd w:val="0"/>
            </w:pPr>
            <w:r w:rsidRPr="00955C0F">
              <w:t>г. Рубцовска,</w:t>
            </w:r>
          </w:p>
          <w:p w:rsidR="002F3A8D" w:rsidRPr="00955C0F" w:rsidRDefault="002F3A8D" w:rsidP="0042385C">
            <w:pPr>
              <w:autoSpaceDE w:val="0"/>
              <w:autoSpaceDN w:val="0"/>
              <w:adjustRightInd w:val="0"/>
            </w:pPr>
            <w:r w:rsidRPr="00955C0F">
              <w:t>МКУ «Управление культуры, спорта и молодежной политики»</w:t>
            </w:r>
          </w:p>
          <w:p w:rsidR="002F3A8D" w:rsidRPr="00955C0F" w:rsidRDefault="002F3A8D" w:rsidP="0042385C">
            <w:pPr>
              <w:autoSpaceDE w:val="0"/>
              <w:autoSpaceDN w:val="0"/>
              <w:adjustRightInd w:val="0"/>
            </w:pPr>
            <w:r w:rsidRPr="00955C0F">
              <w:t xml:space="preserve"> г. Рубцовска</w:t>
            </w:r>
          </w:p>
        </w:tc>
        <w:tc>
          <w:tcPr>
            <w:tcW w:w="709" w:type="dxa"/>
            <w:vMerge/>
          </w:tcPr>
          <w:p w:rsidR="002F3A8D" w:rsidRPr="00955C0F" w:rsidRDefault="002F3A8D" w:rsidP="0042385C"/>
        </w:tc>
        <w:tc>
          <w:tcPr>
            <w:tcW w:w="850" w:type="dxa"/>
            <w:vMerge/>
          </w:tcPr>
          <w:p w:rsidR="002F3A8D" w:rsidRPr="00955C0F" w:rsidRDefault="002F3A8D" w:rsidP="0042385C"/>
        </w:tc>
        <w:tc>
          <w:tcPr>
            <w:tcW w:w="851" w:type="dxa"/>
            <w:vMerge/>
          </w:tcPr>
          <w:p w:rsidR="002F3A8D" w:rsidRPr="00955C0F" w:rsidRDefault="002F3A8D" w:rsidP="0042385C"/>
        </w:tc>
        <w:tc>
          <w:tcPr>
            <w:tcW w:w="850" w:type="dxa"/>
            <w:vMerge/>
          </w:tcPr>
          <w:p w:rsidR="002F3A8D" w:rsidRPr="00955C0F" w:rsidRDefault="002F3A8D" w:rsidP="0042385C"/>
        </w:tc>
        <w:tc>
          <w:tcPr>
            <w:tcW w:w="992" w:type="dxa"/>
            <w:vMerge/>
          </w:tcPr>
          <w:p w:rsidR="002F3A8D" w:rsidRPr="00955C0F" w:rsidRDefault="002F3A8D" w:rsidP="0042385C"/>
        </w:tc>
        <w:tc>
          <w:tcPr>
            <w:tcW w:w="1276" w:type="dxa"/>
            <w:vMerge/>
          </w:tcPr>
          <w:p w:rsidR="002F3A8D" w:rsidRPr="00955C0F" w:rsidRDefault="002F3A8D" w:rsidP="0042385C"/>
        </w:tc>
      </w:tr>
      <w:tr w:rsidR="002F3A8D" w:rsidRPr="00955C0F" w:rsidTr="00BE2D64">
        <w:trPr>
          <w:trHeight w:val="562"/>
        </w:trPr>
        <w:tc>
          <w:tcPr>
            <w:tcW w:w="3970" w:type="dxa"/>
            <w:vMerge w:val="restart"/>
          </w:tcPr>
          <w:p w:rsidR="002F3A8D" w:rsidRPr="00955C0F" w:rsidRDefault="002F3A8D" w:rsidP="0042385C">
            <w:r w:rsidRPr="00955C0F">
              <w:t>Задача 2</w:t>
            </w:r>
            <w:r>
              <w:t>.</w:t>
            </w:r>
            <w:r w:rsidRPr="00955C0F">
              <w:t xml:space="preserve"> Проведение пропагандист-ских мероприятий, направленных на повышение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</w:t>
            </w:r>
          </w:p>
        </w:tc>
        <w:tc>
          <w:tcPr>
            <w:tcW w:w="3827" w:type="dxa"/>
            <w:vMerge w:val="restart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</w:pPr>
            <w:r w:rsidRPr="00955C0F">
              <w:t>Укрепление диалога между институтами гражданского общества по вопросу пропаганды здорового образа жизни; повышение уровня сознательности молодежи в вопроса</w:t>
            </w:r>
            <w:r>
              <w:t>х сбережения здоровья и противо</w:t>
            </w:r>
            <w:r w:rsidRPr="00955C0F">
              <w:t>действия незаконного оборота наркотиков</w:t>
            </w:r>
          </w:p>
        </w:tc>
        <w:tc>
          <w:tcPr>
            <w:tcW w:w="2551" w:type="dxa"/>
            <w:vMerge w:val="restart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2F3A8D" w:rsidRPr="00955C0F" w:rsidRDefault="002F3A8D" w:rsidP="0042385C">
            <w:pPr>
              <w:jc w:val="center"/>
              <w:rPr>
                <w:b/>
              </w:rPr>
            </w:pPr>
            <w:r w:rsidRPr="00955C0F">
              <w:rPr>
                <w:b/>
              </w:rPr>
              <w:t>80</w:t>
            </w:r>
          </w:p>
        </w:tc>
        <w:tc>
          <w:tcPr>
            <w:tcW w:w="850" w:type="dxa"/>
          </w:tcPr>
          <w:p w:rsidR="002F3A8D" w:rsidRPr="00955C0F" w:rsidRDefault="002F3A8D" w:rsidP="0042385C">
            <w:pPr>
              <w:jc w:val="center"/>
              <w:rPr>
                <w:b/>
              </w:rPr>
            </w:pPr>
            <w:r w:rsidRPr="00955C0F">
              <w:rPr>
                <w:b/>
              </w:rPr>
              <w:t>60</w:t>
            </w:r>
          </w:p>
        </w:tc>
        <w:tc>
          <w:tcPr>
            <w:tcW w:w="851" w:type="dxa"/>
          </w:tcPr>
          <w:p w:rsidR="002F3A8D" w:rsidRPr="00955C0F" w:rsidRDefault="002F3A8D" w:rsidP="0042385C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850" w:type="dxa"/>
          </w:tcPr>
          <w:p w:rsidR="002F3A8D" w:rsidRPr="00955C0F" w:rsidRDefault="002F3A8D" w:rsidP="0042385C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92" w:type="dxa"/>
          </w:tcPr>
          <w:p w:rsidR="002F3A8D" w:rsidRPr="00955C0F" w:rsidRDefault="002F3A8D" w:rsidP="0042385C">
            <w:pPr>
              <w:jc w:val="center"/>
              <w:rPr>
                <w:b/>
              </w:rPr>
            </w:pPr>
            <w:r>
              <w:rPr>
                <w:b/>
              </w:rPr>
              <w:t>195</w:t>
            </w:r>
          </w:p>
        </w:tc>
        <w:tc>
          <w:tcPr>
            <w:tcW w:w="1276" w:type="dxa"/>
          </w:tcPr>
          <w:p w:rsidR="002F3A8D" w:rsidRPr="00955C0F" w:rsidRDefault="002F3A8D" w:rsidP="0042385C">
            <w:r w:rsidRPr="00955C0F">
              <w:t xml:space="preserve">Всего </w:t>
            </w:r>
          </w:p>
          <w:p w:rsidR="002F3A8D" w:rsidRPr="00955C0F" w:rsidRDefault="002F3A8D" w:rsidP="0042385C"/>
        </w:tc>
      </w:tr>
      <w:tr w:rsidR="002F3A8D" w:rsidRPr="00955C0F" w:rsidTr="00BE2D64">
        <w:trPr>
          <w:trHeight w:val="1222"/>
        </w:trPr>
        <w:tc>
          <w:tcPr>
            <w:tcW w:w="3970" w:type="dxa"/>
            <w:vMerge/>
          </w:tcPr>
          <w:p w:rsidR="002F3A8D" w:rsidRPr="00955C0F" w:rsidRDefault="002F3A8D" w:rsidP="0042385C">
            <w:pPr>
              <w:jc w:val="both"/>
            </w:pPr>
          </w:p>
        </w:tc>
        <w:tc>
          <w:tcPr>
            <w:tcW w:w="3827" w:type="dxa"/>
            <w:vMerge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1" w:type="dxa"/>
            <w:vMerge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2F3A8D" w:rsidRPr="00955C0F" w:rsidRDefault="002F3A8D" w:rsidP="0042385C">
            <w:pPr>
              <w:jc w:val="center"/>
              <w:rPr>
                <w:b/>
              </w:rPr>
            </w:pPr>
            <w:r w:rsidRPr="00955C0F">
              <w:rPr>
                <w:b/>
              </w:rPr>
              <w:t>80</w:t>
            </w:r>
          </w:p>
        </w:tc>
        <w:tc>
          <w:tcPr>
            <w:tcW w:w="850" w:type="dxa"/>
          </w:tcPr>
          <w:p w:rsidR="002F3A8D" w:rsidRPr="00955C0F" w:rsidRDefault="002F3A8D" w:rsidP="0042385C">
            <w:pPr>
              <w:jc w:val="center"/>
              <w:rPr>
                <w:b/>
              </w:rPr>
            </w:pPr>
            <w:r w:rsidRPr="00955C0F">
              <w:rPr>
                <w:b/>
              </w:rPr>
              <w:t>60</w:t>
            </w:r>
          </w:p>
        </w:tc>
        <w:tc>
          <w:tcPr>
            <w:tcW w:w="851" w:type="dxa"/>
          </w:tcPr>
          <w:p w:rsidR="002F3A8D" w:rsidRPr="00955C0F" w:rsidRDefault="002F3A8D" w:rsidP="0042385C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850" w:type="dxa"/>
          </w:tcPr>
          <w:p w:rsidR="002F3A8D" w:rsidRPr="00955C0F" w:rsidRDefault="002F3A8D" w:rsidP="0042385C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92" w:type="dxa"/>
          </w:tcPr>
          <w:p w:rsidR="002F3A8D" w:rsidRPr="00955C0F" w:rsidRDefault="002F3A8D" w:rsidP="0042385C">
            <w:pPr>
              <w:jc w:val="center"/>
              <w:rPr>
                <w:b/>
              </w:rPr>
            </w:pPr>
            <w:r>
              <w:rPr>
                <w:b/>
              </w:rPr>
              <w:t>195</w:t>
            </w:r>
          </w:p>
        </w:tc>
        <w:tc>
          <w:tcPr>
            <w:tcW w:w="1276" w:type="dxa"/>
          </w:tcPr>
          <w:p w:rsidR="002F3A8D" w:rsidRPr="00955C0F" w:rsidRDefault="002F3A8D" w:rsidP="0042385C">
            <w:r w:rsidRPr="00955C0F">
              <w:t>бюджет города</w:t>
            </w:r>
          </w:p>
          <w:p w:rsidR="002F3A8D" w:rsidRPr="00955C0F" w:rsidRDefault="002F3A8D" w:rsidP="0042385C"/>
        </w:tc>
      </w:tr>
      <w:tr w:rsidR="002F3A8D" w:rsidRPr="00955C0F" w:rsidTr="00BE2D64">
        <w:trPr>
          <w:trHeight w:val="987"/>
        </w:trPr>
        <w:tc>
          <w:tcPr>
            <w:tcW w:w="3970" w:type="dxa"/>
            <w:vMerge w:val="restart"/>
          </w:tcPr>
          <w:p w:rsidR="002F3A8D" w:rsidRPr="00955C0F" w:rsidRDefault="002F3A8D" w:rsidP="0042385C">
            <w:r>
              <w:t xml:space="preserve">Мероприятие 2.1. </w:t>
            </w:r>
            <w:r w:rsidRPr="00955C0F">
              <w:t>Организация и проведение «круглого стола», рабочих встреч и др. мероприятий с участием представителей общественных объединений, учебных заведений, учреждений профилактики по проблемам наркомании</w:t>
            </w:r>
          </w:p>
        </w:tc>
        <w:tc>
          <w:tcPr>
            <w:tcW w:w="3827" w:type="dxa"/>
            <w:vMerge w:val="restart"/>
          </w:tcPr>
          <w:p w:rsidR="002F3A8D" w:rsidRPr="00955C0F" w:rsidRDefault="002F3A8D" w:rsidP="0042385C">
            <w:r w:rsidRPr="00955C0F">
              <w:t>Создание дискуссионных площадок в учебных заведениях, общественных объединениях, др. организациях по вопросу пропаганды здорового образа жизни</w:t>
            </w:r>
          </w:p>
        </w:tc>
        <w:tc>
          <w:tcPr>
            <w:tcW w:w="2551" w:type="dxa"/>
            <w:vMerge w:val="restart"/>
          </w:tcPr>
          <w:p w:rsidR="002F3A8D" w:rsidRPr="00955C0F" w:rsidRDefault="002F3A8D" w:rsidP="0042385C">
            <w:r w:rsidRPr="00955C0F">
              <w:t>МКУ «Управление культуры, спорта и молодежной политики»</w:t>
            </w:r>
          </w:p>
          <w:p w:rsidR="002F3A8D" w:rsidRPr="00955C0F" w:rsidRDefault="002F3A8D" w:rsidP="0042385C">
            <w:r w:rsidRPr="00955C0F">
              <w:t xml:space="preserve"> г. Рубцовска</w:t>
            </w:r>
          </w:p>
        </w:tc>
        <w:tc>
          <w:tcPr>
            <w:tcW w:w="709" w:type="dxa"/>
          </w:tcPr>
          <w:p w:rsidR="002F3A8D" w:rsidRPr="00955C0F" w:rsidRDefault="002F3A8D" w:rsidP="0042385C">
            <w:pPr>
              <w:jc w:val="center"/>
            </w:pPr>
            <w:r w:rsidRPr="00955C0F">
              <w:t>4</w:t>
            </w:r>
          </w:p>
        </w:tc>
        <w:tc>
          <w:tcPr>
            <w:tcW w:w="850" w:type="dxa"/>
          </w:tcPr>
          <w:p w:rsidR="002F3A8D" w:rsidRPr="00955C0F" w:rsidRDefault="002F3A8D" w:rsidP="0042385C">
            <w:pPr>
              <w:jc w:val="center"/>
            </w:pPr>
            <w:r w:rsidRPr="00955C0F">
              <w:t>5</w:t>
            </w:r>
          </w:p>
        </w:tc>
        <w:tc>
          <w:tcPr>
            <w:tcW w:w="851" w:type="dxa"/>
          </w:tcPr>
          <w:p w:rsidR="002F3A8D" w:rsidRPr="00955C0F" w:rsidRDefault="002F3A8D" w:rsidP="0042385C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2F3A8D" w:rsidRPr="00955C0F" w:rsidRDefault="002F3A8D" w:rsidP="0042385C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2F3A8D" w:rsidRPr="00955C0F" w:rsidRDefault="002F3A8D" w:rsidP="0044329C">
            <w:pPr>
              <w:jc w:val="center"/>
            </w:pPr>
            <w:r>
              <w:t>17</w:t>
            </w:r>
          </w:p>
        </w:tc>
        <w:tc>
          <w:tcPr>
            <w:tcW w:w="1276" w:type="dxa"/>
          </w:tcPr>
          <w:p w:rsidR="002F3A8D" w:rsidRPr="00955C0F" w:rsidRDefault="002F3A8D" w:rsidP="0042385C">
            <w:r w:rsidRPr="00955C0F">
              <w:t xml:space="preserve">Всего </w:t>
            </w:r>
          </w:p>
          <w:p w:rsidR="002F3A8D" w:rsidRPr="00955C0F" w:rsidRDefault="002F3A8D" w:rsidP="0042385C"/>
        </w:tc>
      </w:tr>
      <w:tr w:rsidR="002F3A8D" w:rsidRPr="00955C0F" w:rsidTr="00BE2D64">
        <w:trPr>
          <w:trHeight w:val="973"/>
        </w:trPr>
        <w:tc>
          <w:tcPr>
            <w:tcW w:w="3970" w:type="dxa"/>
            <w:vMerge/>
          </w:tcPr>
          <w:p w:rsidR="002F3A8D" w:rsidRPr="00955C0F" w:rsidRDefault="002F3A8D" w:rsidP="0042385C">
            <w:pPr>
              <w:jc w:val="both"/>
            </w:pPr>
          </w:p>
        </w:tc>
        <w:tc>
          <w:tcPr>
            <w:tcW w:w="3827" w:type="dxa"/>
            <w:vMerge/>
          </w:tcPr>
          <w:p w:rsidR="002F3A8D" w:rsidRPr="00955C0F" w:rsidRDefault="002F3A8D" w:rsidP="0042385C">
            <w:pPr>
              <w:jc w:val="both"/>
            </w:pPr>
          </w:p>
        </w:tc>
        <w:tc>
          <w:tcPr>
            <w:tcW w:w="2551" w:type="dxa"/>
            <w:vMerge/>
          </w:tcPr>
          <w:p w:rsidR="002F3A8D" w:rsidRPr="00955C0F" w:rsidRDefault="002F3A8D" w:rsidP="0042385C"/>
        </w:tc>
        <w:tc>
          <w:tcPr>
            <w:tcW w:w="709" w:type="dxa"/>
          </w:tcPr>
          <w:p w:rsidR="002F3A8D" w:rsidRPr="00955C0F" w:rsidRDefault="002F3A8D" w:rsidP="0042385C">
            <w:pPr>
              <w:jc w:val="center"/>
            </w:pPr>
            <w:r w:rsidRPr="00955C0F">
              <w:t>4</w:t>
            </w:r>
          </w:p>
        </w:tc>
        <w:tc>
          <w:tcPr>
            <w:tcW w:w="850" w:type="dxa"/>
          </w:tcPr>
          <w:p w:rsidR="002F3A8D" w:rsidRPr="00955C0F" w:rsidRDefault="002F3A8D" w:rsidP="0042385C">
            <w:pPr>
              <w:jc w:val="center"/>
            </w:pPr>
            <w:r w:rsidRPr="00955C0F">
              <w:t>5</w:t>
            </w:r>
          </w:p>
        </w:tc>
        <w:tc>
          <w:tcPr>
            <w:tcW w:w="851" w:type="dxa"/>
          </w:tcPr>
          <w:p w:rsidR="002F3A8D" w:rsidRPr="00955C0F" w:rsidRDefault="002F3A8D" w:rsidP="0042385C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2F3A8D" w:rsidRPr="00955C0F" w:rsidRDefault="002F3A8D" w:rsidP="0042385C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2F3A8D" w:rsidRPr="00955C0F" w:rsidRDefault="002F3A8D" w:rsidP="0044329C">
            <w:pPr>
              <w:jc w:val="center"/>
            </w:pPr>
            <w:r>
              <w:t>17</w:t>
            </w:r>
          </w:p>
        </w:tc>
        <w:tc>
          <w:tcPr>
            <w:tcW w:w="1276" w:type="dxa"/>
          </w:tcPr>
          <w:p w:rsidR="002F3A8D" w:rsidRPr="00955C0F" w:rsidRDefault="002F3A8D" w:rsidP="0042385C">
            <w:r w:rsidRPr="00955C0F">
              <w:t>бюджет города</w:t>
            </w:r>
          </w:p>
          <w:p w:rsidR="002F3A8D" w:rsidRPr="00955C0F" w:rsidRDefault="002F3A8D" w:rsidP="0042385C"/>
        </w:tc>
      </w:tr>
      <w:tr w:rsidR="002F3A8D" w:rsidRPr="00955C0F" w:rsidTr="0086741D">
        <w:trPr>
          <w:trHeight w:val="418"/>
        </w:trPr>
        <w:tc>
          <w:tcPr>
            <w:tcW w:w="3970" w:type="dxa"/>
            <w:vMerge w:val="restart"/>
          </w:tcPr>
          <w:p w:rsidR="002F3A8D" w:rsidRPr="00955C0F" w:rsidRDefault="002F3A8D" w:rsidP="0086741D">
            <w:r>
              <w:t xml:space="preserve">Мероприятие 2.2. </w:t>
            </w:r>
            <w:r w:rsidRPr="00955C0F">
              <w:t>Организация  работы по разработке, изготовлению и распространению печатной, сувенирной продукции, средств наглядной агитации, направленных на профилактику наркомании, пропаганду здорового образа жизни</w:t>
            </w:r>
          </w:p>
        </w:tc>
        <w:tc>
          <w:tcPr>
            <w:tcW w:w="3827" w:type="dxa"/>
            <w:vMerge w:val="restart"/>
          </w:tcPr>
          <w:p w:rsidR="002F3A8D" w:rsidRPr="00955C0F" w:rsidRDefault="002F3A8D" w:rsidP="0042385C">
            <w:r w:rsidRPr="00955C0F">
              <w:t>Выработка у подрастающего поколения негативного отношения к наркотикам, пропаганда здорового образа жизни</w:t>
            </w:r>
          </w:p>
        </w:tc>
        <w:tc>
          <w:tcPr>
            <w:tcW w:w="2551" w:type="dxa"/>
            <w:vMerge w:val="restart"/>
          </w:tcPr>
          <w:p w:rsidR="002F3A8D" w:rsidRPr="00955C0F" w:rsidRDefault="002F3A8D" w:rsidP="0042385C">
            <w:r w:rsidRPr="00955C0F">
              <w:t>МКУ «Управление культуры, спорта и молодежной политики»</w:t>
            </w:r>
          </w:p>
          <w:p w:rsidR="002F3A8D" w:rsidRPr="00955C0F" w:rsidRDefault="002F3A8D" w:rsidP="0042385C">
            <w:r w:rsidRPr="00955C0F">
              <w:t xml:space="preserve"> г. Рубцовска</w:t>
            </w:r>
          </w:p>
        </w:tc>
        <w:tc>
          <w:tcPr>
            <w:tcW w:w="709" w:type="dxa"/>
          </w:tcPr>
          <w:p w:rsidR="002F3A8D" w:rsidRPr="00955C0F" w:rsidRDefault="002F3A8D" w:rsidP="0042385C">
            <w:pPr>
              <w:jc w:val="center"/>
            </w:pPr>
            <w:r w:rsidRPr="00955C0F">
              <w:t>51</w:t>
            </w:r>
          </w:p>
        </w:tc>
        <w:tc>
          <w:tcPr>
            <w:tcW w:w="850" w:type="dxa"/>
          </w:tcPr>
          <w:p w:rsidR="002F3A8D" w:rsidRPr="00955C0F" w:rsidRDefault="002F3A8D" w:rsidP="0042385C">
            <w:pPr>
              <w:jc w:val="center"/>
            </w:pPr>
            <w:r w:rsidRPr="00955C0F">
              <w:t>35</w:t>
            </w:r>
          </w:p>
        </w:tc>
        <w:tc>
          <w:tcPr>
            <w:tcW w:w="851" w:type="dxa"/>
          </w:tcPr>
          <w:p w:rsidR="002F3A8D" w:rsidRPr="00955C0F" w:rsidRDefault="002F3A8D" w:rsidP="0042385C">
            <w:pPr>
              <w:jc w:val="center"/>
            </w:pPr>
            <w:r>
              <w:t>2</w:t>
            </w:r>
            <w:r w:rsidRPr="00955C0F">
              <w:t>0</w:t>
            </w:r>
          </w:p>
        </w:tc>
        <w:tc>
          <w:tcPr>
            <w:tcW w:w="850" w:type="dxa"/>
          </w:tcPr>
          <w:p w:rsidR="002F3A8D" w:rsidRPr="00955C0F" w:rsidRDefault="002F3A8D" w:rsidP="0042385C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2F3A8D" w:rsidRPr="00955C0F" w:rsidRDefault="002F3A8D" w:rsidP="0044329C">
            <w:pPr>
              <w:jc w:val="center"/>
            </w:pPr>
            <w:r>
              <w:t>108</w:t>
            </w:r>
          </w:p>
        </w:tc>
        <w:tc>
          <w:tcPr>
            <w:tcW w:w="1276" w:type="dxa"/>
          </w:tcPr>
          <w:p w:rsidR="002F3A8D" w:rsidRPr="00955C0F" w:rsidRDefault="002F3A8D" w:rsidP="0042385C">
            <w:r w:rsidRPr="00955C0F">
              <w:t xml:space="preserve">Всего </w:t>
            </w:r>
          </w:p>
          <w:p w:rsidR="002F3A8D" w:rsidRPr="00955C0F" w:rsidRDefault="002F3A8D" w:rsidP="0042385C"/>
        </w:tc>
      </w:tr>
      <w:tr w:rsidR="002F3A8D" w:rsidRPr="00955C0F" w:rsidTr="00BE2D64">
        <w:trPr>
          <w:trHeight w:val="846"/>
        </w:trPr>
        <w:tc>
          <w:tcPr>
            <w:tcW w:w="3970" w:type="dxa"/>
            <w:vMerge/>
          </w:tcPr>
          <w:p w:rsidR="002F3A8D" w:rsidRPr="00955C0F" w:rsidRDefault="002F3A8D" w:rsidP="0042385C"/>
        </w:tc>
        <w:tc>
          <w:tcPr>
            <w:tcW w:w="3827" w:type="dxa"/>
            <w:vMerge/>
          </w:tcPr>
          <w:p w:rsidR="002F3A8D" w:rsidRPr="00955C0F" w:rsidRDefault="002F3A8D" w:rsidP="0042385C">
            <w:pPr>
              <w:jc w:val="both"/>
            </w:pPr>
          </w:p>
        </w:tc>
        <w:tc>
          <w:tcPr>
            <w:tcW w:w="2551" w:type="dxa"/>
            <w:vMerge/>
          </w:tcPr>
          <w:p w:rsidR="002F3A8D" w:rsidRPr="00955C0F" w:rsidRDefault="002F3A8D" w:rsidP="0042385C"/>
        </w:tc>
        <w:tc>
          <w:tcPr>
            <w:tcW w:w="709" w:type="dxa"/>
          </w:tcPr>
          <w:p w:rsidR="002F3A8D" w:rsidRPr="00955C0F" w:rsidRDefault="002F3A8D" w:rsidP="0042385C">
            <w:pPr>
              <w:jc w:val="center"/>
            </w:pPr>
            <w:r w:rsidRPr="00955C0F">
              <w:t>51</w:t>
            </w:r>
          </w:p>
        </w:tc>
        <w:tc>
          <w:tcPr>
            <w:tcW w:w="850" w:type="dxa"/>
          </w:tcPr>
          <w:p w:rsidR="002F3A8D" w:rsidRPr="00955C0F" w:rsidRDefault="002F3A8D" w:rsidP="0042385C">
            <w:pPr>
              <w:jc w:val="center"/>
            </w:pPr>
            <w:r w:rsidRPr="00955C0F">
              <w:t>35</w:t>
            </w:r>
          </w:p>
        </w:tc>
        <w:tc>
          <w:tcPr>
            <w:tcW w:w="851" w:type="dxa"/>
          </w:tcPr>
          <w:p w:rsidR="002F3A8D" w:rsidRPr="00955C0F" w:rsidRDefault="002F3A8D" w:rsidP="0042385C">
            <w:pPr>
              <w:jc w:val="center"/>
            </w:pPr>
            <w:r>
              <w:t>2</w:t>
            </w:r>
            <w:r w:rsidRPr="00955C0F">
              <w:t>0</w:t>
            </w:r>
          </w:p>
        </w:tc>
        <w:tc>
          <w:tcPr>
            <w:tcW w:w="850" w:type="dxa"/>
          </w:tcPr>
          <w:p w:rsidR="002F3A8D" w:rsidRPr="00955C0F" w:rsidRDefault="002F3A8D" w:rsidP="0042385C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2F3A8D" w:rsidRPr="00955C0F" w:rsidRDefault="002F3A8D" w:rsidP="0044329C">
            <w:pPr>
              <w:jc w:val="center"/>
            </w:pPr>
            <w:r>
              <w:t>108</w:t>
            </w:r>
          </w:p>
        </w:tc>
        <w:tc>
          <w:tcPr>
            <w:tcW w:w="1276" w:type="dxa"/>
          </w:tcPr>
          <w:p w:rsidR="002F3A8D" w:rsidRPr="00955C0F" w:rsidRDefault="002F3A8D" w:rsidP="0086741D">
            <w:r w:rsidRPr="00955C0F">
              <w:t>бюджет города</w:t>
            </w:r>
          </w:p>
        </w:tc>
      </w:tr>
      <w:tr w:rsidR="002F3A8D" w:rsidRPr="00955C0F" w:rsidTr="00BE2D64">
        <w:trPr>
          <w:trHeight w:val="875"/>
        </w:trPr>
        <w:tc>
          <w:tcPr>
            <w:tcW w:w="3970" w:type="dxa"/>
            <w:vMerge w:val="restart"/>
          </w:tcPr>
          <w:p w:rsidR="002F3A8D" w:rsidRPr="000453F2" w:rsidRDefault="002F3A8D" w:rsidP="0042385C">
            <w:pPr>
              <w:contextualSpacing/>
            </w:pPr>
            <w:r>
              <w:t>Мероприятие 2.3.</w:t>
            </w:r>
            <w:r w:rsidRPr="000453F2">
              <w:t xml:space="preserve"> </w:t>
            </w:r>
            <w:r w:rsidRPr="00955C0F">
              <w:t>Проведение Фестиваля студенческого творчества «Наркотикам – нет!!!», городской акции «Я выбираю здоровье!»</w:t>
            </w:r>
          </w:p>
        </w:tc>
        <w:tc>
          <w:tcPr>
            <w:tcW w:w="3827" w:type="dxa"/>
            <w:vMerge w:val="restart"/>
          </w:tcPr>
          <w:p w:rsidR="002F3A8D" w:rsidRPr="00955C0F" w:rsidRDefault="002F3A8D" w:rsidP="0042385C">
            <w:r w:rsidRPr="00955C0F">
              <w:t>Увеличение охвата профилактическими мероприятиями значительной части студентов ССУЗов и ВУЗов; повышение уровня знаний молодежи об опасности потребле-ния наркотических веществ</w:t>
            </w:r>
          </w:p>
        </w:tc>
        <w:tc>
          <w:tcPr>
            <w:tcW w:w="2551" w:type="dxa"/>
            <w:vMerge w:val="restart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</w:pPr>
            <w:r w:rsidRPr="00955C0F">
              <w:t>МКУ «Управление культуры, спорта и молодежной политики»</w:t>
            </w:r>
          </w:p>
          <w:p w:rsidR="002F3A8D" w:rsidRPr="000453F2" w:rsidRDefault="002F3A8D" w:rsidP="0042385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55C0F">
              <w:t xml:space="preserve"> г. Рубцовска</w:t>
            </w:r>
          </w:p>
        </w:tc>
        <w:tc>
          <w:tcPr>
            <w:tcW w:w="709" w:type="dxa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  <w:jc w:val="center"/>
            </w:pPr>
            <w:r w:rsidRPr="00955C0F">
              <w:t>25</w:t>
            </w:r>
          </w:p>
        </w:tc>
        <w:tc>
          <w:tcPr>
            <w:tcW w:w="850" w:type="dxa"/>
          </w:tcPr>
          <w:p w:rsidR="002F3A8D" w:rsidRPr="00955C0F" w:rsidRDefault="002F3A8D" w:rsidP="0042385C">
            <w:pPr>
              <w:jc w:val="center"/>
            </w:pPr>
            <w:r w:rsidRPr="00955C0F">
              <w:t>20</w:t>
            </w:r>
          </w:p>
        </w:tc>
        <w:tc>
          <w:tcPr>
            <w:tcW w:w="851" w:type="dxa"/>
          </w:tcPr>
          <w:p w:rsidR="002F3A8D" w:rsidRPr="00955C0F" w:rsidRDefault="002F3A8D" w:rsidP="0042385C">
            <w:pPr>
              <w:jc w:val="center"/>
            </w:pPr>
            <w:r>
              <w:t>15</w:t>
            </w:r>
          </w:p>
        </w:tc>
        <w:tc>
          <w:tcPr>
            <w:tcW w:w="850" w:type="dxa"/>
          </w:tcPr>
          <w:p w:rsidR="002F3A8D" w:rsidRPr="00955C0F" w:rsidRDefault="002F3A8D" w:rsidP="0044329C">
            <w:r>
              <w:t xml:space="preserve">   10</w:t>
            </w:r>
          </w:p>
        </w:tc>
        <w:tc>
          <w:tcPr>
            <w:tcW w:w="992" w:type="dxa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1276" w:type="dxa"/>
          </w:tcPr>
          <w:p w:rsidR="002F3A8D" w:rsidRPr="00955C0F" w:rsidRDefault="002F3A8D" w:rsidP="0042385C">
            <w:r w:rsidRPr="00955C0F">
              <w:t xml:space="preserve">Всего </w:t>
            </w:r>
          </w:p>
          <w:p w:rsidR="002F3A8D" w:rsidRPr="00955C0F" w:rsidRDefault="002F3A8D" w:rsidP="0042385C"/>
        </w:tc>
      </w:tr>
      <w:tr w:rsidR="002F3A8D" w:rsidRPr="00955C0F" w:rsidTr="00BE2D64">
        <w:trPr>
          <w:trHeight w:val="986"/>
        </w:trPr>
        <w:tc>
          <w:tcPr>
            <w:tcW w:w="3970" w:type="dxa"/>
            <w:vMerge/>
          </w:tcPr>
          <w:p w:rsidR="002F3A8D" w:rsidRPr="000453F2" w:rsidRDefault="002F3A8D" w:rsidP="0042385C">
            <w:pPr>
              <w:contextualSpacing/>
            </w:pPr>
          </w:p>
        </w:tc>
        <w:tc>
          <w:tcPr>
            <w:tcW w:w="3827" w:type="dxa"/>
            <w:vMerge/>
          </w:tcPr>
          <w:p w:rsidR="002F3A8D" w:rsidRPr="00955C0F" w:rsidRDefault="002F3A8D" w:rsidP="0042385C">
            <w:pPr>
              <w:jc w:val="both"/>
            </w:pPr>
          </w:p>
        </w:tc>
        <w:tc>
          <w:tcPr>
            <w:tcW w:w="2551" w:type="dxa"/>
            <w:vMerge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  <w:jc w:val="center"/>
            </w:pPr>
            <w:r w:rsidRPr="00955C0F">
              <w:t>25</w:t>
            </w:r>
          </w:p>
        </w:tc>
        <w:tc>
          <w:tcPr>
            <w:tcW w:w="850" w:type="dxa"/>
          </w:tcPr>
          <w:p w:rsidR="002F3A8D" w:rsidRPr="00955C0F" w:rsidRDefault="002F3A8D" w:rsidP="0042385C">
            <w:pPr>
              <w:jc w:val="center"/>
            </w:pPr>
            <w:r w:rsidRPr="00955C0F">
              <w:t>20</w:t>
            </w:r>
          </w:p>
        </w:tc>
        <w:tc>
          <w:tcPr>
            <w:tcW w:w="851" w:type="dxa"/>
          </w:tcPr>
          <w:p w:rsidR="002F3A8D" w:rsidRPr="00955C0F" w:rsidRDefault="002F3A8D" w:rsidP="0042385C">
            <w:pPr>
              <w:jc w:val="center"/>
            </w:pPr>
            <w:r>
              <w:t>15</w:t>
            </w:r>
          </w:p>
        </w:tc>
        <w:tc>
          <w:tcPr>
            <w:tcW w:w="850" w:type="dxa"/>
          </w:tcPr>
          <w:p w:rsidR="002F3A8D" w:rsidRPr="00955C0F" w:rsidRDefault="002F3A8D" w:rsidP="0044329C">
            <w:r>
              <w:t xml:space="preserve">   10</w:t>
            </w:r>
          </w:p>
        </w:tc>
        <w:tc>
          <w:tcPr>
            <w:tcW w:w="992" w:type="dxa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1276" w:type="dxa"/>
          </w:tcPr>
          <w:p w:rsidR="002F3A8D" w:rsidRPr="00955C0F" w:rsidRDefault="002F3A8D" w:rsidP="0042385C">
            <w:r w:rsidRPr="00955C0F">
              <w:t>бюджет города</w:t>
            </w:r>
          </w:p>
          <w:p w:rsidR="002F3A8D" w:rsidRPr="00955C0F" w:rsidRDefault="002F3A8D" w:rsidP="0042385C"/>
        </w:tc>
      </w:tr>
      <w:tr w:rsidR="002F3A8D" w:rsidRPr="00955C0F" w:rsidTr="00BE2D64">
        <w:trPr>
          <w:trHeight w:val="902"/>
        </w:trPr>
        <w:tc>
          <w:tcPr>
            <w:tcW w:w="3970" w:type="dxa"/>
            <w:vMerge w:val="restart"/>
          </w:tcPr>
          <w:p w:rsidR="002F3A8D" w:rsidRPr="00955C0F" w:rsidRDefault="002F3A8D" w:rsidP="0042385C">
            <w:r w:rsidRPr="00955C0F">
              <w:t>Задача 3</w:t>
            </w:r>
            <w:r>
              <w:t>.</w:t>
            </w:r>
            <w:r w:rsidRPr="00955C0F">
              <w:t xml:space="preserve"> Осуществление мер по противодействию злоупотреблению наркотиками и их незаконному обороту в  городе Рубцовске</w:t>
            </w:r>
          </w:p>
        </w:tc>
        <w:tc>
          <w:tcPr>
            <w:tcW w:w="3827" w:type="dxa"/>
            <w:vMerge w:val="restart"/>
          </w:tcPr>
          <w:p w:rsidR="002F3A8D" w:rsidRPr="00955C0F" w:rsidRDefault="002F3A8D" w:rsidP="0042385C">
            <w:r w:rsidRPr="00955C0F">
              <w:t>Оказание помощи в работе субъектам антинаркотической деятельности</w:t>
            </w:r>
          </w:p>
        </w:tc>
        <w:tc>
          <w:tcPr>
            <w:tcW w:w="2551" w:type="dxa"/>
            <w:vMerge w:val="restart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</w:pPr>
            <w:r w:rsidRPr="000453F2">
              <w:rPr>
                <w:lang w:eastAsia="en-US"/>
              </w:rPr>
              <w:t>Администрация города Рубцовска Алтайского края (у</w:t>
            </w:r>
            <w:r w:rsidRPr="00955C0F">
              <w:t>правление по жилищно-коммунальному, дорожному хозяйству и благоустройству)</w:t>
            </w:r>
          </w:p>
        </w:tc>
        <w:tc>
          <w:tcPr>
            <w:tcW w:w="709" w:type="dxa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55C0F">
              <w:rPr>
                <w:b/>
              </w:rPr>
              <w:t>35</w:t>
            </w:r>
          </w:p>
        </w:tc>
        <w:tc>
          <w:tcPr>
            <w:tcW w:w="850" w:type="dxa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55C0F">
              <w:rPr>
                <w:b/>
              </w:rPr>
              <w:t>40</w:t>
            </w:r>
          </w:p>
        </w:tc>
        <w:tc>
          <w:tcPr>
            <w:tcW w:w="851" w:type="dxa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50" w:type="dxa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92" w:type="dxa"/>
          </w:tcPr>
          <w:p w:rsidR="002F3A8D" w:rsidRPr="00955C0F" w:rsidRDefault="002F3A8D" w:rsidP="0044329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275</w:t>
            </w:r>
          </w:p>
        </w:tc>
        <w:tc>
          <w:tcPr>
            <w:tcW w:w="1276" w:type="dxa"/>
          </w:tcPr>
          <w:p w:rsidR="002F3A8D" w:rsidRPr="00955C0F" w:rsidRDefault="002F3A8D" w:rsidP="0042385C">
            <w:r w:rsidRPr="00955C0F">
              <w:t xml:space="preserve">Всего </w:t>
            </w:r>
          </w:p>
          <w:p w:rsidR="002F3A8D" w:rsidRPr="00955C0F" w:rsidRDefault="002F3A8D" w:rsidP="0042385C"/>
        </w:tc>
      </w:tr>
      <w:tr w:rsidR="002F3A8D" w:rsidRPr="00955C0F" w:rsidTr="00BE2D64">
        <w:trPr>
          <w:trHeight w:val="475"/>
        </w:trPr>
        <w:tc>
          <w:tcPr>
            <w:tcW w:w="3970" w:type="dxa"/>
            <w:vMerge/>
          </w:tcPr>
          <w:p w:rsidR="002F3A8D" w:rsidRPr="00955C0F" w:rsidRDefault="002F3A8D" w:rsidP="0042385C"/>
        </w:tc>
        <w:tc>
          <w:tcPr>
            <w:tcW w:w="3827" w:type="dxa"/>
            <w:vMerge/>
          </w:tcPr>
          <w:p w:rsidR="002F3A8D" w:rsidRPr="00955C0F" w:rsidRDefault="002F3A8D" w:rsidP="0042385C">
            <w:pPr>
              <w:jc w:val="both"/>
            </w:pPr>
          </w:p>
        </w:tc>
        <w:tc>
          <w:tcPr>
            <w:tcW w:w="2551" w:type="dxa"/>
            <w:vMerge/>
          </w:tcPr>
          <w:p w:rsidR="002F3A8D" w:rsidRPr="000453F2" w:rsidRDefault="002F3A8D" w:rsidP="0042385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55C0F">
              <w:rPr>
                <w:b/>
              </w:rPr>
              <w:t>35</w:t>
            </w:r>
          </w:p>
        </w:tc>
        <w:tc>
          <w:tcPr>
            <w:tcW w:w="850" w:type="dxa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55C0F">
              <w:rPr>
                <w:b/>
              </w:rPr>
              <w:t>40</w:t>
            </w:r>
          </w:p>
        </w:tc>
        <w:tc>
          <w:tcPr>
            <w:tcW w:w="851" w:type="dxa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50" w:type="dxa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92" w:type="dxa"/>
          </w:tcPr>
          <w:p w:rsidR="002F3A8D" w:rsidRPr="00955C0F" w:rsidRDefault="002F3A8D" w:rsidP="0044329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275</w:t>
            </w:r>
          </w:p>
        </w:tc>
        <w:tc>
          <w:tcPr>
            <w:tcW w:w="1276" w:type="dxa"/>
          </w:tcPr>
          <w:p w:rsidR="002F3A8D" w:rsidRPr="00955C0F" w:rsidRDefault="002F3A8D" w:rsidP="0042385C">
            <w:r w:rsidRPr="00955C0F">
              <w:t>бюджет города</w:t>
            </w:r>
          </w:p>
          <w:p w:rsidR="002F3A8D" w:rsidRPr="00955C0F" w:rsidRDefault="002F3A8D" w:rsidP="0042385C"/>
        </w:tc>
      </w:tr>
      <w:tr w:rsidR="002F3A8D" w:rsidRPr="00955C0F" w:rsidTr="00BE2D64">
        <w:trPr>
          <w:trHeight w:val="1108"/>
        </w:trPr>
        <w:tc>
          <w:tcPr>
            <w:tcW w:w="3970" w:type="dxa"/>
            <w:vMerge w:val="restart"/>
          </w:tcPr>
          <w:p w:rsidR="002F3A8D" w:rsidRPr="00955C0F" w:rsidRDefault="002F3A8D" w:rsidP="0042385C">
            <w:pPr>
              <w:contextualSpacing/>
            </w:pPr>
            <w:r>
              <w:t xml:space="preserve">Мероприятие 3.1. </w:t>
            </w:r>
            <w:r w:rsidRPr="00955C0F">
              <w:t>Выявление на территории города Рубцовска  хозяйствующих субъектов и физических лиц, на земельных участках которых имеются очаги произрастания дикорастущей конопли, и принятие мер по её уничтожению</w:t>
            </w:r>
          </w:p>
          <w:p w:rsidR="002F3A8D" w:rsidRPr="000453F2" w:rsidRDefault="002F3A8D" w:rsidP="0042385C">
            <w:pPr>
              <w:contextualSpacing/>
            </w:pPr>
          </w:p>
        </w:tc>
        <w:tc>
          <w:tcPr>
            <w:tcW w:w="3827" w:type="dxa"/>
            <w:vMerge w:val="restart"/>
          </w:tcPr>
          <w:p w:rsidR="002F3A8D" w:rsidRPr="00955C0F" w:rsidRDefault="002F3A8D" w:rsidP="0042385C">
            <w:pPr>
              <w:contextualSpacing/>
            </w:pPr>
            <w:r w:rsidRPr="00955C0F">
              <w:t>Отсутствие на территории города очагов произрастания дикорастущей конопли</w:t>
            </w:r>
          </w:p>
        </w:tc>
        <w:tc>
          <w:tcPr>
            <w:tcW w:w="2551" w:type="dxa"/>
            <w:vMerge w:val="restart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</w:pPr>
            <w:r w:rsidRPr="000453F2">
              <w:rPr>
                <w:lang w:eastAsia="en-US"/>
              </w:rPr>
              <w:t>Администрация города Рубцовска Алтайского края (у</w:t>
            </w:r>
            <w:r w:rsidRPr="00955C0F">
              <w:t>правление по жилищно-коммунальному, дорожному хозяйству и благоустройству)</w:t>
            </w:r>
          </w:p>
        </w:tc>
        <w:tc>
          <w:tcPr>
            <w:tcW w:w="709" w:type="dxa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  <w:jc w:val="center"/>
            </w:pPr>
            <w:r w:rsidRPr="00955C0F">
              <w:t>35</w:t>
            </w:r>
          </w:p>
        </w:tc>
        <w:tc>
          <w:tcPr>
            <w:tcW w:w="850" w:type="dxa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  <w:jc w:val="center"/>
            </w:pPr>
            <w:r w:rsidRPr="00955C0F">
              <w:t>40</w:t>
            </w:r>
          </w:p>
        </w:tc>
        <w:tc>
          <w:tcPr>
            <w:tcW w:w="851" w:type="dxa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</w:tcPr>
          <w:p w:rsidR="002F3A8D" w:rsidRPr="0044329C" w:rsidRDefault="002F3A8D" w:rsidP="0042385C">
            <w:pPr>
              <w:autoSpaceDE w:val="0"/>
              <w:autoSpaceDN w:val="0"/>
              <w:adjustRightInd w:val="0"/>
              <w:jc w:val="center"/>
            </w:pPr>
            <w:r w:rsidRPr="0044329C">
              <w:t>275</w:t>
            </w:r>
          </w:p>
        </w:tc>
        <w:tc>
          <w:tcPr>
            <w:tcW w:w="1276" w:type="dxa"/>
          </w:tcPr>
          <w:p w:rsidR="002F3A8D" w:rsidRPr="00955C0F" w:rsidRDefault="002F3A8D" w:rsidP="0042385C">
            <w:r w:rsidRPr="00955C0F">
              <w:t xml:space="preserve">Всего </w:t>
            </w:r>
          </w:p>
          <w:p w:rsidR="002F3A8D" w:rsidRPr="00955C0F" w:rsidRDefault="002F3A8D" w:rsidP="0042385C"/>
        </w:tc>
      </w:tr>
      <w:tr w:rsidR="002F3A8D" w:rsidRPr="00955C0F" w:rsidTr="00BE2D64">
        <w:trPr>
          <w:trHeight w:val="1109"/>
        </w:trPr>
        <w:tc>
          <w:tcPr>
            <w:tcW w:w="3970" w:type="dxa"/>
            <w:vMerge/>
          </w:tcPr>
          <w:p w:rsidR="002F3A8D" w:rsidRPr="000453F2" w:rsidRDefault="002F3A8D" w:rsidP="0042385C">
            <w:pPr>
              <w:contextualSpacing/>
            </w:pPr>
          </w:p>
        </w:tc>
        <w:tc>
          <w:tcPr>
            <w:tcW w:w="3827" w:type="dxa"/>
            <w:vMerge/>
          </w:tcPr>
          <w:p w:rsidR="002F3A8D" w:rsidRPr="00955C0F" w:rsidRDefault="002F3A8D" w:rsidP="0042385C">
            <w:pPr>
              <w:contextualSpacing/>
              <w:jc w:val="both"/>
            </w:pPr>
          </w:p>
        </w:tc>
        <w:tc>
          <w:tcPr>
            <w:tcW w:w="2551" w:type="dxa"/>
            <w:vMerge/>
          </w:tcPr>
          <w:p w:rsidR="002F3A8D" w:rsidRPr="000453F2" w:rsidRDefault="002F3A8D" w:rsidP="0042385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  <w:jc w:val="center"/>
            </w:pPr>
            <w:r w:rsidRPr="00955C0F">
              <w:t>35</w:t>
            </w:r>
          </w:p>
        </w:tc>
        <w:tc>
          <w:tcPr>
            <w:tcW w:w="850" w:type="dxa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  <w:jc w:val="center"/>
            </w:pPr>
            <w:r w:rsidRPr="00955C0F">
              <w:t>40</w:t>
            </w:r>
          </w:p>
        </w:tc>
        <w:tc>
          <w:tcPr>
            <w:tcW w:w="851" w:type="dxa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</w:tcPr>
          <w:p w:rsidR="002F3A8D" w:rsidRPr="0044329C" w:rsidRDefault="002F3A8D" w:rsidP="0042385C">
            <w:pPr>
              <w:autoSpaceDE w:val="0"/>
              <w:autoSpaceDN w:val="0"/>
              <w:adjustRightInd w:val="0"/>
              <w:jc w:val="center"/>
            </w:pPr>
            <w:r w:rsidRPr="0044329C">
              <w:t>275</w:t>
            </w:r>
          </w:p>
        </w:tc>
        <w:tc>
          <w:tcPr>
            <w:tcW w:w="1276" w:type="dxa"/>
          </w:tcPr>
          <w:p w:rsidR="002F3A8D" w:rsidRPr="00955C0F" w:rsidRDefault="002F3A8D" w:rsidP="0042385C">
            <w:r w:rsidRPr="00955C0F">
              <w:t>бюджет города</w:t>
            </w:r>
          </w:p>
          <w:p w:rsidR="002F3A8D" w:rsidRPr="00955C0F" w:rsidRDefault="002F3A8D" w:rsidP="0042385C"/>
        </w:tc>
      </w:tr>
      <w:tr w:rsidR="002F3A8D" w:rsidRPr="00955C0F" w:rsidTr="00BE2D64">
        <w:trPr>
          <w:trHeight w:val="857"/>
        </w:trPr>
        <w:tc>
          <w:tcPr>
            <w:tcW w:w="3970" w:type="dxa"/>
            <w:vMerge w:val="restart"/>
          </w:tcPr>
          <w:p w:rsidR="002F3A8D" w:rsidRPr="000453F2" w:rsidRDefault="002F3A8D" w:rsidP="0042385C">
            <w:pPr>
              <w:contextualSpacing/>
            </w:pPr>
            <w:r w:rsidRPr="000453F2">
              <w:t>Задача 4</w:t>
            </w:r>
            <w:r>
              <w:t>.</w:t>
            </w:r>
            <w:r w:rsidRPr="000453F2">
              <w:t xml:space="preserve"> </w:t>
            </w:r>
            <w:r w:rsidRPr="00955C0F">
              <w:t>Проведение грамотной информационной политики в городских средствах массовой информации по формированию негативного отношения в обществе к немедицинскому потреблению наркотиков</w:t>
            </w:r>
          </w:p>
        </w:tc>
        <w:tc>
          <w:tcPr>
            <w:tcW w:w="3827" w:type="dxa"/>
            <w:vMerge w:val="restart"/>
          </w:tcPr>
          <w:p w:rsidR="002F3A8D" w:rsidRPr="000453F2" w:rsidRDefault="002F3A8D" w:rsidP="0042385C">
            <w:pPr>
              <w:pStyle w:val="NormalWeb"/>
              <w:spacing w:before="0" w:beforeAutospacing="0" w:after="0" w:afterAutospacing="0"/>
            </w:pPr>
            <w:r w:rsidRPr="000453F2">
              <w:t>Формирование негативного отношения к незаконному обороту и потреблению наркотиков и существенное снижение спроса на них.</w:t>
            </w:r>
          </w:p>
          <w:p w:rsidR="002F3A8D" w:rsidRPr="000453F2" w:rsidRDefault="002F3A8D" w:rsidP="0042385C"/>
        </w:tc>
        <w:tc>
          <w:tcPr>
            <w:tcW w:w="2551" w:type="dxa"/>
            <w:vMerge w:val="restart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</w:pPr>
            <w:r w:rsidRPr="00955C0F">
              <w:t>Администрация города Рубцовска Алтайского края</w:t>
            </w:r>
          </w:p>
        </w:tc>
        <w:tc>
          <w:tcPr>
            <w:tcW w:w="709" w:type="dxa"/>
          </w:tcPr>
          <w:p w:rsidR="002F3A8D" w:rsidRPr="00955C0F" w:rsidRDefault="002F3A8D" w:rsidP="0042385C">
            <w:pPr>
              <w:jc w:val="center"/>
              <w:rPr>
                <w:b/>
              </w:rPr>
            </w:pPr>
            <w:r w:rsidRPr="00955C0F">
              <w:rPr>
                <w:b/>
              </w:rPr>
              <w:t>40</w:t>
            </w:r>
          </w:p>
        </w:tc>
        <w:tc>
          <w:tcPr>
            <w:tcW w:w="850" w:type="dxa"/>
          </w:tcPr>
          <w:p w:rsidR="002F3A8D" w:rsidRPr="00955C0F" w:rsidRDefault="002F3A8D" w:rsidP="0042385C">
            <w:pPr>
              <w:jc w:val="center"/>
              <w:rPr>
                <w:b/>
              </w:rPr>
            </w:pPr>
            <w:r w:rsidRPr="00955C0F">
              <w:rPr>
                <w:b/>
              </w:rPr>
              <w:t>40</w:t>
            </w:r>
          </w:p>
        </w:tc>
        <w:tc>
          <w:tcPr>
            <w:tcW w:w="851" w:type="dxa"/>
          </w:tcPr>
          <w:p w:rsidR="002F3A8D" w:rsidRPr="00955C0F" w:rsidRDefault="002F3A8D" w:rsidP="0042385C">
            <w:pPr>
              <w:jc w:val="center"/>
              <w:rPr>
                <w:b/>
              </w:rPr>
            </w:pPr>
            <w:r>
              <w:rPr>
                <w:b/>
              </w:rPr>
              <w:t>16,4</w:t>
            </w:r>
          </w:p>
        </w:tc>
        <w:tc>
          <w:tcPr>
            <w:tcW w:w="850" w:type="dxa"/>
          </w:tcPr>
          <w:p w:rsidR="002F3A8D" w:rsidRPr="0044329C" w:rsidRDefault="002F3A8D" w:rsidP="0042385C">
            <w:pPr>
              <w:jc w:val="center"/>
              <w:rPr>
                <w:b/>
              </w:rPr>
            </w:pPr>
            <w:r w:rsidRPr="0044329C">
              <w:rPr>
                <w:b/>
              </w:rPr>
              <w:t>16,1</w:t>
            </w:r>
          </w:p>
        </w:tc>
        <w:tc>
          <w:tcPr>
            <w:tcW w:w="992" w:type="dxa"/>
          </w:tcPr>
          <w:p w:rsidR="002F3A8D" w:rsidRPr="00955C0F" w:rsidRDefault="002F3A8D" w:rsidP="0044329C">
            <w:pPr>
              <w:jc w:val="center"/>
              <w:rPr>
                <w:b/>
              </w:rPr>
            </w:pPr>
            <w:r>
              <w:rPr>
                <w:b/>
              </w:rPr>
              <w:t>112,5</w:t>
            </w:r>
          </w:p>
        </w:tc>
        <w:tc>
          <w:tcPr>
            <w:tcW w:w="1276" w:type="dxa"/>
          </w:tcPr>
          <w:p w:rsidR="002F3A8D" w:rsidRPr="00955C0F" w:rsidRDefault="002F3A8D" w:rsidP="0042385C">
            <w:r w:rsidRPr="00955C0F">
              <w:t xml:space="preserve">Всего </w:t>
            </w:r>
          </w:p>
          <w:p w:rsidR="002F3A8D" w:rsidRPr="00955C0F" w:rsidRDefault="002F3A8D" w:rsidP="0042385C"/>
        </w:tc>
      </w:tr>
      <w:tr w:rsidR="002F3A8D" w:rsidRPr="00955C0F" w:rsidTr="00BE2D64">
        <w:trPr>
          <w:trHeight w:val="1060"/>
        </w:trPr>
        <w:tc>
          <w:tcPr>
            <w:tcW w:w="3970" w:type="dxa"/>
            <w:vMerge/>
          </w:tcPr>
          <w:p w:rsidR="002F3A8D" w:rsidRPr="000453F2" w:rsidRDefault="002F3A8D" w:rsidP="0042385C">
            <w:pPr>
              <w:contextualSpacing/>
            </w:pPr>
          </w:p>
        </w:tc>
        <w:tc>
          <w:tcPr>
            <w:tcW w:w="3827" w:type="dxa"/>
            <w:vMerge/>
          </w:tcPr>
          <w:p w:rsidR="002F3A8D" w:rsidRPr="000453F2" w:rsidRDefault="002F3A8D" w:rsidP="0042385C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2551" w:type="dxa"/>
            <w:vMerge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2F3A8D" w:rsidRPr="00955C0F" w:rsidRDefault="002F3A8D" w:rsidP="0042385C">
            <w:pPr>
              <w:jc w:val="center"/>
              <w:rPr>
                <w:b/>
              </w:rPr>
            </w:pPr>
            <w:r w:rsidRPr="00955C0F">
              <w:rPr>
                <w:b/>
              </w:rPr>
              <w:t>40</w:t>
            </w:r>
          </w:p>
        </w:tc>
        <w:tc>
          <w:tcPr>
            <w:tcW w:w="850" w:type="dxa"/>
          </w:tcPr>
          <w:p w:rsidR="002F3A8D" w:rsidRPr="00955C0F" w:rsidRDefault="002F3A8D" w:rsidP="0042385C">
            <w:pPr>
              <w:jc w:val="center"/>
              <w:rPr>
                <w:b/>
              </w:rPr>
            </w:pPr>
            <w:r w:rsidRPr="00955C0F">
              <w:rPr>
                <w:b/>
              </w:rPr>
              <w:t>40</w:t>
            </w:r>
          </w:p>
        </w:tc>
        <w:tc>
          <w:tcPr>
            <w:tcW w:w="851" w:type="dxa"/>
          </w:tcPr>
          <w:p w:rsidR="002F3A8D" w:rsidRPr="00955C0F" w:rsidRDefault="002F3A8D" w:rsidP="0042385C">
            <w:pPr>
              <w:jc w:val="center"/>
              <w:rPr>
                <w:b/>
              </w:rPr>
            </w:pPr>
            <w:r>
              <w:rPr>
                <w:b/>
              </w:rPr>
              <w:t>16,4</w:t>
            </w:r>
          </w:p>
        </w:tc>
        <w:tc>
          <w:tcPr>
            <w:tcW w:w="850" w:type="dxa"/>
          </w:tcPr>
          <w:p w:rsidR="002F3A8D" w:rsidRPr="0044329C" w:rsidRDefault="002F3A8D" w:rsidP="0042385C">
            <w:pPr>
              <w:jc w:val="center"/>
              <w:rPr>
                <w:b/>
              </w:rPr>
            </w:pPr>
            <w:r w:rsidRPr="0044329C">
              <w:rPr>
                <w:b/>
              </w:rPr>
              <w:t>16,1</w:t>
            </w:r>
          </w:p>
        </w:tc>
        <w:tc>
          <w:tcPr>
            <w:tcW w:w="992" w:type="dxa"/>
          </w:tcPr>
          <w:p w:rsidR="002F3A8D" w:rsidRPr="00955C0F" w:rsidRDefault="002F3A8D" w:rsidP="0042385C">
            <w:pPr>
              <w:jc w:val="center"/>
              <w:rPr>
                <w:b/>
              </w:rPr>
            </w:pPr>
            <w:r>
              <w:rPr>
                <w:b/>
              </w:rPr>
              <w:t>112,5</w:t>
            </w:r>
          </w:p>
        </w:tc>
        <w:tc>
          <w:tcPr>
            <w:tcW w:w="1276" w:type="dxa"/>
          </w:tcPr>
          <w:p w:rsidR="002F3A8D" w:rsidRPr="00955C0F" w:rsidRDefault="002F3A8D" w:rsidP="0042385C">
            <w:r w:rsidRPr="00955C0F">
              <w:t>бюджет города</w:t>
            </w:r>
          </w:p>
          <w:p w:rsidR="002F3A8D" w:rsidRPr="00955C0F" w:rsidRDefault="002F3A8D" w:rsidP="0042385C"/>
        </w:tc>
      </w:tr>
      <w:tr w:rsidR="002F3A8D" w:rsidRPr="00955C0F" w:rsidTr="00BE2D64">
        <w:trPr>
          <w:trHeight w:val="561"/>
        </w:trPr>
        <w:tc>
          <w:tcPr>
            <w:tcW w:w="3970" w:type="dxa"/>
            <w:vMerge w:val="restart"/>
          </w:tcPr>
          <w:p w:rsidR="002F3A8D" w:rsidRPr="000453F2" w:rsidRDefault="002F3A8D" w:rsidP="00EB3726">
            <w:pPr>
              <w:contextualSpacing/>
            </w:pPr>
            <w:r w:rsidRPr="00955C0F">
              <w:t>Мероприятие 4.1</w:t>
            </w:r>
            <w:r>
              <w:t>.</w:t>
            </w:r>
            <w:r w:rsidRPr="00955C0F">
              <w:t xml:space="preserve"> Выпуск специальных тематических полос в местной прессе, посвященных антинаркотической тематике</w:t>
            </w:r>
          </w:p>
        </w:tc>
        <w:tc>
          <w:tcPr>
            <w:tcW w:w="3827" w:type="dxa"/>
            <w:vMerge w:val="restart"/>
          </w:tcPr>
          <w:p w:rsidR="002F3A8D" w:rsidRPr="000453F2" w:rsidRDefault="002F3A8D" w:rsidP="0042385C">
            <w:pPr>
              <w:rPr>
                <w:lang w:eastAsia="en-US"/>
              </w:rPr>
            </w:pPr>
            <w:r w:rsidRPr="00955C0F">
              <w:t>Целенаправленное воздействие специальных выпусков в печатных СМИ,  телерадиопрограмм, посвященных здоровому образу жизни и антинаркотической пропаганде, на горожан</w:t>
            </w:r>
          </w:p>
        </w:tc>
        <w:tc>
          <w:tcPr>
            <w:tcW w:w="2551" w:type="dxa"/>
            <w:vMerge w:val="restart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</w:pPr>
            <w:r w:rsidRPr="00955C0F">
              <w:t>Администрация города Рубцовска Алтайского края (пресс-служба)</w:t>
            </w:r>
          </w:p>
        </w:tc>
        <w:tc>
          <w:tcPr>
            <w:tcW w:w="709" w:type="dxa"/>
          </w:tcPr>
          <w:p w:rsidR="002F3A8D" w:rsidRPr="00955C0F" w:rsidRDefault="002F3A8D" w:rsidP="0042385C">
            <w:pPr>
              <w:jc w:val="center"/>
            </w:pPr>
            <w:r w:rsidRPr="00955C0F">
              <w:t>40</w:t>
            </w:r>
          </w:p>
        </w:tc>
        <w:tc>
          <w:tcPr>
            <w:tcW w:w="850" w:type="dxa"/>
          </w:tcPr>
          <w:p w:rsidR="002F3A8D" w:rsidRPr="00955C0F" w:rsidRDefault="002F3A8D" w:rsidP="0042385C">
            <w:pPr>
              <w:jc w:val="center"/>
            </w:pPr>
            <w:r w:rsidRPr="00955C0F">
              <w:t>40</w:t>
            </w:r>
          </w:p>
        </w:tc>
        <w:tc>
          <w:tcPr>
            <w:tcW w:w="851" w:type="dxa"/>
          </w:tcPr>
          <w:p w:rsidR="002F3A8D" w:rsidRPr="00955C0F" w:rsidRDefault="002F3A8D" w:rsidP="0042385C">
            <w:pPr>
              <w:jc w:val="center"/>
            </w:pPr>
            <w:r>
              <w:t>16,4</w:t>
            </w:r>
          </w:p>
        </w:tc>
        <w:tc>
          <w:tcPr>
            <w:tcW w:w="850" w:type="dxa"/>
          </w:tcPr>
          <w:p w:rsidR="002F3A8D" w:rsidRPr="00955C0F" w:rsidRDefault="002F3A8D" w:rsidP="0042385C">
            <w:pPr>
              <w:jc w:val="center"/>
            </w:pPr>
            <w:r>
              <w:t>16,1</w:t>
            </w:r>
          </w:p>
        </w:tc>
        <w:tc>
          <w:tcPr>
            <w:tcW w:w="992" w:type="dxa"/>
          </w:tcPr>
          <w:p w:rsidR="002F3A8D" w:rsidRPr="0044329C" w:rsidRDefault="002F3A8D" w:rsidP="0042385C">
            <w:pPr>
              <w:jc w:val="center"/>
            </w:pPr>
            <w:r w:rsidRPr="0044329C">
              <w:t>112,5</w:t>
            </w:r>
          </w:p>
        </w:tc>
        <w:tc>
          <w:tcPr>
            <w:tcW w:w="1276" w:type="dxa"/>
          </w:tcPr>
          <w:p w:rsidR="002F3A8D" w:rsidRPr="00955C0F" w:rsidRDefault="002F3A8D" w:rsidP="0042385C">
            <w:r w:rsidRPr="00955C0F">
              <w:t xml:space="preserve">Всего </w:t>
            </w:r>
          </w:p>
          <w:p w:rsidR="002F3A8D" w:rsidRPr="00955C0F" w:rsidRDefault="002F3A8D" w:rsidP="0042385C"/>
        </w:tc>
      </w:tr>
      <w:tr w:rsidR="002F3A8D" w:rsidRPr="00955C0F" w:rsidTr="00BE2D64">
        <w:trPr>
          <w:trHeight w:val="1003"/>
        </w:trPr>
        <w:tc>
          <w:tcPr>
            <w:tcW w:w="3970" w:type="dxa"/>
            <w:vMerge/>
          </w:tcPr>
          <w:p w:rsidR="002F3A8D" w:rsidRPr="00955C0F" w:rsidRDefault="002F3A8D" w:rsidP="0042385C">
            <w:pPr>
              <w:contextualSpacing/>
            </w:pPr>
          </w:p>
        </w:tc>
        <w:tc>
          <w:tcPr>
            <w:tcW w:w="3827" w:type="dxa"/>
            <w:vMerge/>
          </w:tcPr>
          <w:p w:rsidR="002F3A8D" w:rsidRPr="00955C0F" w:rsidRDefault="002F3A8D" w:rsidP="0042385C">
            <w:pPr>
              <w:jc w:val="both"/>
            </w:pPr>
          </w:p>
        </w:tc>
        <w:tc>
          <w:tcPr>
            <w:tcW w:w="2551" w:type="dxa"/>
            <w:vMerge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2F3A8D" w:rsidRPr="00955C0F" w:rsidRDefault="002F3A8D" w:rsidP="0042385C">
            <w:pPr>
              <w:jc w:val="center"/>
            </w:pPr>
            <w:r w:rsidRPr="00955C0F">
              <w:t>40</w:t>
            </w:r>
          </w:p>
        </w:tc>
        <w:tc>
          <w:tcPr>
            <w:tcW w:w="850" w:type="dxa"/>
          </w:tcPr>
          <w:p w:rsidR="002F3A8D" w:rsidRPr="00955C0F" w:rsidRDefault="002F3A8D" w:rsidP="0042385C">
            <w:pPr>
              <w:jc w:val="center"/>
            </w:pPr>
            <w:r w:rsidRPr="00955C0F">
              <w:t>40</w:t>
            </w:r>
          </w:p>
        </w:tc>
        <w:tc>
          <w:tcPr>
            <w:tcW w:w="851" w:type="dxa"/>
          </w:tcPr>
          <w:p w:rsidR="002F3A8D" w:rsidRPr="00955C0F" w:rsidRDefault="002F3A8D" w:rsidP="0042385C">
            <w:pPr>
              <w:jc w:val="center"/>
            </w:pPr>
            <w:r>
              <w:t>16,4</w:t>
            </w:r>
          </w:p>
        </w:tc>
        <w:tc>
          <w:tcPr>
            <w:tcW w:w="850" w:type="dxa"/>
          </w:tcPr>
          <w:p w:rsidR="002F3A8D" w:rsidRPr="00955C0F" w:rsidRDefault="002F3A8D" w:rsidP="0042385C">
            <w:pPr>
              <w:jc w:val="center"/>
            </w:pPr>
            <w:r>
              <w:t>16,1</w:t>
            </w:r>
          </w:p>
        </w:tc>
        <w:tc>
          <w:tcPr>
            <w:tcW w:w="992" w:type="dxa"/>
          </w:tcPr>
          <w:p w:rsidR="002F3A8D" w:rsidRPr="0044329C" w:rsidRDefault="002F3A8D" w:rsidP="0042385C">
            <w:pPr>
              <w:jc w:val="center"/>
            </w:pPr>
            <w:r w:rsidRPr="0044329C">
              <w:t>112,5</w:t>
            </w:r>
          </w:p>
        </w:tc>
        <w:tc>
          <w:tcPr>
            <w:tcW w:w="1276" w:type="dxa"/>
          </w:tcPr>
          <w:p w:rsidR="002F3A8D" w:rsidRPr="00955C0F" w:rsidRDefault="002F3A8D" w:rsidP="0042385C">
            <w:r w:rsidRPr="00955C0F">
              <w:t>бюджет города</w:t>
            </w:r>
          </w:p>
          <w:p w:rsidR="002F3A8D" w:rsidRPr="00955C0F" w:rsidRDefault="002F3A8D" w:rsidP="0042385C"/>
        </w:tc>
      </w:tr>
      <w:tr w:rsidR="002F3A8D" w:rsidRPr="00955C0F" w:rsidTr="00BE2D64">
        <w:trPr>
          <w:trHeight w:val="945"/>
        </w:trPr>
        <w:tc>
          <w:tcPr>
            <w:tcW w:w="3970" w:type="dxa"/>
            <w:vMerge w:val="restart"/>
          </w:tcPr>
          <w:p w:rsidR="002F3A8D" w:rsidRPr="000453F2" w:rsidRDefault="002F3A8D" w:rsidP="0042385C">
            <w:pPr>
              <w:pStyle w:val="ListParagraph"/>
              <w:tabs>
                <w:tab w:val="left" w:pos="391"/>
              </w:tabs>
              <w:ind w:left="0"/>
            </w:pPr>
            <w:r w:rsidRPr="000453F2">
              <w:t>Задача 5. Организация профилактической работы в организованных (образовательных и трудовых) коллективах</w:t>
            </w:r>
          </w:p>
        </w:tc>
        <w:tc>
          <w:tcPr>
            <w:tcW w:w="3827" w:type="dxa"/>
            <w:vMerge w:val="restart"/>
          </w:tcPr>
          <w:p w:rsidR="002F3A8D" w:rsidRPr="00955C0F" w:rsidRDefault="002F3A8D" w:rsidP="0042385C">
            <w:r w:rsidRPr="00955C0F">
              <w:t xml:space="preserve">Создание системы профилактики, потребления наркотиков среди горожан; </w:t>
            </w:r>
          </w:p>
          <w:p w:rsidR="002F3A8D" w:rsidRPr="00955C0F" w:rsidRDefault="002F3A8D" w:rsidP="0042385C">
            <w:r w:rsidRPr="00955C0F">
              <w:t>совершенствование антинаркотической пропаганды;</w:t>
            </w:r>
          </w:p>
          <w:p w:rsidR="002F3A8D" w:rsidRPr="00955C0F" w:rsidRDefault="002F3A8D" w:rsidP="0042385C">
            <w:r w:rsidRPr="00955C0F">
              <w:t xml:space="preserve">снижение уровня вовлеченных в употребление наркотиков среди несовершеннолетних  </w:t>
            </w:r>
          </w:p>
        </w:tc>
        <w:tc>
          <w:tcPr>
            <w:tcW w:w="2551" w:type="dxa"/>
            <w:vMerge w:val="restart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</w:pPr>
            <w:r w:rsidRPr="00955C0F">
              <w:t>МКУ «Управление образования»                       г. Рубцовска, муниципальные бюджетные общеобразовательные учреждения</w:t>
            </w:r>
          </w:p>
        </w:tc>
        <w:tc>
          <w:tcPr>
            <w:tcW w:w="709" w:type="dxa"/>
          </w:tcPr>
          <w:p w:rsidR="002F3A8D" w:rsidRPr="00955C0F" w:rsidRDefault="002F3A8D" w:rsidP="0042385C">
            <w:pPr>
              <w:jc w:val="center"/>
              <w:rPr>
                <w:b/>
              </w:rPr>
            </w:pPr>
            <w:r w:rsidRPr="00955C0F">
              <w:rPr>
                <w:b/>
              </w:rPr>
              <w:t>75</w:t>
            </w:r>
          </w:p>
        </w:tc>
        <w:tc>
          <w:tcPr>
            <w:tcW w:w="850" w:type="dxa"/>
          </w:tcPr>
          <w:p w:rsidR="002F3A8D" w:rsidRPr="00955C0F" w:rsidRDefault="002F3A8D" w:rsidP="0042385C">
            <w:pPr>
              <w:jc w:val="center"/>
              <w:rPr>
                <w:b/>
              </w:rPr>
            </w:pPr>
            <w:r w:rsidRPr="00955C0F">
              <w:rPr>
                <w:b/>
              </w:rPr>
              <w:t>80</w:t>
            </w:r>
          </w:p>
        </w:tc>
        <w:tc>
          <w:tcPr>
            <w:tcW w:w="851" w:type="dxa"/>
          </w:tcPr>
          <w:p w:rsidR="002F3A8D" w:rsidRPr="00955C0F" w:rsidRDefault="002F3A8D" w:rsidP="0042385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2F3A8D" w:rsidRPr="00955C0F" w:rsidRDefault="002F3A8D" w:rsidP="0042385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:rsidR="002F3A8D" w:rsidRPr="00955C0F" w:rsidRDefault="002F3A8D" w:rsidP="002B7316">
            <w:pPr>
              <w:jc w:val="center"/>
              <w:rPr>
                <w:b/>
              </w:rPr>
            </w:pPr>
            <w:r>
              <w:rPr>
                <w:b/>
              </w:rPr>
              <w:t>155</w:t>
            </w:r>
          </w:p>
        </w:tc>
        <w:tc>
          <w:tcPr>
            <w:tcW w:w="1276" w:type="dxa"/>
          </w:tcPr>
          <w:p w:rsidR="002F3A8D" w:rsidRPr="00955C0F" w:rsidRDefault="002F3A8D" w:rsidP="0042385C">
            <w:r w:rsidRPr="00955C0F">
              <w:t xml:space="preserve">Всего </w:t>
            </w:r>
          </w:p>
          <w:p w:rsidR="002F3A8D" w:rsidRPr="00955C0F" w:rsidRDefault="002F3A8D" w:rsidP="0042385C"/>
        </w:tc>
      </w:tr>
      <w:tr w:rsidR="002F3A8D" w:rsidRPr="00955C0F" w:rsidTr="00BE2D64">
        <w:trPr>
          <w:trHeight w:val="1114"/>
        </w:trPr>
        <w:tc>
          <w:tcPr>
            <w:tcW w:w="3970" w:type="dxa"/>
            <w:vMerge/>
          </w:tcPr>
          <w:p w:rsidR="002F3A8D" w:rsidRPr="000453F2" w:rsidRDefault="002F3A8D" w:rsidP="0042385C">
            <w:pPr>
              <w:pStyle w:val="ListParagraph"/>
              <w:tabs>
                <w:tab w:val="left" w:pos="391"/>
              </w:tabs>
              <w:ind w:left="0"/>
            </w:pPr>
          </w:p>
        </w:tc>
        <w:tc>
          <w:tcPr>
            <w:tcW w:w="3827" w:type="dxa"/>
            <w:vMerge/>
          </w:tcPr>
          <w:p w:rsidR="002F3A8D" w:rsidRPr="00955C0F" w:rsidRDefault="002F3A8D" w:rsidP="0042385C">
            <w:pPr>
              <w:jc w:val="both"/>
            </w:pPr>
          </w:p>
        </w:tc>
        <w:tc>
          <w:tcPr>
            <w:tcW w:w="2551" w:type="dxa"/>
            <w:vMerge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2F3A8D" w:rsidRPr="00955C0F" w:rsidRDefault="002F3A8D" w:rsidP="0042385C">
            <w:pPr>
              <w:jc w:val="center"/>
              <w:rPr>
                <w:b/>
              </w:rPr>
            </w:pPr>
            <w:r w:rsidRPr="00955C0F">
              <w:rPr>
                <w:b/>
              </w:rPr>
              <w:t>75</w:t>
            </w:r>
          </w:p>
        </w:tc>
        <w:tc>
          <w:tcPr>
            <w:tcW w:w="850" w:type="dxa"/>
          </w:tcPr>
          <w:p w:rsidR="002F3A8D" w:rsidRPr="00955C0F" w:rsidRDefault="002F3A8D" w:rsidP="0042385C">
            <w:pPr>
              <w:jc w:val="center"/>
              <w:rPr>
                <w:b/>
              </w:rPr>
            </w:pPr>
            <w:r w:rsidRPr="00955C0F">
              <w:rPr>
                <w:b/>
              </w:rPr>
              <w:t>80</w:t>
            </w:r>
          </w:p>
        </w:tc>
        <w:tc>
          <w:tcPr>
            <w:tcW w:w="851" w:type="dxa"/>
          </w:tcPr>
          <w:p w:rsidR="002F3A8D" w:rsidRPr="00955C0F" w:rsidRDefault="002F3A8D" w:rsidP="0042385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2F3A8D" w:rsidRPr="00955C0F" w:rsidRDefault="002F3A8D" w:rsidP="0042385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:rsidR="002F3A8D" w:rsidRPr="00955C0F" w:rsidRDefault="002F3A8D" w:rsidP="002B7316">
            <w:pPr>
              <w:jc w:val="center"/>
              <w:rPr>
                <w:b/>
              </w:rPr>
            </w:pPr>
            <w:r>
              <w:rPr>
                <w:b/>
              </w:rPr>
              <w:t>155</w:t>
            </w:r>
          </w:p>
        </w:tc>
        <w:tc>
          <w:tcPr>
            <w:tcW w:w="1276" w:type="dxa"/>
          </w:tcPr>
          <w:p w:rsidR="002F3A8D" w:rsidRPr="00955C0F" w:rsidRDefault="002F3A8D" w:rsidP="0042385C">
            <w:r w:rsidRPr="00955C0F">
              <w:t>бюджет города</w:t>
            </w:r>
          </w:p>
          <w:p w:rsidR="002F3A8D" w:rsidRPr="00955C0F" w:rsidRDefault="002F3A8D" w:rsidP="0042385C"/>
        </w:tc>
      </w:tr>
      <w:tr w:rsidR="002F3A8D" w:rsidRPr="00955C0F" w:rsidTr="00BE2D64">
        <w:trPr>
          <w:trHeight w:val="847"/>
        </w:trPr>
        <w:tc>
          <w:tcPr>
            <w:tcW w:w="3970" w:type="dxa"/>
            <w:vMerge w:val="restart"/>
          </w:tcPr>
          <w:p w:rsidR="002F3A8D" w:rsidRPr="000453F2" w:rsidRDefault="002F3A8D" w:rsidP="0042385C">
            <w:pPr>
              <w:pStyle w:val="ListParagraph"/>
              <w:tabs>
                <w:tab w:val="left" w:pos="391"/>
              </w:tabs>
              <w:ind w:left="0"/>
            </w:pPr>
            <w:r>
              <w:t>Мероприятие 5.1.</w:t>
            </w:r>
            <w:r w:rsidRPr="000453F2">
              <w:t xml:space="preserve"> Проведение профилактической работы с учащимися общеобразовательных школ города по предупреждению злоупотребления наркотическими средствами и психоактивными веществами.</w:t>
            </w:r>
          </w:p>
        </w:tc>
        <w:tc>
          <w:tcPr>
            <w:tcW w:w="3827" w:type="dxa"/>
            <w:vMerge w:val="restart"/>
          </w:tcPr>
          <w:p w:rsidR="002F3A8D" w:rsidRPr="00955C0F" w:rsidRDefault="002F3A8D" w:rsidP="0042385C">
            <w:r w:rsidRPr="00955C0F">
              <w:t xml:space="preserve">Отсутствие потребления наркотических веществ детьми, подростками и молодежью.  </w:t>
            </w:r>
          </w:p>
        </w:tc>
        <w:tc>
          <w:tcPr>
            <w:tcW w:w="2551" w:type="dxa"/>
            <w:vMerge w:val="restart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</w:pPr>
            <w:r w:rsidRPr="00955C0F">
              <w:t>МКУ «Управление образования»                       г. Рубцовска, муниципальные бюджетные общеобразовательные учреждения</w:t>
            </w:r>
          </w:p>
        </w:tc>
        <w:tc>
          <w:tcPr>
            <w:tcW w:w="709" w:type="dxa"/>
          </w:tcPr>
          <w:p w:rsidR="002F3A8D" w:rsidRPr="00955C0F" w:rsidRDefault="002F3A8D" w:rsidP="0042385C">
            <w:pPr>
              <w:jc w:val="center"/>
            </w:pPr>
            <w:r w:rsidRPr="00955C0F">
              <w:t>30</w:t>
            </w:r>
          </w:p>
        </w:tc>
        <w:tc>
          <w:tcPr>
            <w:tcW w:w="850" w:type="dxa"/>
          </w:tcPr>
          <w:p w:rsidR="002F3A8D" w:rsidRPr="00955C0F" w:rsidRDefault="002F3A8D" w:rsidP="0042385C">
            <w:pPr>
              <w:jc w:val="center"/>
            </w:pPr>
            <w:r w:rsidRPr="00955C0F">
              <w:t>30</w:t>
            </w:r>
          </w:p>
        </w:tc>
        <w:tc>
          <w:tcPr>
            <w:tcW w:w="851" w:type="dxa"/>
          </w:tcPr>
          <w:p w:rsidR="002F3A8D" w:rsidRPr="00955C0F" w:rsidRDefault="002F3A8D" w:rsidP="0042385C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2F3A8D" w:rsidRPr="00955C0F" w:rsidRDefault="002F3A8D" w:rsidP="0044329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2F3A8D" w:rsidRPr="00955C0F" w:rsidRDefault="002F3A8D" w:rsidP="0042385C">
            <w:pPr>
              <w:jc w:val="center"/>
            </w:pPr>
            <w:r>
              <w:t>60</w:t>
            </w:r>
          </w:p>
        </w:tc>
        <w:tc>
          <w:tcPr>
            <w:tcW w:w="1276" w:type="dxa"/>
          </w:tcPr>
          <w:p w:rsidR="002F3A8D" w:rsidRPr="00955C0F" w:rsidRDefault="002F3A8D" w:rsidP="0042385C">
            <w:r w:rsidRPr="00955C0F">
              <w:t xml:space="preserve">Всего </w:t>
            </w:r>
          </w:p>
          <w:p w:rsidR="002F3A8D" w:rsidRPr="00955C0F" w:rsidRDefault="002F3A8D" w:rsidP="0042385C"/>
        </w:tc>
      </w:tr>
      <w:tr w:rsidR="002F3A8D" w:rsidRPr="00955C0F" w:rsidTr="00BE2D64">
        <w:trPr>
          <w:trHeight w:val="1060"/>
        </w:trPr>
        <w:tc>
          <w:tcPr>
            <w:tcW w:w="3970" w:type="dxa"/>
            <w:vMerge/>
          </w:tcPr>
          <w:p w:rsidR="002F3A8D" w:rsidRPr="000453F2" w:rsidRDefault="002F3A8D" w:rsidP="0042385C">
            <w:pPr>
              <w:pStyle w:val="ListParagraph"/>
              <w:tabs>
                <w:tab w:val="left" w:pos="391"/>
              </w:tabs>
              <w:ind w:left="0"/>
            </w:pPr>
          </w:p>
        </w:tc>
        <w:tc>
          <w:tcPr>
            <w:tcW w:w="3827" w:type="dxa"/>
            <w:vMerge/>
          </w:tcPr>
          <w:p w:rsidR="002F3A8D" w:rsidRPr="00955C0F" w:rsidRDefault="002F3A8D" w:rsidP="0042385C">
            <w:pPr>
              <w:jc w:val="both"/>
            </w:pPr>
          </w:p>
        </w:tc>
        <w:tc>
          <w:tcPr>
            <w:tcW w:w="2551" w:type="dxa"/>
            <w:vMerge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2F3A8D" w:rsidRPr="00955C0F" w:rsidRDefault="002F3A8D" w:rsidP="0042385C">
            <w:pPr>
              <w:jc w:val="center"/>
            </w:pPr>
            <w:r w:rsidRPr="00955C0F">
              <w:t>30</w:t>
            </w:r>
          </w:p>
        </w:tc>
        <w:tc>
          <w:tcPr>
            <w:tcW w:w="850" w:type="dxa"/>
          </w:tcPr>
          <w:p w:rsidR="002F3A8D" w:rsidRPr="00955C0F" w:rsidRDefault="002F3A8D" w:rsidP="0042385C">
            <w:pPr>
              <w:jc w:val="center"/>
            </w:pPr>
            <w:r w:rsidRPr="00955C0F">
              <w:t>30</w:t>
            </w:r>
          </w:p>
        </w:tc>
        <w:tc>
          <w:tcPr>
            <w:tcW w:w="851" w:type="dxa"/>
          </w:tcPr>
          <w:p w:rsidR="002F3A8D" w:rsidRPr="00955C0F" w:rsidRDefault="002F3A8D" w:rsidP="0042385C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2F3A8D" w:rsidRPr="00955C0F" w:rsidRDefault="002F3A8D" w:rsidP="0042385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2F3A8D" w:rsidRPr="00955C0F" w:rsidRDefault="002F3A8D" w:rsidP="0042385C">
            <w:pPr>
              <w:jc w:val="center"/>
            </w:pPr>
            <w:r>
              <w:t>60</w:t>
            </w:r>
          </w:p>
        </w:tc>
        <w:tc>
          <w:tcPr>
            <w:tcW w:w="1276" w:type="dxa"/>
          </w:tcPr>
          <w:p w:rsidR="002F3A8D" w:rsidRPr="00955C0F" w:rsidRDefault="002F3A8D" w:rsidP="0042385C">
            <w:r w:rsidRPr="00955C0F">
              <w:t>бюджет города</w:t>
            </w:r>
          </w:p>
          <w:p w:rsidR="002F3A8D" w:rsidRPr="00955C0F" w:rsidRDefault="002F3A8D" w:rsidP="0042385C"/>
        </w:tc>
      </w:tr>
      <w:tr w:rsidR="002F3A8D" w:rsidRPr="00955C0F" w:rsidTr="00BE2D64">
        <w:trPr>
          <w:trHeight w:val="907"/>
        </w:trPr>
        <w:tc>
          <w:tcPr>
            <w:tcW w:w="3970" w:type="dxa"/>
            <w:vMerge w:val="restart"/>
          </w:tcPr>
          <w:p w:rsidR="002F3A8D" w:rsidRPr="000453F2" w:rsidRDefault="002F3A8D" w:rsidP="0042385C">
            <w:pPr>
              <w:pStyle w:val="ListParagraph"/>
              <w:tabs>
                <w:tab w:val="left" w:pos="391"/>
              </w:tabs>
              <w:ind w:left="0"/>
            </w:pPr>
            <w:r>
              <w:t>Мероприятие 5.2.</w:t>
            </w:r>
            <w:r w:rsidRPr="000453F2">
              <w:t xml:space="preserve"> Организация и проведение антинаркотических акций: «Родительский урок», «Здоровье молодежи – богатство России!», «Летний лагерь – территория здоровья», «Классный час» и др.</w:t>
            </w:r>
          </w:p>
        </w:tc>
        <w:tc>
          <w:tcPr>
            <w:tcW w:w="3827" w:type="dxa"/>
            <w:vMerge w:val="restart"/>
          </w:tcPr>
          <w:p w:rsidR="002F3A8D" w:rsidRPr="00955C0F" w:rsidRDefault="002F3A8D" w:rsidP="0042385C">
            <w:r w:rsidRPr="00955C0F">
              <w:t xml:space="preserve">Отсутствие потребления наркотических веществ детьми, подростками и молодежью.  </w:t>
            </w:r>
          </w:p>
        </w:tc>
        <w:tc>
          <w:tcPr>
            <w:tcW w:w="2551" w:type="dxa"/>
            <w:vMerge w:val="restart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</w:pPr>
            <w:r w:rsidRPr="00955C0F">
              <w:t>МКУ «Управление образования»                       г. Рубцовска, муниципальные бюджетные общеобразовательные учреждения</w:t>
            </w:r>
          </w:p>
        </w:tc>
        <w:tc>
          <w:tcPr>
            <w:tcW w:w="709" w:type="dxa"/>
          </w:tcPr>
          <w:p w:rsidR="002F3A8D" w:rsidRPr="00955C0F" w:rsidRDefault="002F3A8D" w:rsidP="0042385C">
            <w:pPr>
              <w:jc w:val="center"/>
            </w:pPr>
            <w:r w:rsidRPr="00955C0F">
              <w:t>40</w:t>
            </w:r>
          </w:p>
        </w:tc>
        <w:tc>
          <w:tcPr>
            <w:tcW w:w="850" w:type="dxa"/>
          </w:tcPr>
          <w:p w:rsidR="002F3A8D" w:rsidRPr="00955C0F" w:rsidRDefault="002F3A8D" w:rsidP="0042385C">
            <w:pPr>
              <w:jc w:val="center"/>
            </w:pPr>
            <w:r w:rsidRPr="00955C0F">
              <w:t>45</w:t>
            </w:r>
          </w:p>
        </w:tc>
        <w:tc>
          <w:tcPr>
            <w:tcW w:w="851" w:type="dxa"/>
          </w:tcPr>
          <w:p w:rsidR="002F3A8D" w:rsidRPr="00955C0F" w:rsidRDefault="002F3A8D" w:rsidP="0042385C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2F3A8D" w:rsidRPr="00955C0F" w:rsidRDefault="002F3A8D" w:rsidP="0042385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2F3A8D" w:rsidRPr="00955C0F" w:rsidRDefault="002F3A8D" w:rsidP="0042385C">
            <w:pPr>
              <w:jc w:val="center"/>
            </w:pPr>
            <w:r>
              <w:t>85</w:t>
            </w:r>
          </w:p>
        </w:tc>
        <w:tc>
          <w:tcPr>
            <w:tcW w:w="1276" w:type="dxa"/>
          </w:tcPr>
          <w:p w:rsidR="002F3A8D" w:rsidRPr="00955C0F" w:rsidRDefault="002F3A8D" w:rsidP="0042385C">
            <w:r w:rsidRPr="00955C0F">
              <w:t xml:space="preserve">Всего </w:t>
            </w:r>
          </w:p>
          <w:p w:rsidR="002F3A8D" w:rsidRPr="00955C0F" w:rsidRDefault="002F3A8D" w:rsidP="0042385C"/>
        </w:tc>
      </w:tr>
      <w:tr w:rsidR="002F3A8D" w:rsidRPr="00955C0F" w:rsidTr="00BE2D64">
        <w:trPr>
          <w:trHeight w:val="1006"/>
        </w:trPr>
        <w:tc>
          <w:tcPr>
            <w:tcW w:w="3970" w:type="dxa"/>
            <w:vMerge/>
          </w:tcPr>
          <w:p w:rsidR="002F3A8D" w:rsidRPr="000453F2" w:rsidRDefault="002F3A8D" w:rsidP="0042385C">
            <w:pPr>
              <w:pStyle w:val="ListParagraph"/>
              <w:tabs>
                <w:tab w:val="left" w:pos="391"/>
              </w:tabs>
              <w:ind w:left="0"/>
            </w:pPr>
          </w:p>
        </w:tc>
        <w:tc>
          <w:tcPr>
            <w:tcW w:w="3827" w:type="dxa"/>
            <w:vMerge/>
          </w:tcPr>
          <w:p w:rsidR="002F3A8D" w:rsidRPr="00955C0F" w:rsidRDefault="002F3A8D" w:rsidP="0042385C"/>
        </w:tc>
        <w:tc>
          <w:tcPr>
            <w:tcW w:w="2551" w:type="dxa"/>
            <w:vMerge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2F3A8D" w:rsidRPr="00955C0F" w:rsidRDefault="002F3A8D" w:rsidP="0042385C">
            <w:pPr>
              <w:jc w:val="center"/>
            </w:pPr>
            <w:r w:rsidRPr="00955C0F">
              <w:t>40</w:t>
            </w:r>
          </w:p>
        </w:tc>
        <w:tc>
          <w:tcPr>
            <w:tcW w:w="850" w:type="dxa"/>
          </w:tcPr>
          <w:p w:rsidR="002F3A8D" w:rsidRPr="00955C0F" w:rsidRDefault="002F3A8D" w:rsidP="0042385C">
            <w:pPr>
              <w:jc w:val="center"/>
            </w:pPr>
            <w:r w:rsidRPr="00955C0F">
              <w:t>45</w:t>
            </w:r>
          </w:p>
        </w:tc>
        <w:tc>
          <w:tcPr>
            <w:tcW w:w="851" w:type="dxa"/>
          </w:tcPr>
          <w:p w:rsidR="002F3A8D" w:rsidRPr="00955C0F" w:rsidRDefault="002F3A8D" w:rsidP="0042385C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2F3A8D" w:rsidRPr="00955C0F" w:rsidRDefault="002F3A8D" w:rsidP="0042385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2F3A8D" w:rsidRPr="00955C0F" w:rsidRDefault="002F3A8D" w:rsidP="0042385C">
            <w:pPr>
              <w:jc w:val="center"/>
            </w:pPr>
            <w:r>
              <w:t>85</w:t>
            </w:r>
          </w:p>
        </w:tc>
        <w:tc>
          <w:tcPr>
            <w:tcW w:w="1276" w:type="dxa"/>
          </w:tcPr>
          <w:p w:rsidR="002F3A8D" w:rsidRPr="00955C0F" w:rsidRDefault="002F3A8D" w:rsidP="0042385C">
            <w:r w:rsidRPr="00955C0F">
              <w:t>бюджет города</w:t>
            </w:r>
          </w:p>
        </w:tc>
      </w:tr>
      <w:tr w:rsidR="002F3A8D" w:rsidRPr="00955C0F" w:rsidTr="00BE2D64">
        <w:trPr>
          <w:trHeight w:val="717"/>
        </w:trPr>
        <w:tc>
          <w:tcPr>
            <w:tcW w:w="3970" w:type="dxa"/>
            <w:vMerge w:val="restart"/>
          </w:tcPr>
          <w:p w:rsidR="002F3A8D" w:rsidRPr="000453F2" w:rsidRDefault="002F3A8D" w:rsidP="004238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453F2">
              <w:rPr>
                <w:rFonts w:ascii="Times New Roman" w:hAnsi="Times New Roman" w:cs="Times New Roman"/>
                <w:sz w:val="24"/>
                <w:szCs w:val="24"/>
              </w:rPr>
              <w:t>Мероприятие 5.3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45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453F2">
              <w:rPr>
                <w:rFonts w:ascii="Times New Roman" w:hAnsi="Times New Roman" w:cs="Times New Roman"/>
                <w:sz w:val="24"/>
                <w:szCs w:val="24"/>
              </w:rPr>
              <w:t>обровольное тестирование учащихся образовательных учреждений с целью выявления потребления наркотических средств</w:t>
            </w:r>
          </w:p>
        </w:tc>
        <w:tc>
          <w:tcPr>
            <w:tcW w:w="3827" w:type="dxa"/>
            <w:vMerge w:val="restart"/>
          </w:tcPr>
          <w:p w:rsidR="002F3A8D" w:rsidRPr="00955C0F" w:rsidRDefault="002F3A8D" w:rsidP="0042385C">
            <w:r w:rsidRPr="00955C0F">
              <w:t xml:space="preserve">Выявление школьников употребляющих наркотические средства (наркотики), психотропные вещества для последующей работы с данной группой «риска».  </w:t>
            </w:r>
          </w:p>
        </w:tc>
        <w:tc>
          <w:tcPr>
            <w:tcW w:w="2551" w:type="dxa"/>
            <w:vMerge w:val="restart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</w:pPr>
            <w:r w:rsidRPr="00955C0F">
              <w:t>МКУ «Управление образования»                       г. Рубцовска, муниципальные бюджетные общеобразовательные учреждения</w:t>
            </w:r>
          </w:p>
        </w:tc>
        <w:tc>
          <w:tcPr>
            <w:tcW w:w="709" w:type="dxa"/>
          </w:tcPr>
          <w:p w:rsidR="002F3A8D" w:rsidRPr="000453F2" w:rsidRDefault="002F3A8D" w:rsidP="004238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3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2F3A8D" w:rsidRPr="000453F2" w:rsidRDefault="002F3A8D" w:rsidP="004238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3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F3A8D" w:rsidRPr="000453F2" w:rsidRDefault="002F3A8D" w:rsidP="004238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F3A8D" w:rsidRPr="000453F2" w:rsidRDefault="002F3A8D" w:rsidP="004238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3A8D" w:rsidRPr="000453F2" w:rsidRDefault="002F3A8D" w:rsidP="004238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2F3A8D" w:rsidRPr="00955C0F" w:rsidRDefault="002F3A8D" w:rsidP="0042385C">
            <w:r w:rsidRPr="00955C0F">
              <w:t xml:space="preserve">Всего </w:t>
            </w:r>
          </w:p>
          <w:p w:rsidR="002F3A8D" w:rsidRPr="00955C0F" w:rsidRDefault="002F3A8D" w:rsidP="0042385C"/>
        </w:tc>
      </w:tr>
      <w:tr w:rsidR="002F3A8D" w:rsidRPr="00955C0F" w:rsidTr="00BE2D64">
        <w:trPr>
          <w:trHeight w:val="949"/>
        </w:trPr>
        <w:tc>
          <w:tcPr>
            <w:tcW w:w="3970" w:type="dxa"/>
            <w:vMerge/>
          </w:tcPr>
          <w:p w:rsidR="002F3A8D" w:rsidRPr="000453F2" w:rsidRDefault="002F3A8D" w:rsidP="004238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2F3A8D" w:rsidRPr="00955C0F" w:rsidRDefault="002F3A8D" w:rsidP="0042385C"/>
        </w:tc>
        <w:tc>
          <w:tcPr>
            <w:tcW w:w="2551" w:type="dxa"/>
            <w:vMerge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2F3A8D" w:rsidRPr="000453F2" w:rsidRDefault="002F3A8D" w:rsidP="004238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3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2F3A8D" w:rsidRPr="000453F2" w:rsidRDefault="002F3A8D" w:rsidP="004238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3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F3A8D" w:rsidRPr="000453F2" w:rsidRDefault="002F3A8D" w:rsidP="004238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F3A8D" w:rsidRPr="000453F2" w:rsidRDefault="002F3A8D" w:rsidP="004238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3A8D" w:rsidRPr="000453F2" w:rsidRDefault="002F3A8D" w:rsidP="004238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2F3A8D" w:rsidRPr="00955C0F" w:rsidRDefault="002F3A8D" w:rsidP="0042385C">
            <w:r w:rsidRPr="00955C0F">
              <w:t>бюджет города</w:t>
            </w:r>
          </w:p>
          <w:p w:rsidR="002F3A8D" w:rsidRPr="00955C0F" w:rsidRDefault="002F3A8D" w:rsidP="0042385C"/>
        </w:tc>
      </w:tr>
      <w:tr w:rsidR="002F3A8D" w:rsidRPr="00955C0F" w:rsidTr="00BE2D64">
        <w:trPr>
          <w:trHeight w:val="873"/>
        </w:trPr>
        <w:tc>
          <w:tcPr>
            <w:tcW w:w="3970" w:type="dxa"/>
            <w:vMerge w:val="restart"/>
          </w:tcPr>
          <w:p w:rsidR="002F3A8D" w:rsidRPr="00955C0F" w:rsidRDefault="002F3A8D" w:rsidP="0042385C">
            <w:r>
              <w:t>Задача 6.</w:t>
            </w:r>
            <w:r w:rsidRPr="00955C0F">
              <w:t xml:space="preserve"> Вовлечение детей, подростков, молодежи, институтов гражданского общества, общественных объединений в антинаркотическую деятельность, поддержка волонтерского движения</w:t>
            </w:r>
          </w:p>
        </w:tc>
        <w:tc>
          <w:tcPr>
            <w:tcW w:w="3827" w:type="dxa"/>
            <w:vMerge w:val="restart"/>
          </w:tcPr>
          <w:p w:rsidR="002F3A8D" w:rsidRPr="00955C0F" w:rsidRDefault="002F3A8D" w:rsidP="0042385C">
            <w:r w:rsidRPr="00955C0F">
              <w:t>Выработка у подрастающего поколения негативного отношения к наркотикам, пропаганда здорового образа жизни</w:t>
            </w:r>
          </w:p>
        </w:tc>
        <w:tc>
          <w:tcPr>
            <w:tcW w:w="2551" w:type="dxa"/>
            <w:vMerge w:val="restart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</w:pPr>
            <w:r w:rsidRPr="00955C0F">
              <w:t>МКУ «Управление культуры, спорта и молодежной политики» г. Рубцовска, МКУ «Управление образования»                       г. Рубцовска</w:t>
            </w:r>
          </w:p>
        </w:tc>
        <w:tc>
          <w:tcPr>
            <w:tcW w:w="709" w:type="dxa"/>
          </w:tcPr>
          <w:p w:rsidR="002F3A8D" w:rsidRPr="00955C0F" w:rsidRDefault="002F3A8D" w:rsidP="0042385C">
            <w:pPr>
              <w:jc w:val="center"/>
              <w:rPr>
                <w:b/>
              </w:rPr>
            </w:pPr>
            <w:r w:rsidRPr="00955C0F">
              <w:rPr>
                <w:b/>
              </w:rPr>
              <w:t>270</w:t>
            </w:r>
          </w:p>
        </w:tc>
        <w:tc>
          <w:tcPr>
            <w:tcW w:w="850" w:type="dxa"/>
          </w:tcPr>
          <w:p w:rsidR="002F3A8D" w:rsidRPr="00955C0F" w:rsidRDefault="002F3A8D" w:rsidP="0042385C">
            <w:pPr>
              <w:jc w:val="center"/>
              <w:rPr>
                <w:b/>
              </w:rPr>
            </w:pPr>
            <w:r w:rsidRPr="00955C0F">
              <w:rPr>
                <w:b/>
              </w:rPr>
              <w:t>270</w:t>
            </w:r>
          </w:p>
        </w:tc>
        <w:tc>
          <w:tcPr>
            <w:tcW w:w="851" w:type="dxa"/>
          </w:tcPr>
          <w:p w:rsidR="002F3A8D" w:rsidRPr="00955C0F" w:rsidRDefault="002F3A8D" w:rsidP="0042385C">
            <w:pPr>
              <w:jc w:val="center"/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850" w:type="dxa"/>
          </w:tcPr>
          <w:p w:rsidR="002F3A8D" w:rsidRPr="00955C0F" w:rsidRDefault="002F3A8D" w:rsidP="0042385C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992" w:type="dxa"/>
          </w:tcPr>
          <w:p w:rsidR="002F3A8D" w:rsidRPr="00955C0F" w:rsidRDefault="002F3A8D" w:rsidP="007A0F79">
            <w:pPr>
              <w:jc w:val="center"/>
              <w:rPr>
                <w:b/>
              </w:rPr>
            </w:pPr>
            <w:r>
              <w:rPr>
                <w:b/>
              </w:rPr>
              <w:t>685</w:t>
            </w:r>
          </w:p>
        </w:tc>
        <w:tc>
          <w:tcPr>
            <w:tcW w:w="1276" w:type="dxa"/>
          </w:tcPr>
          <w:p w:rsidR="002F3A8D" w:rsidRPr="00955C0F" w:rsidRDefault="002F3A8D" w:rsidP="0042385C">
            <w:r w:rsidRPr="00955C0F">
              <w:t xml:space="preserve">Всего </w:t>
            </w:r>
          </w:p>
          <w:p w:rsidR="002F3A8D" w:rsidRPr="00955C0F" w:rsidRDefault="002F3A8D" w:rsidP="0042385C"/>
        </w:tc>
      </w:tr>
      <w:tr w:rsidR="002F3A8D" w:rsidRPr="00955C0F" w:rsidTr="00BE2D64">
        <w:trPr>
          <w:trHeight w:val="1060"/>
        </w:trPr>
        <w:tc>
          <w:tcPr>
            <w:tcW w:w="3970" w:type="dxa"/>
            <w:vMerge/>
          </w:tcPr>
          <w:p w:rsidR="002F3A8D" w:rsidRPr="00955C0F" w:rsidRDefault="002F3A8D" w:rsidP="0042385C"/>
        </w:tc>
        <w:tc>
          <w:tcPr>
            <w:tcW w:w="3827" w:type="dxa"/>
            <w:vMerge/>
          </w:tcPr>
          <w:p w:rsidR="002F3A8D" w:rsidRPr="00955C0F" w:rsidRDefault="002F3A8D" w:rsidP="0042385C"/>
        </w:tc>
        <w:tc>
          <w:tcPr>
            <w:tcW w:w="2551" w:type="dxa"/>
            <w:vMerge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2F3A8D" w:rsidRPr="00955C0F" w:rsidRDefault="002F3A8D" w:rsidP="0042385C">
            <w:pPr>
              <w:jc w:val="center"/>
              <w:rPr>
                <w:b/>
              </w:rPr>
            </w:pPr>
            <w:r w:rsidRPr="00955C0F">
              <w:rPr>
                <w:b/>
              </w:rPr>
              <w:t>270</w:t>
            </w:r>
          </w:p>
        </w:tc>
        <w:tc>
          <w:tcPr>
            <w:tcW w:w="850" w:type="dxa"/>
          </w:tcPr>
          <w:p w:rsidR="002F3A8D" w:rsidRPr="00955C0F" w:rsidRDefault="002F3A8D" w:rsidP="0042385C">
            <w:pPr>
              <w:jc w:val="center"/>
              <w:rPr>
                <w:b/>
              </w:rPr>
            </w:pPr>
            <w:r w:rsidRPr="00955C0F">
              <w:rPr>
                <w:b/>
              </w:rPr>
              <w:t>270</w:t>
            </w:r>
          </w:p>
        </w:tc>
        <w:tc>
          <w:tcPr>
            <w:tcW w:w="851" w:type="dxa"/>
          </w:tcPr>
          <w:p w:rsidR="002F3A8D" w:rsidRPr="00955C0F" w:rsidRDefault="002F3A8D" w:rsidP="0042385C">
            <w:pPr>
              <w:jc w:val="center"/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850" w:type="dxa"/>
          </w:tcPr>
          <w:p w:rsidR="002F3A8D" w:rsidRPr="00955C0F" w:rsidRDefault="002F3A8D" w:rsidP="0042385C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992" w:type="dxa"/>
          </w:tcPr>
          <w:p w:rsidR="002F3A8D" w:rsidRPr="00955C0F" w:rsidRDefault="002F3A8D" w:rsidP="000115C7">
            <w:pPr>
              <w:jc w:val="center"/>
              <w:rPr>
                <w:b/>
              </w:rPr>
            </w:pPr>
            <w:r>
              <w:rPr>
                <w:b/>
              </w:rPr>
              <w:t>685</w:t>
            </w:r>
          </w:p>
        </w:tc>
        <w:tc>
          <w:tcPr>
            <w:tcW w:w="1276" w:type="dxa"/>
          </w:tcPr>
          <w:p w:rsidR="002F3A8D" w:rsidRPr="00955C0F" w:rsidRDefault="002F3A8D" w:rsidP="0042385C">
            <w:r w:rsidRPr="00955C0F">
              <w:t>бюджет города</w:t>
            </w:r>
          </w:p>
          <w:p w:rsidR="002F3A8D" w:rsidRPr="00955C0F" w:rsidRDefault="002F3A8D" w:rsidP="0042385C"/>
        </w:tc>
      </w:tr>
      <w:tr w:rsidR="002F3A8D" w:rsidRPr="00955C0F" w:rsidTr="00BE2D64">
        <w:trPr>
          <w:trHeight w:val="903"/>
        </w:trPr>
        <w:tc>
          <w:tcPr>
            <w:tcW w:w="3970" w:type="dxa"/>
            <w:vMerge w:val="restart"/>
          </w:tcPr>
          <w:p w:rsidR="002F3A8D" w:rsidRPr="000453F2" w:rsidRDefault="002F3A8D" w:rsidP="00EB3726">
            <w:pPr>
              <w:contextualSpacing/>
            </w:pPr>
            <w:r w:rsidRPr="000453F2">
              <w:t>Мероприятие 6.1</w:t>
            </w:r>
            <w:r>
              <w:t>.</w:t>
            </w:r>
            <w:r w:rsidRPr="000453F2">
              <w:t xml:space="preserve"> </w:t>
            </w:r>
            <w:r w:rsidRPr="00955C0F">
              <w:t>Создание агитбригад из числа добровольцев (патриотически настроенной активной молодежи, врачей-наркологов, психологов, инспекторов по делам несовершеннолетних и т.д.) для проведения выездных акций по пропаганде здорового образа жизни в школах, ВУЗах, оздоровительных лагерях</w:t>
            </w:r>
          </w:p>
        </w:tc>
        <w:tc>
          <w:tcPr>
            <w:tcW w:w="3827" w:type="dxa"/>
            <w:vMerge w:val="restart"/>
          </w:tcPr>
          <w:p w:rsidR="002F3A8D" w:rsidRPr="00955C0F" w:rsidRDefault="002F3A8D" w:rsidP="0042385C">
            <w:r w:rsidRPr="00955C0F">
              <w:t xml:space="preserve">Повышение уровня агитационной работы по профилактике употребления наркотиков, борьбе с их незаконным оборотом. </w:t>
            </w:r>
          </w:p>
          <w:p w:rsidR="002F3A8D" w:rsidRPr="00955C0F" w:rsidRDefault="002F3A8D" w:rsidP="0042385C">
            <w:pPr>
              <w:contextualSpacing/>
            </w:pPr>
          </w:p>
        </w:tc>
        <w:tc>
          <w:tcPr>
            <w:tcW w:w="2551" w:type="dxa"/>
            <w:vMerge w:val="restart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</w:pPr>
            <w:r w:rsidRPr="00955C0F">
              <w:t xml:space="preserve">МКУ «Управление культуры, спорта и молодежной политики» </w:t>
            </w:r>
          </w:p>
          <w:p w:rsidR="002F3A8D" w:rsidRPr="000453F2" w:rsidRDefault="002F3A8D" w:rsidP="0042385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55C0F">
              <w:t>г. Рубцовска</w:t>
            </w:r>
          </w:p>
        </w:tc>
        <w:tc>
          <w:tcPr>
            <w:tcW w:w="709" w:type="dxa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  <w:jc w:val="center"/>
            </w:pPr>
            <w:r w:rsidRPr="00955C0F">
              <w:t>15</w:t>
            </w:r>
          </w:p>
        </w:tc>
        <w:tc>
          <w:tcPr>
            <w:tcW w:w="850" w:type="dxa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  <w:jc w:val="center"/>
            </w:pPr>
            <w:r w:rsidRPr="00955C0F">
              <w:t>20</w:t>
            </w:r>
          </w:p>
        </w:tc>
        <w:tc>
          <w:tcPr>
            <w:tcW w:w="851" w:type="dxa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  <w:jc w:val="center"/>
            </w:pPr>
            <w:r>
              <w:t>44</w:t>
            </w:r>
          </w:p>
        </w:tc>
        <w:tc>
          <w:tcPr>
            <w:tcW w:w="1276" w:type="dxa"/>
          </w:tcPr>
          <w:p w:rsidR="002F3A8D" w:rsidRPr="00955C0F" w:rsidRDefault="002F3A8D" w:rsidP="0042385C">
            <w:r w:rsidRPr="00955C0F">
              <w:t xml:space="preserve">Всего </w:t>
            </w:r>
          </w:p>
          <w:p w:rsidR="002F3A8D" w:rsidRPr="00955C0F" w:rsidRDefault="002F3A8D" w:rsidP="0042385C"/>
        </w:tc>
      </w:tr>
      <w:tr w:rsidR="002F3A8D" w:rsidRPr="00955C0F" w:rsidTr="00BE2D64">
        <w:trPr>
          <w:trHeight w:val="1539"/>
        </w:trPr>
        <w:tc>
          <w:tcPr>
            <w:tcW w:w="3970" w:type="dxa"/>
            <w:vMerge/>
          </w:tcPr>
          <w:p w:rsidR="002F3A8D" w:rsidRPr="000453F2" w:rsidRDefault="002F3A8D" w:rsidP="0042385C">
            <w:pPr>
              <w:contextualSpacing/>
            </w:pPr>
          </w:p>
        </w:tc>
        <w:tc>
          <w:tcPr>
            <w:tcW w:w="3827" w:type="dxa"/>
            <w:vMerge/>
          </w:tcPr>
          <w:p w:rsidR="002F3A8D" w:rsidRPr="00955C0F" w:rsidRDefault="002F3A8D" w:rsidP="0042385C">
            <w:pPr>
              <w:jc w:val="both"/>
            </w:pPr>
          </w:p>
        </w:tc>
        <w:tc>
          <w:tcPr>
            <w:tcW w:w="2551" w:type="dxa"/>
            <w:vMerge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  <w:jc w:val="center"/>
            </w:pPr>
            <w:r w:rsidRPr="00955C0F">
              <w:t>15</w:t>
            </w:r>
          </w:p>
        </w:tc>
        <w:tc>
          <w:tcPr>
            <w:tcW w:w="850" w:type="dxa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  <w:jc w:val="center"/>
            </w:pPr>
            <w:r w:rsidRPr="00955C0F">
              <w:t>20</w:t>
            </w:r>
          </w:p>
        </w:tc>
        <w:tc>
          <w:tcPr>
            <w:tcW w:w="851" w:type="dxa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2F3A8D" w:rsidRPr="00955C0F" w:rsidRDefault="002F3A8D" w:rsidP="002B7316">
            <w:pPr>
              <w:autoSpaceDE w:val="0"/>
              <w:autoSpaceDN w:val="0"/>
              <w:adjustRightInd w:val="0"/>
              <w:jc w:val="center"/>
            </w:pPr>
            <w:r w:rsidRPr="00955C0F">
              <w:t>4</w:t>
            </w:r>
          </w:p>
        </w:tc>
        <w:tc>
          <w:tcPr>
            <w:tcW w:w="992" w:type="dxa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  <w:jc w:val="center"/>
            </w:pPr>
            <w:r>
              <w:t>44</w:t>
            </w:r>
          </w:p>
        </w:tc>
        <w:tc>
          <w:tcPr>
            <w:tcW w:w="1276" w:type="dxa"/>
          </w:tcPr>
          <w:p w:rsidR="002F3A8D" w:rsidRPr="00955C0F" w:rsidRDefault="002F3A8D" w:rsidP="0042385C">
            <w:r w:rsidRPr="00955C0F">
              <w:t>бюджет города</w:t>
            </w:r>
          </w:p>
          <w:p w:rsidR="002F3A8D" w:rsidRPr="00955C0F" w:rsidRDefault="002F3A8D" w:rsidP="0042385C"/>
        </w:tc>
      </w:tr>
      <w:tr w:rsidR="002F3A8D" w:rsidRPr="00955C0F" w:rsidTr="00BE2D64">
        <w:trPr>
          <w:trHeight w:val="1038"/>
        </w:trPr>
        <w:tc>
          <w:tcPr>
            <w:tcW w:w="3970" w:type="dxa"/>
            <w:vMerge w:val="restart"/>
          </w:tcPr>
          <w:p w:rsidR="002F3A8D" w:rsidRPr="000453F2" w:rsidRDefault="002F3A8D" w:rsidP="0042385C">
            <w:pPr>
              <w:contextualSpacing/>
            </w:pPr>
            <w:r>
              <w:t>Мероприятие 6.2.</w:t>
            </w:r>
            <w:r w:rsidRPr="000453F2">
              <w:t xml:space="preserve"> </w:t>
            </w:r>
            <w:r w:rsidRPr="00955C0F">
              <w:t>Проведение детско-юношеских соревнований «Карате против наркотиков», «Фестиваль боевых искусств» и др.; софинансирование Всероссийских соревнований: «Золотая шайба», «Кожаный мяч», «Кросс Наций», «Лыжня России»</w:t>
            </w:r>
          </w:p>
        </w:tc>
        <w:tc>
          <w:tcPr>
            <w:tcW w:w="3827" w:type="dxa"/>
            <w:vMerge w:val="restart"/>
          </w:tcPr>
          <w:p w:rsidR="002F3A8D" w:rsidRPr="00955C0F" w:rsidRDefault="002F3A8D" w:rsidP="0042385C">
            <w:r w:rsidRPr="00955C0F">
              <w:t>Увеличение удельного веса численности воспитанников детских спортивных школ, дворовых клубов; количества участников массовых спортивных стартов</w:t>
            </w:r>
          </w:p>
        </w:tc>
        <w:tc>
          <w:tcPr>
            <w:tcW w:w="2551" w:type="dxa"/>
            <w:vMerge w:val="restart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</w:pPr>
            <w:r w:rsidRPr="00955C0F">
              <w:t xml:space="preserve">МКУ «Управление культуры, спорта и молодежной </w:t>
            </w:r>
            <w:r>
              <w:t>п</w:t>
            </w:r>
            <w:r w:rsidRPr="00955C0F">
              <w:t xml:space="preserve">олитики» </w:t>
            </w:r>
          </w:p>
          <w:p w:rsidR="002F3A8D" w:rsidRPr="000453F2" w:rsidRDefault="002F3A8D" w:rsidP="0042385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55C0F">
              <w:t>г. Рубцовска</w:t>
            </w:r>
          </w:p>
        </w:tc>
        <w:tc>
          <w:tcPr>
            <w:tcW w:w="709" w:type="dxa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  <w:jc w:val="center"/>
            </w:pPr>
            <w:r w:rsidRPr="00955C0F">
              <w:t>100</w:t>
            </w:r>
          </w:p>
        </w:tc>
        <w:tc>
          <w:tcPr>
            <w:tcW w:w="850" w:type="dxa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  <w:jc w:val="center"/>
            </w:pPr>
            <w:r w:rsidRPr="00955C0F">
              <w:t>105</w:t>
            </w:r>
          </w:p>
        </w:tc>
        <w:tc>
          <w:tcPr>
            <w:tcW w:w="851" w:type="dxa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  <w:jc w:val="center"/>
            </w:pPr>
            <w:r>
              <w:t>35</w:t>
            </w:r>
          </w:p>
        </w:tc>
        <w:tc>
          <w:tcPr>
            <w:tcW w:w="850" w:type="dxa"/>
          </w:tcPr>
          <w:p w:rsidR="002F3A8D" w:rsidRPr="00955C0F" w:rsidRDefault="002F3A8D" w:rsidP="002B7316">
            <w:pPr>
              <w:autoSpaceDE w:val="0"/>
              <w:autoSpaceDN w:val="0"/>
              <w:adjustRightInd w:val="0"/>
              <w:jc w:val="center"/>
            </w:pPr>
            <w:r w:rsidRPr="00955C0F">
              <w:t>10</w:t>
            </w:r>
          </w:p>
        </w:tc>
        <w:tc>
          <w:tcPr>
            <w:tcW w:w="992" w:type="dxa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  <w:jc w:val="center"/>
            </w:pPr>
            <w:r>
              <w:t>250</w:t>
            </w:r>
          </w:p>
        </w:tc>
        <w:tc>
          <w:tcPr>
            <w:tcW w:w="1276" w:type="dxa"/>
          </w:tcPr>
          <w:p w:rsidR="002F3A8D" w:rsidRPr="00955C0F" w:rsidRDefault="002F3A8D" w:rsidP="0042385C">
            <w:r w:rsidRPr="00955C0F">
              <w:t xml:space="preserve">Всего </w:t>
            </w:r>
          </w:p>
          <w:p w:rsidR="002F3A8D" w:rsidRPr="00955C0F" w:rsidRDefault="002F3A8D" w:rsidP="0042385C"/>
        </w:tc>
      </w:tr>
      <w:tr w:rsidR="002F3A8D" w:rsidRPr="00955C0F" w:rsidTr="00BE2D64">
        <w:trPr>
          <w:trHeight w:val="1336"/>
        </w:trPr>
        <w:tc>
          <w:tcPr>
            <w:tcW w:w="3970" w:type="dxa"/>
            <w:vMerge/>
          </w:tcPr>
          <w:p w:rsidR="002F3A8D" w:rsidRPr="000453F2" w:rsidRDefault="002F3A8D" w:rsidP="0042385C">
            <w:pPr>
              <w:contextualSpacing/>
            </w:pPr>
          </w:p>
        </w:tc>
        <w:tc>
          <w:tcPr>
            <w:tcW w:w="3827" w:type="dxa"/>
            <w:vMerge/>
          </w:tcPr>
          <w:p w:rsidR="002F3A8D" w:rsidRPr="00955C0F" w:rsidRDefault="002F3A8D" w:rsidP="0042385C"/>
        </w:tc>
        <w:tc>
          <w:tcPr>
            <w:tcW w:w="2551" w:type="dxa"/>
            <w:vMerge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  <w:jc w:val="center"/>
            </w:pPr>
            <w:r w:rsidRPr="00955C0F">
              <w:t>100</w:t>
            </w:r>
          </w:p>
        </w:tc>
        <w:tc>
          <w:tcPr>
            <w:tcW w:w="850" w:type="dxa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  <w:jc w:val="center"/>
            </w:pPr>
            <w:r w:rsidRPr="00955C0F">
              <w:t>105</w:t>
            </w:r>
          </w:p>
        </w:tc>
        <w:tc>
          <w:tcPr>
            <w:tcW w:w="851" w:type="dxa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  <w:jc w:val="center"/>
            </w:pPr>
            <w:r>
              <w:t>35</w:t>
            </w:r>
          </w:p>
        </w:tc>
        <w:tc>
          <w:tcPr>
            <w:tcW w:w="850" w:type="dxa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955C0F">
              <w:t>0</w:t>
            </w:r>
          </w:p>
        </w:tc>
        <w:tc>
          <w:tcPr>
            <w:tcW w:w="992" w:type="dxa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  <w:jc w:val="center"/>
            </w:pPr>
            <w:r>
              <w:t>250</w:t>
            </w:r>
          </w:p>
        </w:tc>
        <w:tc>
          <w:tcPr>
            <w:tcW w:w="1276" w:type="dxa"/>
          </w:tcPr>
          <w:p w:rsidR="002F3A8D" w:rsidRPr="00955C0F" w:rsidRDefault="002F3A8D" w:rsidP="0042385C">
            <w:r w:rsidRPr="00955C0F">
              <w:t>бюджет города</w:t>
            </w:r>
          </w:p>
          <w:p w:rsidR="002F3A8D" w:rsidRPr="00955C0F" w:rsidRDefault="002F3A8D" w:rsidP="0042385C"/>
        </w:tc>
      </w:tr>
      <w:tr w:rsidR="002F3A8D" w:rsidRPr="00955C0F" w:rsidTr="00BE2D64">
        <w:trPr>
          <w:trHeight w:val="916"/>
        </w:trPr>
        <w:tc>
          <w:tcPr>
            <w:tcW w:w="3970" w:type="dxa"/>
            <w:vMerge w:val="restart"/>
          </w:tcPr>
          <w:p w:rsidR="002F3A8D" w:rsidRPr="000453F2" w:rsidRDefault="002F3A8D" w:rsidP="0042385C">
            <w:pPr>
              <w:contextualSpacing/>
            </w:pPr>
            <w:r>
              <w:t>Мероприятие 6.3.</w:t>
            </w:r>
            <w:r w:rsidRPr="000453F2">
              <w:t xml:space="preserve"> </w:t>
            </w:r>
            <w:r w:rsidRPr="00955C0F">
              <w:t>Проведение фестиваля граффити, брейк-данса, посвященного проблемам наркомании, пропаганде здорового образа жизни</w:t>
            </w:r>
          </w:p>
        </w:tc>
        <w:tc>
          <w:tcPr>
            <w:tcW w:w="3827" w:type="dxa"/>
            <w:vMerge w:val="restart"/>
          </w:tcPr>
          <w:p w:rsidR="002F3A8D" w:rsidRPr="00955C0F" w:rsidRDefault="002F3A8D" w:rsidP="0042385C">
            <w:r w:rsidRPr="00955C0F">
              <w:t>Повышение уровня агитационной работы по профилактике употребления наркотиков, борьбе с их незаконным оборотом</w:t>
            </w:r>
          </w:p>
        </w:tc>
        <w:tc>
          <w:tcPr>
            <w:tcW w:w="2551" w:type="dxa"/>
            <w:vMerge w:val="restart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</w:pPr>
            <w:r w:rsidRPr="00955C0F">
              <w:t xml:space="preserve">МКУ «Управление культуры, спорта и молодежной политики» </w:t>
            </w:r>
          </w:p>
          <w:p w:rsidR="002F3A8D" w:rsidRPr="000453F2" w:rsidRDefault="002F3A8D" w:rsidP="0042385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55C0F">
              <w:t>г. Рубцовска</w:t>
            </w:r>
          </w:p>
        </w:tc>
        <w:tc>
          <w:tcPr>
            <w:tcW w:w="709" w:type="dxa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  <w:jc w:val="center"/>
            </w:pPr>
            <w:r w:rsidRPr="00955C0F">
              <w:t>30</w:t>
            </w:r>
          </w:p>
        </w:tc>
        <w:tc>
          <w:tcPr>
            <w:tcW w:w="850" w:type="dxa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  <w:jc w:val="center"/>
            </w:pPr>
            <w:r w:rsidRPr="00955C0F">
              <w:t>30</w:t>
            </w:r>
          </w:p>
        </w:tc>
        <w:tc>
          <w:tcPr>
            <w:tcW w:w="851" w:type="dxa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992" w:type="dxa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  <w:jc w:val="center"/>
            </w:pPr>
            <w:r>
              <w:t>86</w:t>
            </w:r>
          </w:p>
        </w:tc>
        <w:tc>
          <w:tcPr>
            <w:tcW w:w="1276" w:type="dxa"/>
          </w:tcPr>
          <w:p w:rsidR="002F3A8D" w:rsidRPr="00955C0F" w:rsidRDefault="002F3A8D" w:rsidP="0042385C">
            <w:r w:rsidRPr="00955C0F">
              <w:t xml:space="preserve">Всего </w:t>
            </w:r>
          </w:p>
        </w:tc>
      </w:tr>
      <w:tr w:rsidR="002F3A8D" w:rsidRPr="00955C0F" w:rsidTr="00503425">
        <w:trPr>
          <w:trHeight w:val="648"/>
        </w:trPr>
        <w:tc>
          <w:tcPr>
            <w:tcW w:w="3970" w:type="dxa"/>
            <w:vMerge/>
          </w:tcPr>
          <w:p w:rsidR="002F3A8D" w:rsidRPr="000453F2" w:rsidRDefault="002F3A8D" w:rsidP="0042385C">
            <w:pPr>
              <w:contextualSpacing/>
            </w:pPr>
          </w:p>
        </w:tc>
        <w:tc>
          <w:tcPr>
            <w:tcW w:w="3827" w:type="dxa"/>
            <w:vMerge/>
          </w:tcPr>
          <w:p w:rsidR="002F3A8D" w:rsidRPr="00955C0F" w:rsidRDefault="002F3A8D" w:rsidP="0042385C"/>
        </w:tc>
        <w:tc>
          <w:tcPr>
            <w:tcW w:w="2551" w:type="dxa"/>
            <w:vMerge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  <w:jc w:val="center"/>
            </w:pPr>
            <w:r w:rsidRPr="00955C0F">
              <w:t>30</w:t>
            </w:r>
          </w:p>
        </w:tc>
        <w:tc>
          <w:tcPr>
            <w:tcW w:w="850" w:type="dxa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  <w:jc w:val="center"/>
            </w:pPr>
            <w:r w:rsidRPr="00955C0F">
              <w:t>30</w:t>
            </w:r>
          </w:p>
        </w:tc>
        <w:tc>
          <w:tcPr>
            <w:tcW w:w="851" w:type="dxa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992" w:type="dxa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  <w:jc w:val="center"/>
            </w:pPr>
            <w:r>
              <w:t>86</w:t>
            </w:r>
          </w:p>
        </w:tc>
        <w:tc>
          <w:tcPr>
            <w:tcW w:w="1276" w:type="dxa"/>
          </w:tcPr>
          <w:p w:rsidR="002F3A8D" w:rsidRPr="00955C0F" w:rsidRDefault="002F3A8D" w:rsidP="0042385C">
            <w:r w:rsidRPr="00955C0F">
              <w:t>бюджет города</w:t>
            </w:r>
          </w:p>
        </w:tc>
      </w:tr>
      <w:tr w:rsidR="002F3A8D" w:rsidRPr="00955C0F" w:rsidTr="00BE2D64">
        <w:trPr>
          <w:trHeight w:val="1128"/>
        </w:trPr>
        <w:tc>
          <w:tcPr>
            <w:tcW w:w="3970" w:type="dxa"/>
            <w:vMerge w:val="restart"/>
          </w:tcPr>
          <w:p w:rsidR="002F3A8D" w:rsidRPr="000453F2" w:rsidRDefault="002F3A8D" w:rsidP="0042385C">
            <w:pPr>
              <w:contextualSpacing/>
            </w:pPr>
            <w:r>
              <w:t xml:space="preserve">Мероприятие 6.4. </w:t>
            </w:r>
            <w:r w:rsidRPr="00955C0F">
              <w:t>Проведение школы студенческого (волонтерского) актива «Опасность среди нас»</w:t>
            </w:r>
          </w:p>
        </w:tc>
        <w:tc>
          <w:tcPr>
            <w:tcW w:w="3827" w:type="dxa"/>
            <w:vMerge w:val="restart"/>
          </w:tcPr>
          <w:p w:rsidR="002F3A8D" w:rsidRPr="00955C0F" w:rsidRDefault="002F3A8D" w:rsidP="0042385C">
            <w:r w:rsidRPr="00955C0F">
              <w:t>Повысить уровень знаний молодежи об опасности потребления наркотических веществ; сформировать их жизненную позицию на основе неприятия употребления наркотических средств; создать возможность для обмена «технологиями» по здоровому образу жизни</w:t>
            </w:r>
          </w:p>
        </w:tc>
        <w:tc>
          <w:tcPr>
            <w:tcW w:w="2551" w:type="dxa"/>
            <w:vMerge w:val="restart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</w:pPr>
            <w:r w:rsidRPr="00955C0F">
              <w:t xml:space="preserve">МКУ «Управление культуры, спорта и молодежной политики» </w:t>
            </w:r>
          </w:p>
          <w:p w:rsidR="002F3A8D" w:rsidRPr="000453F2" w:rsidRDefault="002F3A8D" w:rsidP="0042385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55C0F">
              <w:t>г. Рубцовска</w:t>
            </w:r>
          </w:p>
        </w:tc>
        <w:tc>
          <w:tcPr>
            <w:tcW w:w="709" w:type="dxa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  <w:jc w:val="center"/>
            </w:pPr>
            <w:r w:rsidRPr="00955C0F">
              <w:t>15</w:t>
            </w:r>
          </w:p>
        </w:tc>
        <w:tc>
          <w:tcPr>
            <w:tcW w:w="850" w:type="dxa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  <w:jc w:val="center"/>
            </w:pPr>
            <w:r w:rsidRPr="00955C0F">
              <w:t>20</w:t>
            </w:r>
          </w:p>
        </w:tc>
        <w:tc>
          <w:tcPr>
            <w:tcW w:w="851" w:type="dxa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1276" w:type="dxa"/>
          </w:tcPr>
          <w:p w:rsidR="002F3A8D" w:rsidRPr="00955C0F" w:rsidRDefault="002F3A8D" w:rsidP="0042385C">
            <w:r w:rsidRPr="00955C0F">
              <w:t xml:space="preserve">Всего </w:t>
            </w:r>
          </w:p>
          <w:p w:rsidR="002F3A8D" w:rsidRPr="00955C0F" w:rsidRDefault="002F3A8D" w:rsidP="0042385C"/>
        </w:tc>
      </w:tr>
      <w:tr w:rsidR="002F3A8D" w:rsidRPr="00955C0F" w:rsidTr="00BE2D64">
        <w:trPr>
          <w:trHeight w:val="1222"/>
        </w:trPr>
        <w:tc>
          <w:tcPr>
            <w:tcW w:w="3970" w:type="dxa"/>
            <w:vMerge/>
          </w:tcPr>
          <w:p w:rsidR="002F3A8D" w:rsidRPr="000453F2" w:rsidRDefault="002F3A8D" w:rsidP="0042385C">
            <w:pPr>
              <w:contextualSpacing/>
            </w:pPr>
          </w:p>
        </w:tc>
        <w:tc>
          <w:tcPr>
            <w:tcW w:w="3827" w:type="dxa"/>
            <w:vMerge/>
          </w:tcPr>
          <w:p w:rsidR="002F3A8D" w:rsidRPr="00955C0F" w:rsidRDefault="002F3A8D" w:rsidP="0042385C">
            <w:pPr>
              <w:jc w:val="both"/>
            </w:pPr>
          </w:p>
        </w:tc>
        <w:tc>
          <w:tcPr>
            <w:tcW w:w="2551" w:type="dxa"/>
            <w:vMerge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  <w:jc w:val="center"/>
            </w:pPr>
            <w:r w:rsidRPr="00955C0F">
              <w:t>15</w:t>
            </w:r>
          </w:p>
        </w:tc>
        <w:tc>
          <w:tcPr>
            <w:tcW w:w="850" w:type="dxa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  <w:jc w:val="center"/>
            </w:pPr>
            <w:r w:rsidRPr="00955C0F">
              <w:t>20</w:t>
            </w:r>
          </w:p>
        </w:tc>
        <w:tc>
          <w:tcPr>
            <w:tcW w:w="851" w:type="dxa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1276" w:type="dxa"/>
          </w:tcPr>
          <w:p w:rsidR="002F3A8D" w:rsidRPr="00955C0F" w:rsidRDefault="002F3A8D" w:rsidP="0042385C">
            <w:r w:rsidRPr="00955C0F">
              <w:t>бюджет города</w:t>
            </w:r>
          </w:p>
          <w:p w:rsidR="002F3A8D" w:rsidRPr="00955C0F" w:rsidRDefault="002F3A8D" w:rsidP="0042385C"/>
        </w:tc>
      </w:tr>
      <w:tr w:rsidR="002F3A8D" w:rsidRPr="00955C0F" w:rsidTr="00BE2D64">
        <w:trPr>
          <w:trHeight w:val="881"/>
        </w:trPr>
        <w:tc>
          <w:tcPr>
            <w:tcW w:w="3970" w:type="dxa"/>
            <w:vMerge w:val="restart"/>
          </w:tcPr>
          <w:p w:rsidR="002F3A8D" w:rsidRPr="00955C0F" w:rsidRDefault="002F3A8D" w:rsidP="0042385C">
            <w:pPr>
              <w:contextualSpacing/>
            </w:pPr>
            <w:r>
              <w:t>Мероприятие 6.5.</w:t>
            </w:r>
            <w:r w:rsidRPr="000453F2">
              <w:t xml:space="preserve"> Проведение г</w:t>
            </w:r>
            <w:r w:rsidRPr="00955C0F">
              <w:t>ородского конкурса среди учреждений культуры на лучший проект (программу) по профилактике наркомании и здорового образа жизни</w:t>
            </w:r>
          </w:p>
        </w:tc>
        <w:tc>
          <w:tcPr>
            <w:tcW w:w="3827" w:type="dxa"/>
            <w:vMerge w:val="restart"/>
          </w:tcPr>
          <w:p w:rsidR="002F3A8D" w:rsidRPr="00955C0F" w:rsidRDefault="002F3A8D" w:rsidP="0042385C">
            <w:r w:rsidRPr="00955C0F">
              <w:t xml:space="preserve">Появление новых форм профилактических мероприятий, реализуемых учреждениями культуры </w:t>
            </w:r>
          </w:p>
        </w:tc>
        <w:tc>
          <w:tcPr>
            <w:tcW w:w="2551" w:type="dxa"/>
            <w:vMerge w:val="restart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</w:pPr>
            <w:r w:rsidRPr="00955C0F">
              <w:t>МКУ «Управление культуры, спорта и молодежной политики»</w:t>
            </w:r>
          </w:p>
          <w:p w:rsidR="002F3A8D" w:rsidRPr="000453F2" w:rsidRDefault="002F3A8D" w:rsidP="0042385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55C0F">
              <w:t xml:space="preserve"> г. Рубцовска</w:t>
            </w:r>
          </w:p>
        </w:tc>
        <w:tc>
          <w:tcPr>
            <w:tcW w:w="709" w:type="dxa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  <w:jc w:val="center"/>
            </w:pPr>
            <w:r w:rsidRPr="00955C0F">
              <w:t>25</w:t>
            </w:r>
          </w:p>
        </w:tc>
        <w:tc>
          <w:tcPr>
            <w:tcW w:w="850" w:type="dxa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  <w:jc w:val="center"/>
            </w:pPr>
            <w:r w:rsidRPr="00955C0F">
              <w:t>15</w:t>
            </w:r>
          </w:p>
        </w:tc>
        <w:tc>
          <w:tcPr>
            <w:tcW w:w="851" w:type="dxa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1276" w:type="dxa"/>
          </w:tcPr>
          <w:p w:rsidR="002F3A8D" w:rsidRPr="00955C0F" w:rsidRDefault="002F3A8D" w:rsidP="0042385C">
            <w:r w:rsidRPr="00955C0F">
              <w:t xml:space="preserve">Всего </w:t>
            </w:r>
          </w:p>
          <w:p w:rsidR="002F3A8D" w:rsidRPr="00955C0F" w:rsidRDefault="002F3A8D" w:rsidP="0042385C"/>
        </w:tc>
      </w:tr>
      <w:tr w:rsidR="002F3A8D" w:rsidRPr="00955C0F" w:rsidTr="00BE2D64">
        <w:trPr>
          <w:trHeight w:val="949"/>
        </w:trPr>
        <w:tc>
          <w:tcPr>
            <w:tcW w:w="3970" w:type="dxa"/>
            <w:vMerge/>
          </w:tcPr>
          <w:p w:rsidR="002F3A8D" w:rsidRPr="000453F2" w:rsidRDefault="002F3A8D" w:rsidP="0042385C">
            <w:pPr>
              <w:contextualSpacing/>
            </w:pPr>
          </w:p>
        </w:tc>
        <w:tc>
          <w:tcPr>
            <w:tcW w:w="3827" w:type="dxa"/>
            <w:vMerge/>
          </w:tcPr>
          <w:p w:rsidR="002F3A8D" w:rsidRPr="00955C0F" w:rsidRDefault="002F3A8D" w:rsidP="0042385C"/>
        </w:tc>
        <w:tc>
          <w:tcPr>
            <w:tcW w:w="2551" w:type="dxa"/>
            <w:vMerge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  <w:jc w:val="center"/>
            </w:pPr>
            <w:r w:rsidRPr="00955C0F">
              <w:t>25</w:t>
            </w:r>
          </w:p>
        </w:tc>
        <w:tc>
          <w:tcPr>
            <w:tcW w:w="850" w:type="dxa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  <w:jc w:val="center"/>
            </w:pPr>
            <w:r w:rsidRPr="00955C0F">
              <w:t>15</w:t>
            </w:r>
          </w:p>
        </w:tc>
        <w:tc>
          <w:tcPr>
            <w:tcW w:w="851" w:type="dxa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1276" w:type="dxa"/>
          </w:tcPr>
          <w:p w:rsidR="002F3A8D" w:rsidRPr="00955C0F" w:rsidRDefault="002F3A8D" w:rsidP="0042385C">
            <w:r w:rsidRPr="00955C0F">
              <w:t>бюджет города</w:t>
            </w:r>
          </w:p>
        </w:tc>
      </w:tr>
      <w:tr w:rsidR="002F3A8D" w:rsidRPr="00955C0F" w:rsidTr="00BE2D64">
        <w:trPr>
          <w:trHeight w:val="672"/>
        </w:trPr>
        <w:tc>
          <w:tcPr>
            <w:tcW w:w="3970" w:type="dxa"/>
            <w:vMerge w:val="restart"/>
          </w:tcPr>
          <w:p w:rsidR="002F3A8D" w:rsidRPr="00955C0F" w:rsidRDefault="002F3A8D" w:rsidP="0042385C">
            <w:pPr>
              <w:contextualSpacing/>
            </w:pPr>
            <w:r>
              <w:t>Мероприятие 6.6.</w:t>
            </w:r>
            <w:r w:rsidRPr="00955C0F">
              <w:t xml:space="preserve"> Укрепление материально-технической базы молодежных общественных объединений (в т.ч. военно-патриотических и спортивных клубов, др.)</w:t>
            </w:r>
          </w:p>
        </w:tc>
        <w:tc>
          <w:tcPr>
            <w:tcW w:w="3827" w:type="dxa"/>
            <w:vMerge w:val="restart"/>
          </w:tcPr>
          <w:p w:rsidR="002F3A8D" w:rsidRPr="00955C0F" w:rsidRDefault="002F3A8D" w:rsidP="0042385C">
            <w:r w:rsidRPr="00955C0F">
              <w:t>Привлечение  к профилактической работе среди детей, подростков и молодежи общественных объединений</w:t>
            </w:r>
          </w:p>
        </w:tc>
        <w:tc>
          <w:tcPr>
            <w:tcW w:w="2551" w:type="dxa"/>
            <w:vMerge w:val="restart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</w:pPr>
            <w:r w:rsidRPr="00955C0F">
              <w:t xml:space="preserve">МКУ «Управление культуры, спорта и молодежной политики» </w:t>
            </w:r>
          </w:p>
          <w:p w:rsidR="002F3A8D" w:rsidRPr="000453F2" w:rsidRDefault="002F3A8D" w:rsidP="0042385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55C0F">
              <w:t>г. Рубцовска</w:t>
            </w:r>
          </w:p>
        </w:tc>
        <w:tc>
          <w:tcPr>
            <w:tcW w:w="709" w:type="dxa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  <w:jc w:val="center"/>
            </w:pPr>
            <w:r w:rsidRPr="00955C0F">
              <w:t>20</w:t>
            </w:r>
          </w:p>
        </w:tc>
        <w:tc>
          <w:tcPr>
            <w:tcW w:w="850" w:type="dxa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  <w:jc w:val="center"/>
            </w:pPr>
            <w:r w:rsidRPr="00955C0F">
              <w:t>20</w:t>
            </w:r>
          </w:p>
        </w:tc>
        <w:tc>
          <w:tcPr>
            <w:tcW w:w="851" w:type="dxa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850" w:type="dxa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992" w:type="dxa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  <w:jc w:val="center"/>
            </w:pPr>
            <w:r>
              <w:t>75</w:t>
            </w:r>
          </w:p>
        </w:tc>
        <w:tc>
          <w:tcPr>
            <w:tcW w:w="1276" w:type="dxa"/>
          </w:tcPr>
          <w:p w:rsidR="002F3A8D" w:rsidRPr="00955C0F" w:rsidRDefault="002F3A8D" w:rsidP="0042385C">
            <w:r w:rsidRPr="00955C0F">
              <w:t xml:space="preserve">Всего </w:t>
            </w:r>
          </w:p>
          <w:p w:rsidR="002F3A8D" w:rsidRPr="00955C0F" w:rsidRDefault="002F3A8D" w:rsidP="0042385C"/>
        </w:tc>
      </w:tr>
      <w:tr w:rsidR="002F3A8D" w:rsidRPr="00955C0F" w:rsidTr="00BE2D64">
        <w:trPr>
          <w:trHeight w:val="949"/>
        </w:trPr>
        <w:tc>
          <w:tcPr>
            <w:tcW w:w="3970" w:type="dxa"/>
            <w:vMerge/>
          </w:tcPr>
          <w:p w:rsidR="002F3A8D" w:rsidRPr="00955C0F" w:rsidRDefault="002F3A8D" w:rsidP="0042385C">
            <w:pPr>
              <w:contextualSpacing/>
            </w:pPr>
          </w:p>
        </w:tc>
        <w:tc>
          <w:tcPr>
            <w:tcW w:w="3827" w:type="dxa"/>
            <w:vMerge/>
          </w:tcPr>
          <w:p w:rsidR="002F3A8D" w:rsidRPr="00955C0F" w:rsidRDefault="002F3A8D" w:rsidP="0042385C"/>
        </w:tc>
        <w:tc>
          <w:tcPr>
            <w:tcW w:w="2551" w:type="dxa"/>
            <w:vMerge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  <w:jc w:val="center"/>
            </w:pPr>
            <w:r w:rsidRPr="00955C0F">
              <w:t>20</w:t>
            </w:r>
          </w:p>
        </w:tc>
        <w:tc>
          <w:tcPr>
            <w:tcW w:w="850" w:type="dxa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  <w:jc w:val="center"/>
            </w:pPr>
            <w:r w:rsidRPr="00955C0F">
              <w:t>20</w:t>
            </w:r>
          </w:p>
        </w:tc>
        <w:tc>
          <w:tcPr>
            <w:tcW w:w="851" w:type="dxa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850" w:type="dxa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955C0F">
              <w:t>0</w:t>
            </w:r>
          </w:p>
        </w:tc>
        <w:tc>
          <w:tcPr>
            <w:tcW w:w="992" w:type="dxa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  <w:jc w:val="center"/>
            </w:pPr>
            <w:r>
              <w:t>75</w:t>
            </w:r>
          </w:p>
        </w:tc>
        <w:tc>
          <w:tcPr>
            <w:tcW w:w="1276" w:type="dxa"/>
          </w:tcPr>
          <w:p w:rsidR="002F3A8D" w:rsidRPr="00955C0F" w:rsidRDefault="002F3A8D" w:rsidP="0042385C">
            <w:r w:rsidRPr="00955C0F">
              <w:t>бюджет города</w:t>
            </w:r>
          </w:p>
          <w:p w:rsidR="002F3A8D" w:rsidRPr="00955C0F" w:rsidRDefault="002F3A8D" w:rsidP="0042385C"/>
        </w:tc>
      </w:tr>
      <w:tr w:rsidR="002F3A8D" w:rsidRPr="00955C0F" w:rsidTr="00BE2D64">
        <w:trPr>
          <w:trHeight w:val="930"/>
        </w:trPr>
        <w:tc>
          <w:tcPr>
            <w:tcW w:w="3970" w:type="dxa"/>
            <w:vMerge w:val="restart"/>
          </w:tcPr>
          <w:p w:rsidR="002F3A8D" w:rsidRPr="000453F2" w:rsidRDefault="002F3A8D" w:rsidP="004238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6.7.</w:t>
            </w:r>
            <w:r w:rsidRPr="000453F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 обеспечение работы волонтерских групп, наркопостов на базе образовательных учреждений</w:t>
            </w:r>
          </w:p>
        </w:tc>
        <w:tc>
          <w:tcPr>
            <w:tcW w:w="3827" w:type="dxa"/>
            <w:vMerge w:val="restart"/>
          </w:tcPr>
          <w:p w:rsidR="002F3A8D" w:rsidRPr="00955C0F" w:rsidRDefault="002F3A8D" w:rsidP="0042385C">
            <w:r w:rsidRPr="00955C0F">
              <w:t>Выработка у учащихся школ города отрицательного отношения к наркотикам, пропаганда здорового образа жизни</w:t>
            </w:r>
          </w:p>
        </w:tc>
        <w:tc>
          <w:tcPr>
            <w:tcW w:w="2551" w:type="dxa"/>
            <w:vMerge w:val="restart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</w:pPr>
            <w:r w:rsidRPr="00955C0F">
              <w:t>МКУ «Управление образования»                       г. Рубцовска, муниципальные бюджетные общеобразовательные учреждения</w:t>
            </w:r>
          </w:p>
        </w:tc>
        <w:tc>
          <w:tcPr>
            <w:tcW w:w="709" w:type="dxa"/>
          </w:tcPr>
          <w:p w:rsidR="002F3A8D" w:rsidRPr="000453F2" w:rsidRDefault="002F3A8D" w:rsidP="004238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3F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</w:tcPr>
          <w:p w:rsidR="002F3A8D" w:rsidRPr="000453F2" w:rsidRDefault="002F3A8D" w:rsidP="004238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3F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2F3A8D" w:rsidRPr="000453F2" w:rsidRDefault="002F3A8D" w:rsidP="004238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F3A8D" w:rsidRPr="000453F2" w:rsidRDefault="002F3A8D" w:rsidP="004238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3A8D" w:rsidRPr="000453F2" w:rsidRDefault="002F3A8D" w:rsidP="004238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276" w:type="dxa"/>
          </w:tcPr>
          <w:p w:rsidR="002F3A8D" w:rsidRPr="00955C0F" w:rsidRDefault="002F3A8D" w:rsidP="0042385C">
            <w:r w:rsidRPr="00955C0F">
              <w:t xml:space="preserve">Всего </w:t>
            </w:r>
          </w:p>
          <w:p w:rsidR="002F3A8D" w:rsidRPr="00955C0F" w:rsidRDefault="002F3A8D" w:rsidP="0042385C"/>
        </w:tc>
      </w:tr>
      <w:tr w:rsidR="002F3A8D" w:rsidRPr="00955C0F" w:rsidTr="00BE2D64">
        <w:trPr>
          <w:trHeight w:val="892"/>
        </w:trPr>
        <w:tc>
          <w:tcPr>
            <w:tcW w:w="3970" w:type="dxa"/>
            <w:vMerge/>
          </w:tcPr>
          <w:p w:rsidR="002F3A8D" w:rsidRPr="000453F2" w:rsidRDefault="002F3A8D" w:rsidP="004238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2F3A8D" w:rsidRPr="00955C0F" w:rsidRDefault="002F3A8D" w:rsidP="0042385C"/>
        </w:tc>
        <w:tc>
          <w:tcPr>
            <w:tcW w:w="2551" w:type="dxa"/>
            <w:vMerge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2F3A8D" w:rsidRPr="000453F2" w:rsidRDefault="002F3A8D" w:rsidP="004238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3F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</w:tcPr>
          <w:p w:rsidR="002F3A8D" w:rsidRPr="000453F2" w:rsidRDefault="002F3A8D" w:rsidP="004238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3F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2F3A8D" w:rsidRPr="000453F2" w:rsidRDefault="002F3A8D" w:rsidP="004238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F3A8D" w:rsidRPr="000453F2" w:rsidRDefault="002F3A8D" w:rsidP="004238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3A8D" w:rsidRPr="000453F2" w:rsidRDefault="002F3A8D" w:rsidP="002B73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276" w:type="dxa"/>
          </w:tcPr>
          <w:p w:rsidR="002F3A8D" w:rsidRPr="00955C0F" w:rsidRDefault="002F3A8D" w:rsidP="0042385C">
            <w:r w:rsidRPr="00955C0F">
              <w:t>бюджет города</w:t>
            </w:r>
          </w:p>
          <w:p w:rsidR="002F3A8D" w:rsidRPr="00955C0F" w:rsidRDefault="002F3A8D" w:rsidP="0042385C"/>
        </w:tc>
      </w:tr>
      <w:tr w:rsidR="002F3A8D" w:rsidRPr="00955C0F" w:rsidTr="00BE2D64">
        <w:trPr>
          <w:trHeight w:val="889"/>
        </w:trPr>
        <w:tc>
          <w:tcPr>
            <w:tcW w:w="3970" w:type="dxa"/>
            <w:vMerge w:val="restart"/>
          </w:tcPr>
          <w:p w:rsidR="002F3A8D" w:rsidRPr="000453F2" w:rsidRDefault="002F3A8D" w:rsidP="0042385C">
            <w:pPr>
              <w:pStyle w:val="ListParagraph"/>
              <w:tabs>
                <w:tab w:val="left" w:pos="391"/>
              </w:tabs>
              <w:ind w:left="0"/>
            </w:pPr>
            <w:r w:rsidRPr="000453F2">
              <w:t>Задача 7. Формирование психологического иммунитета к потреблению наркотиков у детей школьного возраста, их родителей и учителей.</w:t>
            </w:r>
          </w:p>
          <w:p w:rsidR="002F3A8D" w:rsidRPr="00955C0F" w:rsidRDefault="002F3A8D" w:rsidP="0042385C"/>
        </w:tc>
        <w:tc>
          <w:tcPr>
            <w:tcW w:w="3827" w:type="dxa"/>
            <w:vMerge w:val="restart"/>
          </w:tcPr>
          <w:p w:rsidR="002F3A8D" w:rsidRPr="00955C0F" w:rsidRDefault="002F3A8D" w:rsidP="0042385C">
            <w:r w:rsidRPr="00955C0F">
              <w:t xml:space="preserve">Совершенствование системы реабилитации. </w:t>
            </w:r>
          </w:p>
          <w:p w:rsidR="002F3A8D" w:rsidRPr="00955C0F" w:rsidRDefault="002F3A8D" w:rsidP="0042385C"/>
        </w:tc>
        <w:tc>
          <w:tcPr>
            <w:tcW w:w="2551" w:type="dxa"/>
            <w:vMerge w:val="restart"/>
          </w:tcPr>
          <w:p w:rsidR="002F3A8D" w:rsidRPr="00955C0F" w:rsidRDefault="002F3A8D" w:rsidP="00BE2F7B">
            <w:pPr>
              <w:autoSpaceDE w:val="0"/>
              <w:autoSpaceDN w:val="0"/>
              <w:adjustRightInd w:val="0"/>
            </w:pPr>
            <w:r w:rsidRPr="00955C0F">
              <w:t xml:space="preserve">МКУ «Управление культуры, спорта и молодежной политики» </w:t>
            </w:r>
          </w:p>
          <w:p w:rsidR="002F3A8D" w:rsidRDefault="002F3A8D" w:rsidP="00BE2F7B">
            <w:pPr>
              <w:autoSpaceDE w:val="0"/>
              <w:autoSpaceDN w:val="0"/>
              <w:adjustRightInd w:val="0"/>
            </w:pPr>
            <w:r w:rsidRPr="00955C0F">
              <w:t>г. Рубцовска</w:t>
            </w:r>
            <w:r>
              <w:t xml:space="preserve">, </w:t>
            </w:r>
          </w:p>
          <w:p w:rsidR="002F3A8D" w:rsidRPr="00955C0F" w:rsidRDefault="002F3A8D" w:rsidP="00BE2F7B">
            <w:pPr>
              <w:autoSpaceDE w:val="0"/>
              <w:autoSpaceDN w:val="0"/>
              <w:adjustRightInd w:val="0"/>
              <w:rPr>
                <w:highlight w:val="cyan"/>
              </w:rPr>
            </w:pPr>
            <w:r w:rsidRPr="00955C0F">
              <w:t xml:space="preserve">МКУ «Управление образования»                       г. Рубцовска </w:t>
            </w:r>
          </w:p>
        </w:tc>
        <w:tc>
          <w:tcPr>
            <w:tcW w:w="709" w:type="dxa"/>
          </w:tcPr>
          <w:p w:rsidR="002F3A8D" w:rsidRPr="00955C0F" w:rsidRDefault="002F3A8D" w:rsidP="0042385C">
            <w:pPr>
              <w:jc w:val="center"/>
              <w:rPr>
                <w:b/>
              </w:rPr>
            </w:pPr>
            <w:r w:rsidRPr="00955C0F">
              <w:rPr>
                <w:b/>
              </w:rPr>
              <w:t>65</w:t>
            </w:r>
          </w:p>
        </w:tc>
        <w:tc>
          <w:tcPr>
            <w:tcW w:w="850" w:type="dxa"/>
          </w:tcPr>
          <w:p w:rsidR="002F3A8D" w:rsidRPr="00955C0F" w:rsidRDefault="002F3A8D" w:rsidP="0042385C">
            <w:pPr>
              <w:jc w:val="center"/>
              <w:rPr>
                <w:b/>
              </w:rPr>
            </w:pPr>
            <w:r w:rsidRPr="00955C0F">
              <w:rPr>
                <w:b/>
              </w:rPr>
              <w:t>80</w:t>
            </w:r>
          </w:p>
        </w:tc>
        <w:tc>
          <w:tcPr>
            <w:tcW w:w="851" w:type="dxa"/>
          </w:tcPr>
          <w:p w:rsidR="002F3A8D" w:rsidRPr="00955C0F" w:rsidRDefault="002F3A8D" w:rsidP="0042385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0" w:type="dxa"/>
          </w:tcPr>
          <w:p w:rsidR="002F3A8D" w:rsidRPr="00955C0F" w:rsidRDefault="002F3A8D" w:rsidP="0042385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955C0F">
              <w:rPr>
                <w:b/>
              </w:rPr>
              <w:t>0</w:t>
            </w:r>
          </w:p>
        </w:tc>
        <w:tc>
          <w:tcPr>
            <w:tcW w:w="992" w:type="dxa"/>
          </w:tcPr>
          <w:p w:rsidR="002F3A8D" w:rsidRPr="00955C0F" w:rsidRDefault="002F3A8D" w:rsidP="002B7316">
            <w:pPr>
              <w:jc w:val="center"/>
              <w:rPr>
                <w:b/>
              </w:rPr>
            </w:pPr>
            <w:r>
              <w:rPr>
                <w:b/>
              </w:rPr>
              <w:t>165</w:t>
            </w:r>
          </w:p>
        </w:tc>
        <w:tc>
          <w:tcPr>
            <w:tcW w:w="1276" w:type="dxa"/>
          </w:tcPr>
          <w:p w:rsidR="002F3A8D" w:rsidRPr="00955C0F" w:rsidRDefault="002F3A8D" w:rsidP="0042385C">
            <w:r w:rsidRPr="00955C0F">
              <w:t xml:space="preserve">Всего </w:t>
            </w:r>
          </w:p>
          <w:p w:rsidR="002F3A8D" w:rsidRPr="00955C0F" w:rsidRDefault="002F3A8D" w:rsidP="0042385C"/>
        </w:tc>
      </w:tr>
      <w:tr w:rsidR="002F3A8D" w:rsidRPr="00955C0F" w:rsidTr="00BE2D64">
        <w:trPr>
          <w:trHeight w:val="652"/>
        </w:trPr>
        <w:tc>
          <w:tcPr>
            <w:tcW w:w="3970" w:type="dxa"/>
            <w:vMerge/>
          </w:tcPr>
          <w:p w:rsidR="002F3A8D" w:rsidRPr="000453F2" w:rsidRDefault="002F3A8D" w:rsidP="0042385C">
            <w:pPr>
              <w:pStyle w:val="ListParagraph"/>
              <w:tabs>
                <w:tab w:val="left" w:pos="391"/>
              </w:tabs>
              <w:ind w:left="0"/>
            </w:pPr>
          </w:p>
        </w:tc>
        <w:tc>
          <w:tcPr>
            <w:tcW w:w="3827" w:type="dxa"/>
            <w:vMerge/>
          </w:tcPr>
          <w:p w:rsidR="002F3A8D" w:rsidRPr="00955C0F" w:rsidRDefault="002F3A8D" w:rsidP="0042385C">
            <w:pPr>
              <w:jc w:val="both"/>
            </w:pPr>
          </w:p>
        </w:tc>
        <w:tc>
          <w:tcPr>
            <w:tcW w:w="2551" w:type="dxa"/>
            <w:vMerge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2F3A8D" w:rsidRPr="00955C0F" w:rsidRDefault="002F3A8D" w:rsidP="0042385C">
            <w:pPr>
              <w:jc w:val="center"/>
              <w:rPr>
                <w:b/>
              </w:rPr>
            </w:pPr>
            <w:r w:rsidRPr="00955C0F">
              <w:rPr>
                <w:b/>
              </w:rPr>
              <w:t>65</w:t>
            </w:r>
          </w:p>
        </w:tc>
        <w:tc>
          <w:tcPr>
            <w:tcW w:w="850" w:type="dxa"/>
          </w:tcPr>
          <w:p w:rsidR="002F3A8D" w:rsidRPr="00955C0F" w:rsidRDefault="002F3A8D" w:rsidP="0042385C">
            <w:pPr>
              <w:jc w:val="center"/>
              <w:rPr>
                <w:b/>
              </w:rPr>
            </w:pPr>
            <w:r w:rsidRPr="00955C0F">
              <w:rPr>
                <w:b/>
              </w:rPr>
              <w:t>80</w:t>
            </w:r>
          </w:p>
        </w:tc>
        <w:tc>
          <w:tcPr>
            <w:tcW w:w="851" w:type="dxa"/>
          </w:tcPr>
          <w:p w:rsidR="002F3A8D" w:rsidRPr="00955C0F" w:rsidRDefault="002F3A8D" w:rsidP="0042385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0" w:type="dxa"/>
          </w:tcPr>
          <w:p w:rsidR="002F3A8D" w:rsidRPr="00955C0F" w:rsidRDefault="002F3A8D" w:rsidP="0042385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955C0F">
              <w:rPr>
                <w:b/>
              </w:rPr>
              <w:t>0</w:t>
            </w:r>
          </w:p>
        </w:tc>
        <w:tc>
          <w:tcPr>
            <w:tcW w:w="992" w:type="dxa"/>
          </w:tcPr>
          <w:p w:rsidR="002F3A8D" w:rsidRPr="00955C0F" w:rsidRDefault="002F3A8D" w:rsidP="002B7316">
            <w:pPr>
              <w:jc w:val="center"/>
              <w:rPr>
                <w:b/>
              </w:rPr>
            </w:pPr>
            <w:r>
              <w:rPr>
                <w:b/>
              </w:rPr>
              <w:t>165</w:t>
            </w:r>
          </w:p>
        </w:tc>
        <w:tc>
          <w:tcPr>
            <w:tcW w:w="1276" w:type="dxa"/>
          </w:tcPr>
          <w:p w:rsidR="002F3A8D" w:rsidRPr="00955C0F" w:rsidRDefault="002F3A8D" w:rsidP="0042385C">
            <w:r w:rsidRPr="00955C0F">
              <w:t>бюджет города</w:t>
            </w:r>
          </w:p>
        </w:tc>
      </w:tr>
      <w:tr w:rsidR="002F3A8D" w:rsidRPr="00955C0F" w:rsidTr="00BE2D64">
        <w:trPr>
          <w:trHeight w:val="1454"/>
        </w:trPr>
        <w:tc>
          <w:tcPr>
            <w:tcW w:w="3970" w:type="dxa"/>
            <w:vMerge w:val="restart"/>
          </w:tcPr>
          <w:p w:rsidR="002F3A8D" w:rsidRPr="000453F2" w:rsidRDefault="002F3A8D" w:rsidP="0042385C">
            <w:pPr>
              <w:pStyle w:val="ListParagraph"/>
              <w:tabs>
                <w:tab w:val="left" w:pos="391"/>
              </w:tabs>
              <w:ind w:left="0"/>
              <w:rPr>
                <w:highlight w:val="cyan"/>
              </w:rPr>
            </w:pPr>
            <w:r>
              <w:t>Мероприятие 7.1.</w:t>
            </w:r>
            <w:r w:rsidRPr="000453F2">
              <w:t xml:space="preserve"> Организация целенаправленной работы с детьми, входящими в «группу риска», по профилактике наркомании, оказание психолого-педагогической помощи подросткам и их родителям</w:t>
            </w:r>
          </w:p>
        </w:tc>
        <w:tc>
          <w:tcPr>
            <w:tcW w:w="3827" w:type="dxa"/>
            <w:vMerge w:val="restart"/>
          </w:tcPr>
          <w:p w:rsidR="002F3A8D" w:rsidRPr="00955C0F" w:rsidRDefault="002F3A8D" w:rsidP="0042385C">
            <w:r w:rsidRPr="00955C0F">
              <w:t>Создание системы противодействия незаконному употреблению психо-активных веществ детьми и подростками. Повышение уровня социальной адаптации у учащихся.</w:t>
            </w:r>
          </w:p>
        </w:tc>
        <w:tc>
          <w:tcPr>
            <w:tcW w:w="2551" w:type="dxa"/>
            <w:vMerge w:val="restart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  <w:rPr>
                <w:highlight w:val="cyan"/>
              </w:rPr>
            </w:pPr>
            <w:r w:rsidRPr="00955C0F">
              <w:t>МКУ «Управление образования»                       г. Рубцовска, муниципальные бюджетные общеобразовательные учреждения</w:t>
            </w:r>
          </w:p>
        </w:tc>
        <w:tc>
          <w:tcPr>
            <w:tcW w:w="709" w:type="dxa"/>
          </w:tcPr>
          <w:p w:rsidR="002F3A8D" w:rsidRPr="00955C0F" w:rsidRDefault="002F3A8D" w:rsidP="0042385C">
            <w:pPr>
              <w:jc w:val="center"/>
            </w:pPr>
            <w:r w:rsidRPr="00955C0F">
              <w:t>20</w:t>
            </w:r>
          </w:p>
        </w:tc>
        <w:tc>
          <w:tcPr>
            <w:tcW w:w="850" w:type="dxa"/>
          </w:tcPr>
          <w:p w:rsidR="002F3A8D" w:rsidRPr="00955C0F" w:rsidRDefault="002F3A8D" w:rsidP="0042385C">
            <w:pPr>
              <w:jc w:val="center"/>
            </w:pPr>
            <w:r w:rsidRPr="00955C0F">
              <w:t>20</w:t>
            </w:r>
          </w:p>
        </w:tc>
        <w:tc>
          <w:tcPr>
            <w:tcW w:w="851" w:type="dxa"/>
          </w:tcPr>
          <w:p w:rsidR="002F3A8D" w:rsidRPr="00955C0F" w:rsidRDefault="002F3A8D" w:rsidP="0042385C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2F3A8D" w:rsidRPr="00955C0F" w:rsidRDefault="002F3A8D" w:rsidP="0042385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2F3A8D" w:rsidRPr="00955C0F" w:rsidRDefault="002F3A8D" w:rsidP="0042385C">
            <w:pPr>
              <w:jc w:val="center"/>
            </w:pPr>
            <w:r>
              <w:t>4</w:t>
            </w:r>
            <w:r w:rsidRPr="00955C0F">
              <w:t>0</w:t>
            </w:r>
          </w:p>
        </w:tc>
        <w:tc>
          <w:tcPr>
            <w:tcW w:w="1276" w:type="dxa"/>
          </w:tcPr>
          <w:p w:rsidR="002F3A8D" w:rsidRPr="00955C0F" w:rsidRDefault="002F3A8D" w:rsidP="0042385C">
            <w:r w:rsidRPr="00955C0F">
              <w:t xml:space="preserve">Всего </w:t>
            </w:r>
          </w:p>
          <w:p w:rsidR="002F3A8D" w:rsidRPr="00955C0F" w:rsidRDefault="002F3A8D" w:rsidP="0042385C"/>
        </w:tc>
      </w:tr>
      <w:tr w:rsidR="002F3A8D" w:rsidRPr="00955C0F" w:rsidTr="00BE2D64">
        <w:trPr>
          <w:trHeight w:val="659"/>
        </w:trPr>
        <w:tc>
          <w:tcPr>
            <w:tcW w:w="3970" w:type="dxa"/>
            <w:vMerge/>
          </w:tcPr>
          <w:p w:rsidR="002F3A8D" w:rsidRPr="000453F2" w:rsidRDefault="002F3A8D" w:rsidP="0042385C">
            <w:pPr>
              <w:pStyle w:val="ListParagraph"/>
              <w:tabs>
                <w:tab w:val="left" w:pos="391"/>
              </w:tabs>
              <w:ind w:left="0"/>
            </w:pPr>
          </w:p>
        </w:tc>
        <w:tc>
          <w:tcPr>
            <w:tcW w:w="3827" w:type="dxa"/>
            <w:vMerge/>
          </w:tcPr>
          <w:p w:rsidR="002F3A8D" w:rsidRPr="00955C0F" w:rsidRDefault="002F3A8D" w:rsidP="0042385C"/>
        </w:tc>
        <w:tc>
          <w:tcPr>
            <w:tcW w:w="2551" w:type="dxa"/>
            <w:vMerge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2F3A8D" w:rsidRPr="00955C0F" w:rsidRDefault="002F3A8D" w:rsidP="0042385C">
            <w:pPr>
              <w:jc w:val="center"/>
            </w:pPr>
            <w:r w:rsidRPr="00955C0F">
              <w:t>20</w:t>
            </w:r>
          </w:p>
        </w:tc>
        <w:tc>
          <w:tcPr>
            <w:tcW w:w="850" w:type="dxa"/>
          </w:tcPr>
          <w:p w:rsidR="002F3A8D" w:rsidRPr="00955C0F" w:rsidRDefault="002F3A8D" w:rsidP="0042385C">
            <w:pPr>
              <w:jc w:val="center"/>
            </w:pPr>
            <w:r w:rsidRPr="00955C0F">
              <w:t>20</w:t>
            </w:r>
          </w:p>
        </w:tc>
        <w:tc>
          <w:tcPr>
            <w:tcW w:w="851" w:type="dxa"/>
          </w:tcPr>
          <w:p w:rsidR="002F3A8D" w:rsidRPr="00955C0F" w:rsidRDefault="002F3A8D" w:rsidP="0042385C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2F3A8D" w:rsidRPr="00955C0F" w:rsidRDefault="002F3A8D" w:rsidP="0042385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2F3A8D" w:rsidRPr="00955C0F" w:rsidRDefault="002F3A8D" w:rsidP="0042385C">
            <w:pPr>
              <w:jc w:val="center"/>
            </w:pPr>
            <w:r>
              <w:t>4</w:t>
            </w:r>
            <w:r w:rsidRPr="00955C0F">
              <w:t>0</w:t>
            </w:r>
          </w:p>
        </w:tc>
        <w:tc>
          <w:tcPr>
            <w:tcW w:w="1276" w:type="dxa"/>
          </w:tcPr>
          <w:p w:rsidR="002F3A8D" w:rsidRPr="00955C0F" w:rsidRDefault="002F3A8D" w:rsidP="0042385C">
            <w:r w:rsidRPr="00955C0F">
              <w:t>бюджет города</w:t>
            </w:r>
          </w:p>
        </w:tc>
      </w:tr>
      <w:tr w:rsidR="002F3A8D" w:rsidRPr="00955C0F" w:rsidTr="00BE2D64">
        <w:trPr>
          <w:trHeight w:val="1346"/>
        </w:trPr>
        <w:tc>
          <w:tcPr>
            <w:tcW w:w="3970" w:type="dxa"/>
            <w:vMerge w:val="restart"/>
          </w:tcPr>
          <w:p w:rsidR="002F3A8D" w:rsidRPr="00955C0F" w:rsidRDefault="002F3A8D" w:rsidP="0042385C">
            <w:pPr>
              <w:tabs>
                <w:tab w:val="left" w:pos="180"/>
                <w:tab w:val="left" w:pos="7740"/>
              </w:tabs>
            </w:pPr>
            <w:r>
              <w:t>Мероприятие 7.2.</w:t>
            </w:r>
            <w:r w:rsidRPr="00955C0F">
              <w:t xml:space="preserve"> Осуществление подписки на периодические издания по антинаркотической пропаганде, здоровому образу жизни</w:t>
            </w:r>
          </w:p>
          <w:p w:rsidR="002F3A8D" w:rsidRPr="000453F2" w:rsidRDefault="002F3A8D" w:rsidP="0042385C">
            <w:pPr>
              <w:contextualSpacing/>
            </w:pPr>
          </w:p>
        </w:tc>
        <w:tc>
          <w:tcPr>
            <w:tcW w:w="3827" w:type="dxa"/>
            <w:vMerge w:val="restart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</w:pPr>
            <w:r w:rsidRPr="00955C0F">
              <w:t>Проведение среди учащихся средних общеобразовательных школ информационно-просветительской работы о вреде наркотических средств</w:t>
            </w:r>
          </w:p>
        </w:tc>
        <w:tc>
          <w:tcPr>
            <w:tcW w:w="2551" w:type="dxa"/>
            <w:vMerge w:val="restart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  <w:rPr>
                <w:highlight w:val="cyan"/>
              </w:rPr>
            </w:pPr>
            <w:r w:rsidRPr="00955C0F">
              <w:t>МКУ «Управление образования»                       г. Рубцовска, муниципальные бюджетные общеобразовательные учреждения</w:t>
            </w:r>
          </w:p>
        </w:tc>
        <w:tc>
          <w:tcPr>
            <w:tcW w:w="709" w:type="dxa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  <w:jc w:val="center"/>
            </w:pPr>
            <w:r w:rsidRPr="00955C0F">
              <w:t>30</w:t>
            </w:r>
          </w:p>
        </w:tc>
        <w:tc>
          <w:tcPr>
            <w:tcW w:w="850" w:type="dxa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  <w:jc w:val="center"/>
            </w:pPr>
            <w:r w:rsidRPr="00955C0F">
              <w:t>30</w:t>
            </w:r>
          </w:p>
        </w:tc>
        <w:tc>
          <w:tcPr>
            <w:tcW w:w="851" w:type="dxa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  <w:r w:rsidRPr="00955C0F">
              <w:t>0</w:t>
            </w:r>
          </w:p>
        </w:tc>
        <w:tc>
          <w:tcPr>
            <w:tcW w:w="1276" w:type="dxa"/>
          </w:tcPr>
          <w:p w:rsidR="002F3A8D" w:rsidRPr="00955C0F" w:rsidRDefault="002F3A8D" w:rsidP="0042385C">
            <w:r w:rsidRPr="00955C0F">
              <w:t xml:space="preserve">Всего </w:t>
            </w:r>
          </w:p>
          <w:p w:rsidR="002F3A8D" w:rsidRPr="00955C0F" w:rsidRDefault="002F3A8D" w:rsidP="0042385C"/>
        </w:tc>
      </w:tr>
      <w:tr w:rsidR="002F3A8D" w:rsidRPr="00955C0F" w:rsidTr="00BE2D64">
        <w:trPr>
          <w:trHeight w:val="949"/>
        </w:trPr>
        <w:tc>
          <w:tcPr>
            <w:tcW w:w="3970" w:type="dxa"/>
            <w:vMerge/>
          </w:tcPr>
          <w:p w:rsidR="002F3A8D" w:rsidRPr="00955C0F" w:rsidRDefault="002F3A8D" w:rsidP="0042385C">
            <w:pPr>
              <w:tabs>
                <w:tab w:val="left" w:pos="180"/>
                <w:tab w:val="left" w:pos="7740"/>
              </w:tabs>
            </w:pPr>
          </w:p>
        </w:tc>
        <w:tc>
          <w:tcPr>
            <w:tcW w:w="3827" w:type="dxa"/>
            <w:vMerge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  <w:jc w:val="center"/>
            </w:pPr>
            <w:r w:rsidRPr="00955C0F">
              <w:t>30</w:t>
            </w:r>
          </w:p>
        </w:tc>
        <w:tc>
          <w:tcPr>
            <w:tcW w:w="850" w:type="dxa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  <w:jc w:val="center"/>
            </w:pPr>
            <w:r w:rsidRPr="00955C0F">
              <w:t>30</w:t>
            </w:r>
          </w:p>
        </w:tc>
        <w:tc>
          <w:tcPr>
            <w:tcW w:w="851" w:type="dxa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  <w:r w:rsidRPr="00955C0F">
              <w:t>0</w:t>
            </w:r>
          </w:p>
        </w:tc>
        <w:tc>
          <w:tcPr>
            <w:tcW w:w="1276" w:type="dxa"/>
          </w:tcPr>
          <w:p w:rsidR="002F3A8D" w:rsidRPr="00955C0F" w:rsidRDefault="002F3A8D" w:rsidP="0042385C">
            <w:r w:rsidRPr="00955C0F">
              <w:t>бюджет города</w:t>
            </w:r>
          </w:p>
        </w:tc>
      </w:tr>
      <w:tr w:rsidR="002F3A8D" w:rsidRPr="00955C0F" w:rsidTr="00BE2D64">
        <w:trPr>
          <w:trHeight w:val="553"/>
        </w:trPr>
        <w:tc>
          <w:tcPr>
            <w:tcW w:w="3970" w:type="dxa"/>
            <w:vMerge w:val="restart"/>
          </w:tcPr>
          <w:p w:rsidR="002F3A8D" w:rsidRPr="00955C0F" w:rsidRDefault="002F3A8D" w:rsidP="0042385C">
            <w:pPr>
              <w:tabs>
                <w:tab w:val="left" w:pos="180"/>
                <w:tab w:val="left" w:pos="7740"/>
              </w:tabs>
            </w:pPr>
            <w:r>
              <w:t>Мероприятие 7.3.</w:t>
            </w:r>
            <w:r w:rsidRPr="00955C0F">
              <w:t xml:space="preserve"> Осуществление подписки на периодические издания по антинаркотической пропаганде, здоровому образу жизни</w:t>
            </w:r>
          </w:p>
        </w:tc>
        <w:tc>
          <w:tcPr>
            <w:tcW w:w="3827" w:type="dxa"/>
            <w:vMerge w:val="restart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</w:pPr>
            <w:r w:rsidRPr="00955C0F">
              <w:t>Проведение среди молодежи информационно-просветительской работы о вреде наркотических средств</w:t>
            </w:r>
          </w:p>
        </w:tc>
        <w:tc>
          <w:tcPr>
            <w:tcW w:w="2551" w:type="dxa"/>
            <w:vMerge w:val="restart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</w:pPr>
            <w:r w:rsidRPr="00955C0F">
              <w:t>МКУ «Управление культуры, спорта и молодежной политики»</w:t>
            </w:r>
          </w:p>
          <w:p w:rsidR="002F3A8D" w:rsidRPr="00955C0F" w:rsidRDefault="002F3A8D" w:rsidP="0042385C">
            <w:pPr>
              <w:autoSpaceDE w:val="0"/>
              <w:autoSpaceDN w:val="0"/>
              <w:adjustRightInd w:val="0"/>
            </w:pPr>
            <w:r w:rsidRPr="00955C0F">
              <w:t xml:space="preserve"> г. Рубцовска</w:t>
            </w:r>
          </w:p>
        </w:tc>
        <w:tc>
          <w:tcPr>
            <w:tcW w:w="709" w:type="dxa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  <w:jc w:val="center"/>
            </w:pPr>
            <w:r w:rsidRPr="00955C0F">
              <w:t>15</w:t>
            </w:r>
          </w:p>
        </w:tc>
        <w:tc>
          <w:tcPr>
            <w:tcW w:w="850" w:type="dxa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  <w:jc w:val="center"/>
            </w:pPr>
            <w:r w:rsidRPr="00955C0F">
              <w:t>30</w:t>
            </w:r>
          </w:p>
        </w:tc>
        <w:tc>
          <w:tcPr>
            <w:tcW w:w="851" w:type="dxa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  <w:r w:rsidRPr="00955C0F">
              <w:t>5</w:t>
            </w:r>
          </w:p>
        </w:tc>
        <w:tc>
          <w:tcPr>
            <w:tcW w:w="1276" w:type="dxa"/>
          </w:tcPr>
          <w:p w:rsidR="002F3A8D" w:rsidRPr="00955C0F" w:rsidRDefault="002F3A8D" w:rsidP="0042385C">
            <w:r w:rsidRPr="00955C0F">
              <w:t xml:space="preserve">Всего </w:t>
            </w:r>
          </w:p>
          <w:p w:rsidR="002F3A8D" w:rsidRPr="00955C0F" w:rsidRDefault="002F3A8D" w:rsidP="0042385C"/>
        </w:tc>
      </w:tr>
      <w:tr w:rsidR="002F3A8D" w:rsidRPr="00955C0F" w:rsidTr="00BE2D64">
        <w:trPr>
          <w:trHeight w:val="949"/>
        </w:trPr>
        <w:tc>
          <w:tcPr>
            <w:tcW w:w="3970" w:type="dxa"/>
            <w:vMerge/>
          </w:tcPr>
          <w:p w:rsidR="002F3A8D" w:rsidRPr="00955C0F" w:rsidRDefault="002F3A8D" w:rsidP="0042385C">
            <w:pPr>
              <w:tabs>
                <w:tab w:val="left" w:pos="180"/>
                <w:tab w:val="left" w:pos="7740"/>
              </w:tabs>
            </w:pPr>
          </w:p>
        </w:tc>
        <w:tc>
          <w:tcPr>
            <w:tcW w:w="3827" w:type="dxa"/>
            <w:vMerge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1" w:type="dxa"/>
            <w:vMerge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  <w:jc w:val="center"/>
            </w:pPr>
            <w:r w:rsidRPr="00955C0F">
              <w:t>15</w:t>
            </w:r>
          </w:p>
        </w:tc>
        <w:tc>
          <w:tcPr>
            <w:tcW w:w="850" w:type="dxa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  <w:jc w:val="center"/>
            </w:pPr>
            <w:r w:rsidRPr="00955C0F">
              <w:t>30</w:t>
            </w:r>
          </w:p>
        </w:tc>
        <w:tc>
          <w:tcPr>
            <w:tcW w:w="851" w:type="dxa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955C0F">
              <w:t>0</w:t>
            </w:r>
          </w:p>
        </w:tc>
        <w:tc>
          <w:tcPr>
            <w:tcW w:w="992" w:type="dxa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  <w:r w:rsidRPr="00955C0F">
              <w:t>5</w:t>
            </w:r>
          </w:p>
        </w:tc>
        <w:tc>
          <w:tcPr>
            <w:tcW w:w="1276" w:type="dxa"/>
          </w:tcPr>
          <w:p w:rsidR="002F3A8D" w:rsidRPr="00955C0F" w:rsidRDefault="002F3A8D" w:rsidP="0042385C">
            <w:r w:rsidRPr="00955C0F">
              <w:t>бюджет города</w:t>
            </w:r>
          </w:p>
        </w:tc>
      </w:tr>
      <w:tr w:rsidR="002F3A8D" w:rsidRPr="00955C0F" w:rsidTr="00BE2D64">
        <w:trPr>
          <w:trHeight w:val="373"/>
        </w:trPr>
        <w:tc>
          <w:tcPr>
            <w:tcW w:w="3970" w:type="dxa"/>
          </w:tcPr>
          <w:p w:rsidR="002F3A8D" w:rsidRPr="00955C0F" w:rsidRDefault="002F3A8D" w:rsidP="0042385C">
            <w:pPr>
              <w:tabs>
                <w:tab w:val="left" w:pos="180"/>
                <w:tab w:val="left" w:pos="7740"/>
              </w:tabs>
            </w:pPr>
          </w:p>
        </w:tc>
        <w:tc>
          <w:tcPr>
            <w:tcW w:w="3827" w:type="dxa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  <w:jc w:val="both"/>
            </w:pPr>
            <w:r w:rsidRPr="00955C0F">
              <w:t>Итого:</w:t>
            </w:r>
          </w:p>
        </w:tc>
        <w:tc>
          <w:tcPr>
            <w:tcW w:w="2551" w:type="dxa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55C0F">
              <w:rPr>
                <w:b/>
              </w:rPr>
              <w:t>565</w:t>
            </w:r>
          </w:p>
        </w:tc>
        <w:tc>
          <w:tcPr>
            <w:tcW w:w="850" w:type="dxa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55C0F">
              <w:rPr>
                <w:b/>
              </w:rPr>
              <w:t>570</w:t>
            </w:r>
          </w:p>
        </w:tc>
        <w:tc>
          <w:tcPr>
            <w:tcW w:w="851" w:type="dxa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246,4</w:t>
            </w:r>
          </w:p>
        </w:tc>
        <w:tc>
          <w:tcPr>
            <w:tcW w:w="850" w:type="dxa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206,1</w:t>
            </w:r>
          </w:p>
        </w:tc>
        <w:tc>
          <w:tcPr>
            <w:tcW w:w="992" w:type="dxa"/>
          </w:tcPr>
          <w:p w:rsidR="002F3A8D" w:rsidRPr="002D602F" w:rsidRDefault="002F3A8D" w:rsidP="0042385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D602F">
              <w:rPr>
                <w:b/>
                <w:lang w:eastAsia="ar-SA"/>
              </w:rPr>
              <w:t>1587,5</w:t>
            </w:r>
          </w:p>
        </w:tc>
        <w:tc>
          <w:tcPr>
            <w:tcW w:w="1276" w:type="dxa"/>
          </w:tcPr>
          <w:p w:rsidR="002F3A8D" w:rsidRPr="00955C0F" w:rsidRDefault="002F3A8D" w:rsidP="0042385C"/>
        </w:tc>
      </w:tr>
      <w:tr w:rsidR="002F3A8D" w:rsidRPr="00955C0F" w:rsidTr="00BE2D64">
        <w:trPr>
          <w:trHeight w:val="949"/>
        </w:trPr>
        <w:tc>
          <w:tcPr>
            <w:tcW w:w="3970" w:type="dxa"/>
          </w:tcPr>
          <w:p w:rsidR="002F3A8D" w:rsidRPr="00955C0F" w:rsidRDefault="002F3A8D" w:rsidP="0042385C">
            <w:pPr>
              <w:tabs>
                <w:tab w:val="left" w:pos="180"/>
                <w:tab w:val="left" w:pos="7740"/>
              </w:tabs>
            </w:pPr>
          </w:p>
        </w:tc>
        <w:tc>
          <w:tcPr>
            <w:tcW w:w="3827" w:type="dxa"/>
          </w:tcPr>
          <w:p w:rsidR="002F3A8D" w:rsidRPr="00955C0F" w:rsidRDefault="002F3A8D" w:rsidP="00EB3726">
            <w:pPr>
              <w:autoSpaceDE w:val="0"/>
              <w:autoSpaceDN w:val="0"/>
              <w:adjustRightInd w:val="0"/>
            </w:pPr>
            <w:r>
              <w:t>В том числе исполнителю и соисполнителям П</w:t>
            </w:r>
            <w:r w:rsidRPr="00955C0F">
              <w:t>рограммы:</w:t>
            </w:r>
          </w:p>
        </w:tc>
        <w:tc>
          <w:tcPr>
            <w:tcW w:w="2551" w:type="dxa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</w:pPr>
            <w:r w:rsidRPr="00955C0F">
              <w:t xml:space="preserve">МКУ «Управление культуры, спорта и молодежной политики» </w:t>
            </w:r>
          </w:p>
          <w:p w:rsidR="002F3A8D" w:rsidRPr="00955C0F" w:rsidRDefault="002F3A8D" w:rsidP="0042385C">
            <w:pPr>
              <w:autoSpaceDE w:val="0"/>
              <w:autoSpaceDN w:val="0"/>
              <w:adjustRightInd w:val="0"/>
            </w:pPr>
            <w:r w:rsidRPr="00955C0F">
              <w:t>г. Рубцовска</w:t>
            </w:r>
          </w:p>
        </w:tc>
        <w:tc>
          <w:tcPr>
            <w:tcW w:w="709" w:type="dxa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  <w:jc w:val="center"/>
            </w:pPr>
            <w:r w:rsidRPr="00955C0F">
              <w:t>300</w:t>
            </w:r>
          </w:p>
        </w:tc>
        <w:tc>
          <w:tcPr>
            <w:tcW w:w="850" w:type="dxa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  <w:jc w:val="center"/>
            </w:pPr>
            <w:r w:rsidRPr="00955C0F">
              <w:t>300</w:t>
            </w:r>
          </w:p>
        </w:tc>
        <w:tc>
          <w:tcPr>
            <w:tcW w:w="851" w:type="dxa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  <w:jc w:val="center"/>
            </w:pPr>
            <w:r>
              <w:t>130</w:t>
            </w:r>
          </w:p>
        </w:tc>
        <w:tc>
          <w:tcPr>
            <w:tcW w:w="850" w:type="dxa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  <w:jc w:val="center"/>
            </w:pPr>
            <w:r>
              <w:t>90</w:t>
            </w:r>
          </w:p>
        </w:tc>
        <w:tc>
          <w:tcPr>
            <w:tcW w:w="992" w:type="dxa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  <w:jc w:val="center"/>
            </w:pPr>
            <w:r>
              <w:t>820</w:t>
            </w:r>
          </w:p>
        </w:tc>
        <w:tc>
          <w:tcPr>
            <w:tcW w:w="1276" w:type="dxa"/>
          </w:tcPr>
          <w:p w:rsidR="002F3A8D" w:rsidRPr="00955C0F" w:rsidRDefault="002F3A8D" w:rsidP="0042385C"/>
        </w:tc>
      </w:tr>
      <w:tr w:rsidR="002F3A8D" w:rsidRPr="00955C0F" w:rsidTr="00BE2D64">
        <w:trPr>
          <w:trHeight w:val="949"/>
        </w:trPr>
        <w:tc>
          <w:tcPr>
            <w:tcW w:w="3970" w:type="dxa"/>
          </w:tcPr>
          <w:p w:rsidR="002F3A8D" w:rsidRPr="00955C0F" w:rsidRDefault="002F3A8D" w:rsidP="0042385C">
            <w:pPr>
              <w:tabs>
                <w:tab w:val="left" w:pos="180"/>
                <w:tab w:val="left" w:pos="7740"/>
              </w:tabs>
            </w:pPr>
          </w:p>
        </w:tc>
        <w:tc>
          <w:tcPr>
            <w:tcW w:w="3827" w:type="dxa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1" w:type="dxa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</w:pPr>
            <w:r w:rsidRPr="00955C0F">
              <w:t>МКУ «Управление образования»                       г. Рубцовска, муниципальные бюджетные общеобразовательные учреждения</w:t>
            </w:r>
          </w:p>
        </w:tc>
        <w:tc>
          <w:tcPr>
            <w:tcW w:w="709" w:type="dxa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  <w:jc w:val="center"/>
            </w:pPr>
            <w:r w:rsidRPr="00955C0F">
              <w:t>190</w:t>
            </w:r>
          </w:p>
        </w:tc>
        <w:tc>
          <w:tcPr>
            <w:tcW w:w="850" w:type="dxa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  <w:jc w:val="center"/>
            </w:pPr>
            <w:r w:rsidRPr="00955C0F">
              <w:t>190</w:t>
            </w:r>
          </w:p>
        </w:tc>
        <w:tc>
          <w:tcPr>
            <w:tcW w:w="851" w:type="dxa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2F3A8D" w:rsidRPr="00955C0F" w:rsidRDefault="002F3A8D" w:rsidP="002D602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  <w:jc w:val="center"/>
            </w:pPr>
            <w:r>
              <w:t>380</w:t>
            </w:r>
          </w:p>
        </w:tc>
        <w:tc>
          <w:tcPr>
            <w:tcW w:w="1276" w:type="dxa"/>
          </w:tcPr>
          <w:p w:rsidR="002F3A8D" w:rsidRPr="00955C0F" w:rsidRDefault="002F3A8D" w:rsidP="0042385C"/>
        </w:tc>
      </w:tr>
      <w:tr w:rsidR="002F3A8D" w:rsidRPr="00955C0F" w:rsidTr="00BE2D64">
        <w:trPr>
          <w:trHeight w:val="949"/>
        </w:trPr>
        <w:tc>
          <w:tcPr>
            <w:tcW w:w="3970" w:type="dxa"/>
          </w:tcPr>
          <w:p w:rsidR="002F3A8D" w:rsidRPr="00955C0F" w:rsidRDefault="002F3A8D" w:rsidP="0042385C">
            <w:pPr>
              <w:tabs>
                <w:tab w:val="left" w:pos="180"/>
                <w:tab w:val="left" w:pos="7740"/>
              </w:tabs>
            </w:pPr>
          </w:p>
        </w:tc>
        <w:tc>
          <w:tcPr>
            <w:tcW w:w="3827" w:type="dxa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1" w:type="dxa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</w:pPr>
            <w:r w:rsidRPr="00955C0F">
              <w:t>Администрация города Рубцовска Алтайского края (пресс-служба)</w:t>
            </w:r>
          </w:p>
        </w:tc>
        <w:tc>
          <w:tcPr>
            <w:tcW w:w="709" w:type="dxa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  <w:jc w:val="center"/>
            </w:pPr>
            <w:r w:rsidRPr="00955C0F">
              <w:t>40</w:t>
            </w:r>
          </w:p>
        </w:tc>
        <w:tc>
          <w:tcPr>
            <w:tcW w:w="850" w:type="dxa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  <w:jc w:val="center"/>
            </w:pPr>
            <w:r w:rsidRPr="00955C0F">
              <w:t>40</w:t>
            </w:r>
          </w:p>
        </w:tc>
        <w:tc>
          <w:tcPr>
            <w:tcW w:w="851" w:type="dxa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  <w:jc w:val="center"/>
            </w:pPr>
            <w:r>
              <w:t>16,4</w:t>
            </w:r>
          </w:p>
        </w:tc>
        <w:tc>
          <w:tcPr>
            <w:tcW w:w="850" w:type="dxa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  <w:jc w:val="center"/>
            </w:pPr>
            <w:r>
              <w:t>16,1</w:t>
            </w:r>
          </w:p>
        </w:tc>
        <w:tc>
          <w:tcPr>
            <w:tcW w:w="992" w:type="dxa"/>
          </w:tcPr>
          <w:p w:rsidR="002F3A8D" w:rsidRPr="00955C0F" w:rsidRDefault="002F3A8D" w:rsidP="002D602F">
            <w:pPr>
              <w:autoSpaceDE w:val="0"/>
              <w:autoSpaceDN w:val="0"/>
              <w:adjustRightInd w:val="0"/>
              <w:jc w:val="center"/>
            </w:pPr>
            <w:r>
              <w:t>112,5</w:t>
            </w:r>
          </w:p>
        </w:tc>
        <w:tc>
          <w:tcPr>
            <w:tcW w:w="1276" w:type="dxa"/>
          </w:tcPr>
          <w:p w:rsidR="002F3A8D" w:rsidRPr="00955C0F" w:rsidRDefault="002F3A8D" w:rsidP="0042385C"/>
        </w:tc>
      </w:tr>
      <w:tr w:rsidR="002F3A8D" w:rsidRPr="00955C0F" w:rsidTr="00BE2D64">
        <w:trPr>
          <w:trHeight w:val="278"/>
        </w:trPr>
        <w:tc>
          <w:tcPr>
            <w:tcW w:w="3970" w:type="dxa"/>
          </w:tcPr>
          <w:p w:rsidR="002F3A8D" w:rsidRPr="00955C0F" w:rsidRDefault="002F3A8D" w:rsidP="0042385C">
            <w:pPr>
              <w:tabs>
                <w:tab w:val="left" w:pos="180"/>
                <w:tab w:val="left" w:pos="7740"/>
              </w:tabs>
            </w:pPr>
          </w:p>
        </w:tc>
        <w:tc>
          <w:tcPr>
            <w:tcW w:w="3827" w:type="dxa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1" w:type="dxa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</w:pPr>
            <w:r w:rsidRPr="000453F2">
              <w:rPr>
                <w:lang w:eastAsia="en-US"/>
              </w:rPr>
              <w:t>Администрация города Рубцовска Алтайского края (у</w:t>
            </w:r>
            <w:r w:rsidRPr="00955C0F">
              <w:t>правление по жилищно-коммунальному, дорожному хозяйству и благоустройству)</w:t>
            </w:r>
          </w:p>
        </w:tc>
        <w:tc>
          <w:tcPr>
            <w:tcW w:w="709" w:type="dxa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  <w:jc w:val="center"/>
            </w:pPr>
            <w:r w:rsidRPr="00955C0F">
              <w:t>35</w:t>
            </w:r>
          </w:p>
        </w:tc>
        <w:tc>
          <w:tcPr>
            <w:tcW w:w="850" w:type="dxa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  <w:jc w:val="center"/>
            </w:pPr>
            <w:r w:rsidRPr="00955C0F">
              <w:t>40</w:t>
            </w:r>
          </w:p>
        </w:tc>
        <w:tc>
          <w:tcPr>
            <w:tcW w:w="851" w:type="dxa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2F3A8D" w:rsidRPr="00955C0F" w:rsidRDefault="002F3A8D" w:rsidP="0042385C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</w:tcPr>
          <w:p w:rsidR="002F3A8D" w:rsidRPr="00955C0F" w:rsidRDefault="002F3A8D" w:rsidP="002D602F">
            <w:pPr>
              <w:autoSpaceDE w:val="0"/>
              <w:autoSpaceDN w:val="0"/>
              <w:adjustRightInd w:val="0"/>
              <w:jc w:val="center"/>
            </w:pPr>
            <w:r>
              <w:t>275</w:t>
            </w:r>
          </w:p>
        </w:tc>
        <w:tc>
          <w:tcPr>
            <w:tcW w:w="1276" w:type="dxa"/>
          </w:tcPr>
          <w:p w:rsidR="002F3A8D" w:rsidRPr="00955C0F" w:rsidRDefault="002F3A8D" w:rsidP="0042385C"/>
        </w:tc>
      </w:tr>
    </w:tbl>
    <w:p w:rsidR="002F3A8D" w:rsidRDefault="002F3A8D" w:rsidP="0042385C"/>
    <w:p w:rsidR="002F3A8D" w:rsidRDefault="002F3A8D" w:rsidP="00BD66F3">
      <w:pPr>
        <w:spacing w:line="240" w:lineRule="atLeast"/>
        <w:rPr>
          <w:color w:val="000000"/>
          <w:sz w:val="28"/>
          <w:szCs w:val="28"/>
        </w:rPr>
        <w:sectPr w:rsidR="002F3A8D" w:rsidSect="004B5EA2">
          <w:pgSz w:w="16838" w:h="11906" w:orient="landscape"/>
          <w:pgMar w:top="851" w:right="1134" w:bottom="1701" w:left="284" w:header="709" w:footer="709" w:gutter="0"/>
          <w:cols w:space="708"/>
          <w:docGrid w:linePitch="360"/>
        </w:sectPr>
      </w:pPr>
    </w:p>
    <w:p w:rsidR="002F3A8D" w:rsidRPr="00BD66F3" w:rsidRDefault="002F3A8D" w:rsidP="002D602F">
      <w:pPr>
        <w:rPr>
          <w:sz w:val="28"/>
          <w:szCs w:val="28"/>
        </w:rPr>
      </w:pPr>
    </w:p>
    <w:sectPr w:rsidR="002F3A8D" w:rsidRPr="00BD66F3" w:rsidSect="00933FB3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6132"/>
    <w:multiLevelType w:val="hybridMultilevel"/>
    <w:tmpl w:val="BB9E22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1F5282"/>
    <w:multiLevelType w:val="hybridMultilevel"/>
    <w:tmpl w:val="4E0E06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BE0348"/>
    <w:multiLevelType w:val="hybridMultilevel"/>
    <w:tmpl w:val="BB9E22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F287F09"/>
    <w:multiLevelType w:val="hybridMultilevel"/>
    <w:tmpl w:val="53929D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D9672F"/>
    <w:multiLevelType w:val="hybridMultilevel"/>
    <w:tmpl w:val="41B8814E"/>
    <w:lvl w:ilvl="0" w:tplc="CE7CE13C">
      <w:start w:val="1"/>
      <w:numFmt w:val="decimal"/>
      <w:lvlText w:val="%1."/>
      <w:lvlJc w:val="left"/>
      <w:pPr>
        <w:ind w:left="340" w:hanging="28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F43CEF"/>
    <w:multiLevelType w:val="hybridMultilevel"/>
    <w:tmpl w:val="6D026578"/>
    <w:lvl w:ilvl="0" w:tplc="08BC66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2CC407F4"/>
    <w:multiLevelType w:val="hybridMultilevel"/>
    <w:tmpl w:val="2F288FEC"/>
    <w:lvl w:ilvl="0" w:tplc="8348D894">
      <w:start w:val="1"/>
      <w:numFmt w:val="decimal"/>
      <w:lvlText w:val="%1."/>
      <w:lvlJc w:val="left"/>
      <w:pPr>
        <w:ind w:left="10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  <w:rPr>
        <w:rFonts w:cs="Times New Roman"/>
      </w:rPr>
    </w:lvl>
  </w:abstractNum>
  <w:abstractNum w:abstractNumId="7">
    <w:nsid w:val="2D374FDB"/>
    <w:multiLevelType w:val="hybridMultilevel"/>
    <w:tmpl w:val="E7484ECE"/>
    <w:lvl w:ilvl="0" w:tplc="A0F0AE68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8">
    <w:nsid w:val="320B13B5"/>
    <w:multiLevelType w:val="hybridMultilevel"/>
    <w:tmpl w:val="6478A6E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30A4A3B"/>
    <w:multiLevelType w:val="hybridMultilevel"/>
    <w:tmpl w:val="1108C162"/>
    <w:lvl w:ilvl="0" w:tplc="06AE8E88">
      <w:start w:val="4"/>
      <w:numFmt w:val="decimal"/>
      <w:lvlText w:val="%1."/>
      <w:lvlJc w:val="left"/>
      <w:pPr>
        <w:ind w:left="340" w:hanging="28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7A14AEA"/>
    <w:multiLevelType w:val="hybridMultilevel"/>
    <w:tmpl w:val="52BC5046"/>
    <w:lvl w:ilvl="0" w:tplc="CE7CE13C">
      <w:start w:val="1"/>
      <w:numFmt w:val="decimal"/>
      <w:lvlText w:val="%1."/>
      <w:lvlJc w:val="left"/>
      <w:pPr>
        <w:ind w:left="340" w:hanging="28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C871F76"/>
    <w:multiLevelType w:val="hybridMultilevel"/>
    <w:tmpl w:val="7160CC64"/>
    <w:lvl w:ilvl="0" w:tplc="CE7CE13C">
      <w:start w:val="1"/>
      <w:numFmt w:val="decimal"/>
      <w:lvlText w:val="%1."/>
      <w:lvlJc w:val="left"/>
      <w:pPr>
        <w:ind w:left="340" w:hanging="28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FBC1496"/>
    <w:multiLevelType w:val="hybridMultilevel"/>
    <w:tmpl w:val="94D06086"/>
    <w:lvl w:ilvl="0" w:tplc="7986A0F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54586BAE"/>
    <w:multiLevelType w:val="hybridMultilevel"/>
    <w:tmpl w:val="78F0FBFA"/>
    <w:lvl w:ilvl="0" w:tplc="CE7CE13C">
      <w:start w:val="1"/>
      <w:numFmt w:val="decimal"/>
      <w:lvlText w:val="%1."/>
      <w:lvlJc w:val="left"/>
      <w:pPr>
        <w:ind w:left="340" w:hanging="28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8B853E6"/>
    <w:multiLevelType w:val="multilevel"/>
    <w:tmpl w:val="AD9E3952"/>
    <w:lvl w:ilvl="0">
      <w:start w:val="20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5C9F04AE"/>
    <w:multiLevelType w:val="hybridMultilevel"/>
    <w:tmpl w:val="85767764"/>
    <w:lvl w:ilvl="0" w:tplc="B67EB4B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">
    <w:nsid w:val="5FEF1FBA"/>
    <w:multiLevelType w:val="hybridMultilevel"/>
    <w:tmpl w:val="A464179E"/>
    <w:lvl w:ilvl="0" w:tplc="8DF21D2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7">
    <w:nsid w:val="676611E3"/>
    <w:multiLevelType w:val="multilevel"/>
    <w:tmpl w:val="BF907A84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67C12B99"/>
    <w:multiLevelType w:val="hybridMultilevel"/>
    <w:tmpl w:val="7160CC64"/>
    <w:lvl w:ilvl="0" w:tplc="CE7CE13C">
      <w:start w:val="1"/>
      <w:numFmt w:val="decimal"/>
      <w:lvlText w:val="%1."/>
      <w:lvlJc w:val="left"/>
      <w:pPr>
        <w:ind w:left="340" w:hanging="28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4"/>
  </w:num>
  <w:num w:numId="3">
    <w:abstractNumId w:val="10"/>
  </w:num>
  <w:num w:numId="4">
    <w:abstractNumId w:val="11"/>
  </w:num>
  <w:num w:numId="5">
    <w:abstractNumId w:val="18"/>
  </w:num>
  <w:num w:numId="6">
    <w:abstractNumId w:val="9"/>
  </w:num>
  <w:num w:numId="7">
    <w:abstractNumId w:val="7"/>
  </w:num>
  <w:num w:numId="8">
    <w:abstractNumId w:val="1"/>
  </w:num>
  <w:num w:numId="9">
    <w:abstractNumId w:val="12"/>
  </w:num>
  <w:num w:numId="10">
    <w:abstractNumId w:val="15"/>
  </w:num>
  <w:num w:numId="11">
    <w:abstractNumId w:val="16"/>
  </w:num>
  <w:num w:numId="12">
    <w:abstractNumId w:val="6"/>
  </w:num>
  <w:num w:numId="13">
    <w:abstractNumId w:val="2"/>
  </w:num>
  <w:num w:numId="14">
    <w:abstractNumId w:val="0"/>
  </w:num>
  <w:num w:numId="15">
    <w:abstractNumId w:val="3"/>
  </w:num>
  <w:num w:numId="16">
    <w:abstractNumId w:val="17"/>
  </w:num>
  <w:num w:numId="17">
    <w:abstractNumId w:val="14"/>
  </w:num>
  <w:num w:numId="18">
    <w:abstractNumId w:val="8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410D"/>
    <w:rsid w:val="000115C7"/>
    <w:rsid w:val="0003060A"/>
    <w:rsid w:val="000453AF"/>
    <w:rsid w:val="000453F2"/>
    <w:rsid w:val="00061E0F"/>
    <w:rsid w:val="00084E04"/>
    <w:rsid w:val="000852DE"/>
    <w:rsid w:val="00096937"/>
    <w:rsid w:val="000C1D07"/>
    <w:rsid w:val="000C71EE"/>
    <w:rsid w:val="000D0EFD"/>
    <w:rsid w:val="000E12EF"/>
    <w:rsid w:val="000F6F10"/>
    <w:rsid w:val="00102B1C"/>
    <w:rsid w:val="0011226F"/>
    <w:rsid w:val="00120F40"/>
    <w:rsid w:val="001320C4"/>
    <w:rsid w:val="001518E4"/>
    <w:rsid w:val="00156A4C"/>
    <w:rsid w:val="00171585"/>
    <w:rsid w:val="00174874"/>
    <w:rsid w:val="00181644"/>
    <w:rsid w:val="00184955"/>
    <w:rsid w:val="0019008F"/>
    <w:rsid w:val="001A0730"/>
    <w:rsid w:val="001B40D7"/>
    <w:rsid w:val="001C0E9F"/>
    <w:rsid w:val="001D34FB"/>
    <w:rsid w:val="001F76FA"/>
    <w:rsid w:val="00220570"/>
    <w:rsid w:val="00221834"/>
    <w:rsid w:val="00231D80"/>
    <w:rsid w:val="002329DF"/>
    <w:rsid w:val="00234568"/>
    <w:rsid w:val="00270645"/>
    <w:rsid w:val="00271034"/>
    <w:rsid w:val="00286D59"/>
    <w:rsid w:val="00287D72"/>
    <w:rsid w:val="002A25FE"/>
    <w:rsid w:val="002B5A87"/>
    <w:rsid w:val="002B7316"/>
    <w:rsid w:val="002C6652"/>
    <w:rsid w:val="002D602F"/>
    <w:rsid w:val="002E5FF9"/>
    <w:rsid w:val="002F3A8D"/>
    <w:rsid w:val="002F6EE0"/>
    <w:rsid w:val="002F7A13"/>
    <w:rsid w:val="00322B30"/>
    <w:rsid w:val="00324618"/>
    <w:rsid w:val="00352D20"/>
    <w:rsid w:val="00361F47"/>
    <w:rsid w:val="003623C8"/>
    <w:rsid w:val="003725BD"/>
    <w:rsid w:val="00390C30"/>
    <w:rsid w:val="00396B03"/>
    <w:rsid w:val="003B1E58"/>
    <w:rsid w:val="003C7645"/>
    <w:rsid w:val="003D554D"/>
    <w:rsid w:val="003E5E49"/>
    <w:rsid w:val="0042385C"/>
    <w:rsid w:val="00424F4B"/>
    <w:rsid w:val="0044329C"/>
    <w:rsid w:val="00446F88"/>
    <w:rsid w:val="004520FF"/>
    <w:rsid w:val="0047515C"/>
    <w:rsid w:val="00495A74"/>
    <w:rsid w:val="004A4655"/>
    <w:rsid w:val="004B5EA2"/>
    <w:rsid w:val="004C2DB9"/>
    <w:rsid w:val="004C4B11"/>
    <w:rsid w:val="004F60E6"/>
    <w:rsid w:val="004F774D"/>
    <w:rsid w:val="00503425"/>
    <w:rsid w:val="00522EC8"/>
    <w:rsid w:val="00567598"/>
    <w:rsid w:val="0057400D"/>
    <w:rsid w:val="005A1B99"/>
    <w:rsid w:val="00606B30"/>
    <w:rsid w:val="00621AE6"/>
    <w:rsid w:val="00662184"/>
    <w:rsid w:val="00685B92"/>
    <w:rsid w:val="00690315"/>
    <w:rsid w:val="00690DE3"/>
    <w:rsid w:val="006B79CD"/>
    <w:rsid w:val="006D2360"/>
    <w:rsid w:val="006E488F"/>
    <w:rsid w:val="006E5650"/>
    <w:rsid w:val="007143DF"/>
    <w:rsid w:val="0072728F"/>
    <w:rsid w:val="007478E8"/>
    <w:rsid w:val="007638A9"/>
    <w:rsid w:val="00765310"/>
    <w:rsid w:val="00773644"/>
    <w:rsid w:val="007A0F79"/>
    <w:rsid w:val="007A7360"/>
    <w:rsid w:val="007B4590"/>
    <w:rsid w:val="007B5BC5"/>
    <w:rsid w:val="007C79C2"/>
    <w:rsid w:val="008204BC"/>
    <w:rsid w:val="00821185"/>
    <w:rsid w:val="0082392A"/>
    <w:rsid w:val="008241B1"/>
    <w:rsid w:val="008246A8"/>
    <w:rsid w:val="00830B2C"/>
    <w:rsid w:val="0083457B"/>
    <w:rsid w:val="0084540E"/>
    <w:rsid w:val="00860302"/>
    <w:rsid w:val="0086741D"/>
    <w:rsid w:val="0087318A"/>
    <w:rsid w:val="008749E1"/>
    <w:rsid w:val="00893286"/>
    <w:rsid w:val="008A1EA5"/>
    <w:rsid w:val="008A2113"/>
    <w:rsid w:val="008B0DF9"/>
    <w:rsid w:val="008B5908"/>
    <w:rsid w:val="008C38CA"/>
    <w:rsid w:val="008D7BC7"/>
    <w:rsid w:val="008E29B3"/>
    <w:rsid w:val="008E2D5A"/>
    <w:rsid w:val="009331B7"/>
    <w:rsid w:val="00933FB3"/>
    <w:rsid w:val="009373FA"/>
    <w:rsid w:val="00937415"/>
    <w:rsid w:val="0094757E"/>
    <w:rsid w:val="00955C0F"/>
    <w:rsid w:val="00956571"/>
    <w:rsid w:val="00961EB4"/>
    <w:rsid w:val="009707C4"/>
    <w:rsid w:val="009708DC"/>
    <w:rsid w:val="00976F9D"/>
    <w:rsid w:val="00991743"/>
    <w:rsid w:val="00991819"/>
    <w:rsid w:val="009975A7"/>
    <w:rsid w:val="009A0119"/>
    <w:rsid w:val="009A7E54"/>
    <w:rsid w:val="009C2864"/>
    <w:rsid w:val="009C499D"/>
    <w:rsid w:val="009D3B39"/>
    <w:rsid w:val="009E0040"/>
    <w:rsid w:val="009E5A9E"/>
    <w:rsid w:val="009F4138"/>
    <w:rsid w:val="00A23BFA"/>
    <w:rsid w:val="00A4522C"/>
    <w:rsid w:val="00A520A5"/>
    <w:rsid w:val="00A56DD4"/>
    <w:rsid w:val="00A81941"/>
    <w:rsid w:val="00A83AFB"/>
    <w:rsid w:val="00AC35BE"/>
    <w:rsid w:val="00AC4989"/>
    <w:rsid w:val="00AC5FEB"/>
    <w:rsid w:val="00AD2980"/>
    <w:rsid w:val="00AD6E4C"/>
    <w:rsid w:val="00AF20A4"/>
    <w:rsid w:val="00AF6329"/>
    <w:rsid w:val="00B11201"/>
    <w:rsid w:val="00B16CA9"/>
    <w:rsid w:val="00B24DBA"/>
    <w:rsid w:val="00B43EEE"/>
    <w:rsid w:val="00B726F6"/>
    <w:rsid w:val="00B73A29"/>
    <w:rsid w:val="00BB6094"/>
    <w:rsid w:val="00BD66F3"/>
    <w:rsid w:val="00BE2D64"/>
    <w:rsid w:val="00BE2F7B"/>
    <w:rsid w:val="00BF0F2C"/>
    <w:rsid w:val="00C122E6"/>
    <w:rsid w:val="00C2376D"/>
    <w:rsid w:val="00C248BA"/>
    <w:rsid w:val="00C33576"/>
    <w:rsid w:val="00C50E9E"/>
    <w:rsid w:val="00C6265D"/>
    <w:rsid w:val="00C94857"/>
    <w:rsid w:val="00C978F4"/>
    <w:rsid w:val="00CA2EE1"/>
    <w:rsid w:val="00CC45A3"/>
    <w:rsid w:val="00CC5237"/>
    <w:rsid w:val="00CE2064"/>
    <w:rsid w:val="00D42914"/>
    <w:rsid w:val="00D53A40"/>
    <w:rsid w:val="00D54B5C"/>
    <w:rsid w:val="00D56FD3"/>
    <w:rsid w:val="00D905BC"/>
    <w:rsid w:val="00D97EEA"/>
    <w:rsid w:val="00DB7263"/>
    <w:rsid w:val="00DC6B7F"/>
    <w:rsid w:val="00DD3171"/>
    <w:rsid w:val="00DD75F7"/>
    <w:rsid w:val="00DE1E6A"/>
    <w:rsid w:val="00E13F3F"/>
    <w:rsid w:val="00E358E7"/>
    <w:rsid w:val="00E40F7F"/>
    <w:rsid w:val="00E627AC"/>
    <w:rsid w:val="00E82ACC"/>
    <w:rsid w:val="00E85C32"/>
    <w:rsid w:val="00E97FCC"/>
    <w:rsid w:val="00EB3726"/>
    <w:rsid w:val="00ED6607"/>
    <w:rsid w:val="00ED6D79"/>
    <w:rsid w:val="00EE71D9"/>
    <w:rsid w:val="00F01143"/>
    <w:rsid w:val="00F16F9C"/>
    <w:rsid w:val="00F238D0"/>
    <w:rsid w:val="00F33069"/>
    <w:rsid w:val="00F5134C"/>
    <w:rsid w:val="00F538E6"/>
    <w:rsid w:val="00F61577"/>
    <w:rsid w:val="00F6410D"/>
    <w:rsid w:val="00F65351"/>
    <w:rsid w:val="00F65FE3"/>
    <w:rsid w:val="00F819F7"/>
    <w:rsid w:val="00F8323D"/>
    <w:rsid w:val="00F844BC"/>
    <w:rsid w:val="00F85823"/>
    <w:rsid w:val="00F860B5"/>
    <w:rsid w:val="00F94C1E"/>
    <w:rsid w:val="00F97E56"/>
    <w:rsid w:val="00FB55AB"/>
    <w:rsid w:val="00FB5793"/>
    <w:rsid w:val="00FC2BFF"/>
    <w:rsid w:val="00FC7C2E"/>
    <w:rsid w:val="00FD1C15"/>
    <w:rsid w:val="00FE0E8B"/>
    <w:rsid w:val="00FF0C15"/>
    <w:rsid w:val="00FF104C"/>
    <w:rsid w:val="00FF1FA8"/>
    <w:rsid w:val="00FF4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10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95657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1B40D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5657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B40D7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ListParagraph">
    <w:name w:val="List Paragraph"/>
    <w:basedOn w:val="Normal"/>
    <w:uiPriority w:val="99"/>
    <w:qFormat/>
    <w:rsid w:val="00F6410D"/>
    <w:pPr>
      <w:ind w:left="720"/>
      <w:contextualSpacing/>
    </w:pPr>
  </w:style>
  <w:style w:type="paragraph" w:styleId="NormalWeb">
    <w:name w:val="Normal (Web)"/>
    <w:basedOn w:val="Normal"/>
    <w:uiPriority w:val="99"/>
    <w:rsid w:val="00F6410D"/>
    <w:pPr>
      <w:spacing w:before="100" w:beforeAutospacing="1" w:after="100" w:afterAutospacing="1"/>
    </w:pPr>
  </w:style>
  <w:style w:type="paragraph" w:customStyle="1" w:styleId="a">
    <w:name w:val="Базовый"/>
    <w:uiPriority w:val="99"/>
    <w:rsid w:val="00F6410D"/>
    <w:pPr>
      <w:tabs>
        <w:tab w:val="left" w:pos="709"/>
      </w:tabs>
      <w:suppressAutoHyphens/>
      <w:spacing w:after="200" w:line="276" w:lineRule="atLeast"/>
    </w:pPr>
    <w:rPr>
      <w:color w:val="00000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641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410D"/>
    <w:rPr>
      <w:rFonts w:ascii="Tahoma" w:hAnsi="Tahoma" w:cs="Tahoma"/>
      <w:sz w:val="16"/>
      <w:szCs w:val="16"/>
      <w:lang w:eastAsia="ru-RU"/>
    </w:rPr>
  </w:style>
  <w:style w:type="character" w:styleId="Strong">
    <w:name w:val="Strong"/>
    <w:basedOn w:val="DefaultParagraphFont"/>
    <w:uiPriority w:val="99"/>
    <w:qFormat/>
    <w:rsid w:val="00A81941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7143D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6157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9975A7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CA2EE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odyTextChar">
    <w:name w:val="Body Text Char"/>
    <w:link w:val="BodyText"/>
    <w:uiPriority w:val="99"/>
    <w:locked/>
    <w:rsid w:val="00956571"/>
    <w:rPr>
      <w:rFonts w:ascii="Times New Roman" w:hAnsi="Times New Roman"/>
      <w:sz w:val="26"/>
      <w:shd w:val="clear" w:color="auto" w:fill="FFFFFF"/>
    </w:rPr>
  </w:style>
  <w:style w:type="paragraph" w:styleId="BodyText">
    <w:name w:val="Body Text"/>
    <w:basedOn w:val="Normal"/>
    <w:link w:val="BodyTextChar"/>
    <w:uiPriority w:val="99"/>
    <w:rsid w:val="00956571"/>
    <w:pPr>
      <w:shd w:val="clear" w:color="auto" w:fill="FFFFFF"/>
      <w:spacing w:before="1260" w:after="540" w:line="312" w:lineRule="exact"/>
      <w:jc w:val="both"/>
    </w:pPr>
    <w:rPr>
      <w:rFonts w:eastAsia="Calibri"/>
      <w:sz w:val="26"/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uiPriority w:val="99"/>
    <w:locked/>
    <w:rsid w:val="00956571"/>
    <w:rPr>
      <w:rFonts w:ascii="Times New Roman" w:hAnsi="Times New Roman" w:cs="Times New Roman"/>
      <w:sz w:val="24"/>
      <w:szCs w:val="24"/>
    </w:rPr>
  </w:style>
  <w:style w:type="character" w:customStyle="1" w:styleId="a1">
    <w:name w:val="Подпись к картинке_"/>
    <w:basedOn w:val="DefaultParagraphFont"/>
    <w:link w:val="a2"/>
    <w:uiPriority w:val="99"/>
    <w:locked/>
    <w:rsid w:val="0042385C"/>
    <w:rPr>
      <w:rFonts w:ascii="Sylfaen" w:hAnsi="Sylfaen" w:cs="Times New Roman"/>
      <w:b/>
      <w:bCs/>
      <w:sz w:val="29"/>
      <w:szCs w:val="29"/>
      <w:shd w:val="clear" w:color="auto" w:fill="FFFFFF"/>
    </w:rPr>
  </w:style>
  <w:style w:type="paragraph" w:customStyle="1" w:styleId="a2">
    <w:name w:val="Подпись к картинке"/>
    <w:basedOn w:val="Normal"/>
    <w:link w:val="a1"/>
    <w:uiPriority w:val="99"/>
    <w:rsid w:val="0042385C"/>
    <w:pPr>
      <w:widowControl w:val="0"/>
      <w:shd w:val="clear" w:color="auto" w:fill="FFFFFF"/>
      <w:spacing w:after="60" w:line="240" w:lineRule="atLeast"/>
      <w:jc w:val="center"/>
    </w:pPr>
    <w:rPr>
      <w:rFonts w:ascii="Sylfaen" w:eastAsia="Calibri" w:hAnsi="Sylfaen"/>
      <w:b/>
      <w:bCs/>
      <w:sz w:val="29"/>
      <w:szCs w:val="29"/>
    </w:rPr>
  </w:style>
  <w:style w:type="paragraph" w:customStyle="1" w:styleId="1">
    <w:name w:val="Абзац списка1"/>
    <w:basedOn w:val="Normal"/>
    <w:uiPriority w:val="99"/>
    <w:rsid w:val="0042385C"/>
    <w:pPr>
      <w:ind w:left="720"/>
    </w:pPr>
    <w:rPr>
      <w:rFonts w:eastAsia="Calibri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42385C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42385C"/>
    <w:pPr>
      <w:widowControl w:val="0"/>
      <w:shd w:val="clear" w:color="auto" w:fill="FFFFFF"/>
      <w:spacing w:after="120" w:line="197" w:lineRule="exact"/>
      <w:ind w:hanging="260"/>
      <w:jc w:val="both"/>
    </w:pPr>
    <w:rPr>
      <w:rFonts w:eastAsia="Calibri"/>
      <w:sz w:val="18"/>
      <w:szCs w:val="18"/>
    </w:rPr>
  </w:style>
  <w:style w:type="character" w:customStyle="1" w:styleId="4">
    <w:name w:val="Колонтитул (4)_"/>
    <w:basedOn w:val="DefaultParagraphFont"/>
    <w:link w:val="40"/>
    <w:uiPriority w:val="99"/>
    <w:locked/>
    <w:rsid w:val="0042385C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40">
    <w:name w:val="Колонтитул (4)"/>
    <w:basedOn w:val="Normal"/>
    <w:link w:val="4"/>
    <w:uiPriority w:val="99"/>
    <w:rsid w:val="0042385C"/>
    <w:pPr>
      <w:widowControl w:val="0"/>
      <w:shd w:val="clear" w:color="auto" w:fill="FFFFFF"/>
      <w:spacing w:line="240" w:lineRule="atLeast"/>
    </w:pPr>
    <w:rPr>
      <w:rFonts w:eastAsia="Calibri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42385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2385C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42385C"/>
    <w:rPr>
      <w:rFonts w:ascii="Times New Roman" w:hAnsi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55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5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989</TotalTime>
  <Pages>25</Pages>
  <Words>6449</Words>
  <Characters>-32766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Лазарев</dc:creator>
  <cp:keywords/>
  <dc:description/>
  <cp:lastModifiedBy>ptd</cp:lastModifiedBy>
  <cp:revision>67</cp:revision>
  <cp:lastPrinted>2017-02-02T01:35:00Z</cp:lastPrinted>
  <dcterms:created xsi:type="dcterms:W3CDTF">2016-01-20T05:03:00Z</dcterms:created>
  <dcterms:modified xsi:type="dcterms:W3CDTF">2017-02-07T07:34:00Z</dcterms:modified>
</cp:coreProperties>
</file>